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35" w:rsidRDefault="00463835" w:rsidP="00463835">
      <w:pPr>
        <w:pStyle w:val="BasistekstPP"/>
      </w:pPr>
      <w:r>
        <w:t>suggestie voor opbouw ruimte // hoeft niet, liever niet  als tabel, gaat mij om de ruimte-</w:t>
      </w:r>
      <w:bookmarkStart w:id="0" w:name="_GoBack"/>
      <w:bookmarkEnd w:id="0"/>
      <w:r>
        <w:t>indeling</w:t>
      </w:r>
    </w:p>
    <w:p w:rsidR="00463835" w:rsidRPr="00EE52E0" w:rsidRDefault="00463835" w:rsidP="00463835">
      <w:pPr>
        <w:pStyle w:val="BasistekstPP"/>
      </w:pPr>
    </w:p>
    <w:tbl>
      <w:tblPr>
        <w:tblStyle w:val="Tabel-standaard"/>
        <w:tblW w:w="0" w:type="auto"/>
        <w:tblLook w:val="04A0" w:firstRow="1" w:lastRow="0" w:firstColumn="1" w:lastColumn="0" w:noHBand="0" w:noVBand="1"/>
      </w:tblPr>
      <w:tblGrid>
        <w:gridCol w:w="2596"/>
        <w:gridCol w:w="2205"/>
        <w:gridCol w:w="3351"/>
      </w:tblGrid>
      <w:tr w:rsidR="00463835" w:rsidTr="00BF2852">
        <w:tc>
          <w:tcPr>
            <w:tcW w:w="5148" w:type="dxa"/>
            <w:gridSpan w:val="2"/>
            <w:shd w:val="clear" w:color="auto" w:fill="381851"/>
          </w:tcPr>
          <w:p w:rsidR="00463835" w:rsidRPr="00EE52E0" w:rsidRDefault="00463835" w:rsidP="00BF2852">
            <w:pPr>
              <w:pStyle w:val="BasistekstPP"/>
              <w:rPr>
                <w:b/>
              </w:rPr>
            </w:pPr>
            <w:r w:rsidRPr="00EE52E0">
              <w:rPr>
                <w:b/>
                <w:color w:val="FFFFFF" w:themeColor="background1"/>
              </w:rPr>
              <w:t>Kern</w:t>
            </w:r>
            <w:r>
              <w:rPr>
                <w:b/>
                <w:color w:val="FFFFFF" w:themeColor="background1"/>
              </w:rPr>
              <w:t>beeld</w:t>
            </w:r>
          </w:p>
        </w:tc>
        <w:tc>
          <w:tcPr>
            <w:tcW w:w="4138" w:type="dxa"/>
            <w:shd w:val="clear" w:color="auto" w:fill="381851"/>
          </w:tcPr>
          <w:p w:rsidR="00463835" w:rsidRPr="00EE52E0" w:rsidRDefault="00463835" w:rsidP="00BF2852">
            <w:pPr>
              <w:pStyle w:val="BasistekstPP"/>
              <w:rPr>
                <w:b/>
                <w:color w:val="FFFFFF" w:themeColor="background1"/>
              </w:rPr>
            </w:pPr>
          </w:p>
        </w:tc>
      </w:tr>
      <w:tr w:rsidR="00463835" w:rsidTr="00BF2852">
        <w:tc>
          <w:tcPr>
            <w:tcW w:w="2628" w:type="dxa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EE52E0">
              <w:rPr>
                <w:b/>
              </w:rPr>
              <w:t>Onderwerp</w:t>
            </w:r>
          </w:p>
        </w:tc>
        <w:tc>
          <w:tcPr>
            <w:tcW w:w="2520" w:type="dxa"/>
          </w:tcPr>
          <w:p w:rsidR="00463835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EE52E0">
              <w:rPr>
                <w:b/>
              </w:rPr>
              <w:t>Aard van de samenwerking</w:t>
            </w:r>
          </w:p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138" w:type="dxa"/>
            <w:vMerge w:val="restart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Proces</w:t>
            </w:r>
          </w:p>
        </w:tc>
      </w:tr>
      <w:tr w:rsidR="00463835" w:rsidTr="00BF2852">
        <w:tc>
          <w:tcPr>
            <w:tcW w:w="2628" w:type="dxa"/>
          </w:tcPr>
          <w:p w:rsidR="00463835" w:rsidRPr="00EE52E0" w:rsidRDefault="00463835" w:rsidP="00463835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EE52E0">
              <w:rPr>
                <w:b/>
              </w:rPr>
              <w:t>Belangrijk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voor wie?</w:t>
            </w:r>
          </w:p>
        </w:tc>
        <w:tc>
          <w:tcPr>
            <w:tcW w:w="2520" w:type="dxa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Belangrijk waarom?</w:t>
            </w:r>
          </w:p>
        </w:tc>
        <w:tc>
          <w:tcPr>
            <w:tcW w:w="4138" w:type="dxa"/>
            <w:vMerge/>
          </w:tcPr>
          <w:p w:rsidR="00463835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63835" w:rsidTr="00BF2852">
        <w:trPr>
          <w:trHeight w:val="355"/>
        </w:trPr>
        <w:tc>
          <w:tcPr>
            <w:tcW w:w="5148" w:type="dxa"/>
            <w:gridSpan w:val="2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138" w:type="dxa"/>
            <w:vMerge w:val="restart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Nieuws</w:t>
            </w:r>
          </w:p>
        </w:tc>
      </w:tr>
      <w:tr w:rsidR="00463835" w:rsidTr="00BF2852">
        <w:tc>
          <w:tcPr>
            <w:tcW w:w="2628" w:type="dxa"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8B402C">
              <w:rPr>
                <w:b/>
              </w:rPr>
              <w:t>Beoogde resultaten</w:t>
            </w:r>
          </w:p>
        </w:tc>
        <w:tc>
          <w:tcPr>
            <w:tcW w:w="2520" w:type="dxa"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8B402C">
              <w:rPr>
                <w:b/>
              </w:rPr>
              <w:t>Feitelijke resultaten</w:t>
            </w:r>
          </w:p>
        </w:tc>
        <w:tc>
          <w:tcPr>
            <w:tcW w:w="4138" w:type="dxa"/>
            <w:vMerge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63835" w:rsidTr="00BF2852">
        <w:tc>
          <w:tcPr>
            <w:tcW w:w="2628" w:type="dxa"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8B402C">
              <w:rPr>
                <w:b/>
              </w:rPr>
              <w:t>Motieven</w:t>
            </w:r>
          </w:p>
        </w:tc>
        <w:tc>
          <w:tcPr>
            <w:tcW w:w="2520" w:type="dxa"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8B402C">
              <w:rPr>
                <w:b/>
              </w:rPr>
              <w:t>Aan motief beantwoord?</w:t>
            </w:r>
          </w:p>
        </w:tc>
        <w:tc>
          <w:tcPr>
            <w:tcW w:w="4138" w:type="dxa"/>
            <w:vMerge w:val="restart"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463835" w:rsidTr="00BF2852">
        <w:tc>
          <w:tcPr>
            <w:tcW w:w="2628" w:type="dxa"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8B402C">
              <w:rPr>
                <w:b/>
              </w:rPr>
              <w:t>Begrote kosten en baten (begroting)</w:t>
            </w:r>
          </w:p>
        </w:tc>
        <w:tc>
          <w:tcPr>
            <w:tcW w:w="2520" w:type="dxa"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8B402C">
              <w:rPr>
                <w:b/>
              </w:rPr>
              <w:t>Feitelijke kosten en baten (realisatie)</w:t>
            </w:r>
          </w:p>
        </w:tc>
        <w:tc>
          <w:tcPr>
            <w:tcW w:w="4138" w:type="dxa"/>
            <w:vMerge/>
          </w:tcPr>
          <w:p w:rsidR="00463835" w:rsidRPr="008B402C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63835" w:rsidTr="00BF2852">
        <w:tc>
          <w:tcPr>
            <w:tcW w:w="5148" w:type="dxa"/>
            <w:gridSpan w:val="2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138" w:type="dxa"/>
            <w:vMerge w:val="restart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Contactgegevens</w:t>
            </w:r>
          </w:p>
        </w:tc>
      </w:tr>
      <w:tr w:rsidR="00463835" w:rsidTr="00BF2852">
        <w:tc>
          <w:tcPr>
            <w:tcW w:w="2628" w:type="dxa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EE52E0">
              <w:rPr>
                <w:b/>
              </w:rPr>
              <w:t>Samenwerkingspartners</w:t>
            </w:r>
          </w:p>
        </w:tc>
        <w:tc>
          <w:tcPr>
            <w:tcW w:w="2520" w:type="dxa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EE52E0">
              <w:rPr>
                <w:b/>
              </w:rPr>
              <w:t>Aandeel van de gemeente</w:t>
            </w:r>
          </w:p>
        </w:tc>
        <w:tc>
          <w:tcPr>
            <w:tcW w:w="4138" w:type="dxa"/>
            <w:vMerge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63835" w:rsidTr="00BF2852">
        <w:tc>
          <w:tcPr>
            <w:tcW w:w="5148" w:type="dxa"/>
            <w:gridSpan w:val="2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  <w:r w:rsidRPr="00EE52E0">
              <w:rPr>
                <w:b/>
              </w:rPr>
              <w:t>Governance regime</w:t>
            </w:r>
          </w:p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138" w:type="dxa"/>
            <w:vMerge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463835" w:rsidTr="00BF2852">
        <w:tc>
          <w:tcPr>
            <w:tcW w:w="5148" w:type="dxa"/>
            <w:gridSpan w:val="2"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i/>
              </w:rPr>
            </w:pPr>
            <w:r w:rsidRPr="00EE52E0">
              <w:rPr>
                <w:i/>
              </w:rPr>
              <w:t>Ga verder naar het totaaloverzicht ---&gt;</w:t>
            </w:r>
          </w:p>
        </w:tc>
        <w:tc>
          <w:tcPr>
            <w:tcW w:w="4138" w:type="dxa"/>
            <w:vMerge/>
          </w:tcPr>
          <w:p w:rsidR="00463835" w:rsidRPr="00EE52E0" w:rsidRDefault="00463835" w:rsidP="00BF2852">
            <w:pPr>
              <w:pStyle w:val="Opsommingbolletje1eniveauPP"/>
              <w:numPr>
                <w:ilvl w:val="0"/>
                <w:numId w:val="0"/>
              </w:numPr>
              <w:rPr>
                <w:i/>
              </w:rPr>
            </w:pPr>
          </w:p>
        </w:tc>
      </w:tr>
    </w:tbl>
    <w:p w:rsidR="00463835" w:rsidRDefault="00463835" w:rsidP="00463835">
      <w:pPr>
        <w:pStyle w:val="Opsommingbolletje1eniveauPP"/>
        <w:numPr>
          <w:ilvl w:val="0"/>
          <w:numId w:val="0"/>
        </w:numPr>
        <w:ind w:left="454" w:hanging="454"/>
      </w:pPr>
    </w:p>
    <w:p w:rsidR="00EF0895" w:rsidRPr="00F55B4B" w:rsidRDefault="00EF0895" w:rsidP="00EF0895">
      <w:pPr>
        <w:pStyle w:val="Lijstklein1eniveauPP"/>
      </w:pPr>
    </w:p>
    <w:sectPr w:rsidR="00EF0895" w:rsidRPr="00F55B4B" w:rsidSect="001F6AC4">
      <w:pgSz w:w="11906" w:h="16838" w:code="9"/>
      <w:pgMar w:top="1701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35" w:rsidRDefault="00463835">
      <w:r>
        <w:separator/>
      </w:r>
    </w:p>
  </w:endnote>
  <w:endnote w:type="continuationSeparator" w:id="0">
    <w:p w:rsidR="00463835" w:rsidRDefault="004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draatSans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35" w:rsidRDefault="00463835">
      <w:r>
        <w:separator/>
      </w:r>
    </w:p>
  </w:footnote>
  <w:footnote w:type="continuationSeparator" w:id="0">
    <w:p w:rsidR="00463835" w:rsidRDefault="0046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90229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CA9A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FA4D1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062FD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8183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F279AC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00D0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4C76D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C3C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8E467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978BA"/>
    <w:multiLevelType w:val="hybridMultilevel"/>
    <w:tmpl w:val="895AA5C6"/>
    <w:lvl w:ilvl="0" w:tplc="77707EB2">
      <w:start w:val="1"/>
      <w:numFmt w:val="bullet"/>
      <w:pStyle w:val="Opsommingstreepjeklein3eniveauPP"/>
      <w:lvlText w:val="–"/>
      <w:lvlJc w:val="left"/>
      <w:pPr>
        <w:tabs>
          <w:tab w:val="num" w:pos="814"/>
        </w:tabs>
        <w:ind w:left="680" w:hanging="226"/>
      </w:pPr>
      <w:rPr>
        <w:rFonts w:ascii="Times New Roman" w:hAnsi="Times New Roman" w:cs="Times New Roman" w:hint="default"/>
        <w:b w:val="0"/>
        <w:i w:val="0"/>
        <w:sz w:val="21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607863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8F2960"/>
    <w:multiLevelType w:val="multilevel"/>
    <w:tmpl w:val="4BF6698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QuadraatSans-Regular" w:hAnsi="QuadraatSans-Regular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QuadraatSans-Regular" w:hAnsi="QuadraatSans-Regular" w:hint="default"/>
        <w:b/>
        <w:i w:val="0"/>
        <w:sz w:val="27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QuadraatSans-Regular" w:hAnsi="QuadraatSans-Regular" w:hint="default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Bijlage %5"/>
      <w:lvlJc w:val="left"/>
      <w:pPr>
        <w:tabs>
          <w:tab w:val="num" w:pos="1418"/>
        </w:tabs>
        <w:ind w:left="1418" w:hanging="1418"/>
      </w:pPr>
      <w:rPr>
        <w:rFonts w:ascii="QuadraatSans-Regular" w:hAnsi="QuadraatSans-Regular" w:hint="default"/>
        <w:b/>
        <w:i w:val="0"/>
        <w:sz w:val="32"/>
      </w:rPr>
    </w:lvl>
    <w:lvl w:ilvl="5">
      <w:start w:val="1"/>
      <w:numFmt w:val="decimal"/>
      <w:lvlText w:val="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AB6A9F"/>
    <w:multiLevelType w:val="hybridMultilevel"/>
    <w:tmpl w:val="4A4A4682"/>
    <w:lvl w:ilvl="0" w:tplc="F8987FA4">
      <w:start w:val="1"/>
      <w:numFmt w:val="bullet"/>
      <w:pStyle w:val="Opsommingstreepje3eniveauPP"/>
      <w:lvlText w:val="–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0311E"/>
    <w:multiLevelType w:val="hybridMultilevel"/>
    <w:tmpl w:val="DA28F3A4"/>
    <w:lvl w:ilvl="0" w:tplc="5FB069AE">
      <w:start w:val="1"/>
      <w:numFmt w:val="bullet"/>
      <w:pStyle w:val="Opsomminghaakjeklein2eniveauPP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sz w:val="21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56A5D"/>
    <w:multiLevelType w:val="hybridMultilevel"/>
    <w:tmpl w:val="C05656CE"/>
    <w:lvl w:ilvl="0" w:tplc="9C34F9DA">
      <w:start w:val="1"/>
      <w:numFmt w:val="bullet"/>
      <w:pStyle w:val="Opsomminghaakje2eniveauPP"/>
      <w:lvlText w:val="&gt;"/>
      <w:lvlJc w:val="left"/>
      <w:pPr>
        <w:ind w:left="814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44CA5"/>
    <w:multiLevelType w:val="hybridMultilevel"/>
    <w:tmpl w:val="68005B7E"/>
    <w:lvl w:ilvl="0" w:tplc="764806CE">
      <w:start w:val="1"/>
      <w:numFmt w:val="bullet"/>
      <w:pStyle w:val="Opsommingbolletjeklein1eniveauPP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1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4660B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546DCF"/>
    <w:multiLevelType w:val="hybridMultilevel"/>
    <w:tmpl w:val="343C2D06"/>
    <w:lvl w:ilvl="0" w:tplc="A2C25BFE">
      <w:start w:val="18"/>
      <w:numFmt w:val="bullet"/>
      <w:pStyle w:val="Lijst1-"/>
      <w:lvlText w:val="–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 w:tplc="D7CA0FEE">
      <w:start w:val="18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271"/>
    <w:multiLevelType w:val="hybridMultilevel"/>
    <w:tmpl w:val="50925A84"/>
    <w:lvl w:ilvl="0" w:tplc="1A42CC04">
      <w:start w:val="1"/>
      <w:numFmt w:val="bullet"/>
      <w:pStyle w:val="Opsommingbolletje4eniveauPP"/>
      <w:lvlText w:val="○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72B4B"/>
    <w:multiLevelType w:val="hybridMultilevel"/>
    <w:tmpl w:val="B3FECF24"/>
    <w:lvl w:ilvl="0" w:tplc="378A1F54">
      <w:start w:val="1"/>
      <w:numFmt w:val="bullet"/>
      <w:pStyle w:val="Opsommingbolletje1eniveauPP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91CFB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12"/>
  </w:num>
  <w:num w:numId="5">
    <w:abstractNumId w:val="19"/>
  </w:num>
  <w:num w:numId="6">
    <w:abstractNumId w:val="16"/>
  </w:num>
  <w:num w:numId="7">
    <w:abstractNumId w:val="14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7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l-NL" w:vendorID="1" w:dllVersion="512" w:checkStyle="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 style="mso-position-horizontal-relative:right-margin-area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35"/>
    <w:rsid w:val="00001BA1"/>
    <w:rsid w:val="0000693A"/>
    <w:rsid w:val="0001719B"/>
    <w:rsid w:val="00032416"/>
    <w:rsid w:val="00032DFF"/>
    <w:rsid w:val="000813F1"/>
    <w:rsid w:val="000A1493"/>
    <w:rsid w:val="000B27DD"/>
    <w:rsid w:val="000B67C1"/>
    <w:rsid w:val="000D7B77"/>
    <w:rsid w:val="00100528"/>
    <w:rsid w:val="001016B1"/>
    <w:rsid w:val="001026F6"/>
    <w:rsid w:val="00117BD2"/>
    <w:rsid w:val="001544BF"/>
    <w:rsid w:val="00157DCD"/>
    <w:rsid w:val="00162DE3"/>
    <w:rsid w:val="00167915"/>
    <w:rsid w:val="001729EF"/>
    <w:rsid w:val="0018340E"/>
    <w:rsid w:val="00186F07"/>
    <w:rsid w:val="00187BC1"/>
    <w:rsid w:val="001963A9"/>
    <w:rsid w:val="001A3B28"/>
    <w:rsid w:val="001A4492"/>
    <w:rsid w:val="001A67A8"/>
    <w:rsid w:val="001B5297"/>
    <w:rsid w:val="001B54F7"/>
    <w:rsid w:val="001F6AC4"/>
    <w:rsid w:val="002453DD"/>
    <w:rsid w:val="00264F42"/>
    <w:rsid w:val="00266945"/>
    <w:rsid w:val="00270867"/>
    <w:rsid w:val="00276F6E"/>
    <w:rsid w:val="00294A5A"/>
    <w:rsid w:val="00296C65"/>
    <w:rsid w:val="002C1D0F"/>
    <w:rsid w:val="00304FB3"/>
    <w:rsid w:val="003606AD"/>
    <w:rsid w:val="003677E4"/>
    <w:rsid w:val="00375C7C"/>
    <w:rsid w:val="00395D88"/>
    <w:rsid w:val="003C3CFB"/>
    <w:rsid w:val="003E4CDF"/>
    <w:rsid w:val="003E786D"/>
    <w:rsid w:val="003F77AA"/>
    <w:rsid w:val="00403C05"/>
    <w:rsid w:val="00437B9C"/>
    <w:rsid w:val="004530AA"/>
    <w:rsid w:val="00463835"/>
    <w:rsid w:val="004656EA"/>
    <w:rsid w:val="0048251E"/>
    <w:rsid w:val="0048778B"/>
    <w:rsid w:val="004B3DCA"/>
    <w:rsid w:val="004B5047"/>
    <w:rsid w:val="004C1BA9"/>
    <w:rsid w:val="004D23BC"/>
    <w:rsid w:val="00502841"/>
    <w:rsid w:val="005458D0"/>
    <w:rsid w:val="00565494"/>
    <w:rsid w:val="0056615F"/>
    <w:rsid w:val="0057234E"/>
    <w:rsid w:val="0057775D"/>
    <w:rsid w:val="0058471F"/>
    <w:rsid w:val="00586EAB"/>
    <w:rsid w:val="005E16D1"/>
    <w:rsid w:val="005F40D4"/>
    <w:rsid w:val="005F5BAC"/>
    <w:rsid w:val="00624707"/>
    <w:rsid w:val="00626821"/>
    <w:rsid w:val="00644ECE"/>
    <w:rsid w:val="00672444"/>
    <w:rsid w:val="00673DAA"/>
    <w:rsid w:val="00684E2E"/>
    <w:rsid w:val="00695DBD"/>
    <w:rsid w:val="006A4299"/>
    <w:rsid w:val="006B3325"/>
    <w:rsid w:val="00702612"/>
    <w:rsid w:val="00704CE5"/>
    <w:rsid w:val="00716956"/>
    <w:rsid w:val="00720217"/>
    <w:rsid w:val="00725FDB"/>
    <w:rsid w:val="007655FF"/>
    <w:rsid w:val="00775249"/>
    <w:rsid w:val="00786C40"/>
    <w:rsid w:val="00794F63"/>
    <w:rsid w:val="007E09B6"/>
    <w:rsid w:val="007F0CE3"/>
    <w:rsid w:val="007F56D4"/>
    <w:rsid w:val="008170E3"/>
    <w:rsid w:val="00830599"/>
    <w:rsid w:val="00840CA2"/>
    <w:rsid w:val="00842A9D"/>
    <w:rsid w:val="00844886"/>
    <w:rsid w:val="00852E54"/>
    <w:rsid w:val="00861BAF"/>
    <w:rsid w:val="00871022"/>
    <w:rsid w:val="008D0261"/>
    <w:rsid w:val="008E2C6D"/>
    <w:rsid w:val="00903292"/>
    <w:rsid w:val="009034F4"/>
    <w:rsid w:val="00920840"/>
    <w:rsid w:val="00950D16"/>
    <w:rsid w:val="009769DE"/>
    <w:rsid w:val="00977A80"/>
    <w:rsid w:val="009A70E9"/>
    <w:rsid w:val="009B3A2F"/>
    <w:rsid w:val="009B62D7"/>
    <w:rsid w:val="009F11D3"/>
    <w:rsid w:val="00A028E1"/>
    <w:rsid w:val="00A1143E"/>
    <w:rsid w:val="00A2530A"/>
    <w:rsid w:val="00A31C34"/>
    <w:rsid w:val="00A6755F"/>
    <w:rsid w:val="00A93F9F"/>
    <w:rsid w:val="00AB3C30"/>
    <w:rsid w:val="00B15A6A"/>
    <w:rsid w:val="00B22878"/>
    <w:rsid w:val="00B23EFE"/>
    <w:rsid w:val="00B266F3"/>
    <w:rsid w:val="00B40D6A"/>
    <w:rsid w:val="00B87B28"/>
    <w:rsid w:val="00BA4D83"/>
    <w:rsid w:val="00BB20A4"/>
    <w:rsid w:val="00BB5A3C"/>
    <w:rsid w:val="00BC3F26"/>
    <w:rsid w:val="00BF1625"/>
    <w:rsid w:val="00C018E6"/>
    <w:rsid w:val="00C03771"/>
    <w:rsid w:val="00C1072F"/>
    <w:rsid w:val="00C312F8"/>
    <w:rsid w:val="00C31C87"/>
    <w:rsid w:val="00C372DA"/>
    <w:rsid w:val="00C43CDB"/>
    <w:rsid w:val="00C45751"/>
    <w:rsid w:val="00C91C1D"/>
    <w:rsid w:val="00C92865"/>
    <w:rsid w:val="00CC5197"/>
    <w:rsid w:val="00CD05A2"/>
    <w:rsid w:val="00D3596B"/>
    <w:rsid w:val="00D43ABE"/>
    <w:rsid w:val="00DB02BF"/>
    <w:rsid w:val="00DB7D2E"/>
    <w:rsid w:val="00DD7FE2"/>
    <w:rsid w:val="00E1312F"/>
    <w:rsid w:val="00E14C66"/>
    <w:rsid w:val="00E171FD"/>
    <w:rsid w:val="00E36A1E"/>
    <w:rsid w:val="00E41451"/>
    <w:rsid w:val="00E75C1D"/>
    <w:rsid w:val="00EA2604"/>
    <w:rsid w:val="00EA7604"/>
    <w:rsid w:val="00EC01CE"/>
    <w:rsid w:val="00EF0895"/>
    <w:rsid w:val="00EF56F9"/>
    <w:rsid w:val="00F253CA"/>
    <w:rsid w:val="00F54DAE"/>
    <w:rsid w:val="00F55B4B"/>
    <w:rsid w:val="00F563F0"/>
    <w:rsid w:val="00F915A7"/>
    <w:rsid w:val="00F93E33"/>
    <w:rsid w:val="00FA33F7"/>
    <w:rsid w:val="00FA48A0"/>
    <w:rsid w:val="00FC0399"/>
    <w:rsid w:val="00FC53C9"/>
    <w:rsid w:val="00FD16E0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right-margin-area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73B0FF1E-4940-49EC-AAE3-2BEE2B14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draatSans-Regular" w:eastAsia="Times New Roman" w:hAnsi="QuadraatSans-Regula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63835"/>
    <w:pPr>
      <w:spacing w:line="284" w:lineRule="atLeast"/>
    </w:pPr>
    <w:rPr>
      <w:rFonts w:ascii="Corbel" w:hAnsi="Corbel" w:cs="Arial"/>
      <w:color w:val="381851"/>
      <w:sz w:val="22"/>
      <w:szCs w:val="24"/>
    </w:rPr>
  </w:style>
  <w:style w:type="paragraph" w:styleId="Kop1">
    <w:name w:val="heading 1"/>
    <w:aliases w:val="Kop1 PP"/>
    <w:basedOn w:val="ZsysbasisPP"/>
    <w:next w:val="BasistekstPP"/>
    <w:qFormat/>
    <w:rsid w:val="00830599"/>
    <w:pPr>
      <w:keepNext/>
      <w:tabs>
        <w:tab w:val="clear" w:pos="227"/>
        <w:tab w:val="clear" w:pos="454"/>
        <w:tab w:val="clear" w:pos="680"/>
      </w:tabs>
      <w:spacing w:after="40" w:line="400" w:lineRule="atLeast"/>
      <w:ind w:hanging="851"/>
      <w:outlineLvl w:val="0"/>
    </w:pPr>
    <w:rPr>
      <w:b/>
      <w:bCs/>
      <w:kern w:val="32"/>
      <w:sz w:val="36"/>
      <w:szCs w:val="32"/>
    </w:rPr>
  </w:style>
  <w:style w:type="paragraph" w:styleId="Kop2">
    <w:name w:val="heading 2"/>
    <w:aliases w:val="Kop2 PP"/>
    <w:basedOn w:val="ZsysbasisPP"/>
    <w:next w:val="BasistekstPP"/>
    <w:qFormat/>
    <w:rsid w:val="00830599"/>
    <w:pPr>
      <w:keepNext/>
      <w:tabs>
        <w:tab w:val="left" w:pos="709"/>
      </w:tabs>
      <w:spacing w:after="40" w:line="400" w:lineRule="atLeast"/>
      <w:ind w:left="454" w:hanging="454"/>
      <w:outlineLvl w:val="1"/>
    </w:pPr>
    <w:rPr>
      <w:b/>
      <w:bCs/>
      <w:iCs/>
      <w:color w:val="C44511"/>
      <w:sz w:val="27"/>
      <w:szCs w:val="28"/>
    </w:rPr>
  </w:style>
  <w:style w:type="paragraph" w:styleId="Kop3">
    <w:name w:val="heading 3"/>
    <w:aliases w:val="Kop3 PP"/>
    <w:basedOn w:val="ZsysbasisPP"/>
    <w:next w:val="BasistekstPP"/>
    <w:qFormat/>
    <w:rsid w:val="00830599"/>
    <w:pPr>
      <w:keepNext/>
      <w:tabs>
        <w:tab w:val="clear" w:pos="227"/>
        <w:tab w:val="clear" w:pos="454"/>
        <w:tab w:val="clear" w:pos="680"/>
      </w:tabs>
      <w:spacing w:after="40"/>
      <w:ind w:left="454" w:hanging="454"/>
      <w:outlineLvl w:val="2"/>
    </w:pPr>
    <w:rPr>
      <w:b/>
      <w:bCs/>
      <w:color w:val="C44511"/>
      <w:sz w:val="24"/>
      <w:szCs w:val="26"/>
    </w:rPr>
  </w:style>
  <w:style w:type="paragraph" w:styleId="Kop4">
    <w:name w:val="heading 4"/>
    <w:basedOn w:val="ZsysbasisPP"/>
    <w:next w:val="BasistekstPP"/>
    <w:rsid w:val="00830599"/>
    <w:pPr>
      <w:keepNext/>
      <w:outlineLvl w:val="3"/>
    </w:pPr>
    <w:rPr>
      <w:rFonts w:ascii="Times New Roman" w:hAnsi="Times New Roman"/>
      <w:bCs/>
      <w:sz w:val="20"/>
      <w:szCs w:val="28"/>
    </w:rPr>
  </w:style>
  <w:style w:type="paragraph" w:styleId="Kop5">
    <w:name w:val="heading 5"/>
    <w:aliases w:val="Kop5 Bijlagekop 1 PP"/>
    <w:basedOn w:val="ZsysbasisPP"/>
    <w:next w:val="BasistekstPP"/>
    <w:qFormat/>
    <w:rsid w:val="00830599"/>
    <w:pPr>
      <w:keepNext/>
      <w:tabs>
        <w:tab w:val="clear" w:pos="227"/>
        <w:tab w:val="clear" w:pos="454"/>
        <w:tab w:val="clear" w:pos="680"/>
      </w:tabs>
      <w:spacing w:after="40" w:line="400" w:lineRule="atLeast"/>
      <w:ind w:hanging="851"/>
      <w:outlineLvl w:val="4"/>
    </w:pPr>
    <w:rPr>
      <w:b/>
      <w:bCs/>
      <w:iCs/>
      <w:sz w:val="32"/>
      <w:szCs w:val="26"/>
    </w:rPr>
  </w:style>
  <w:style w:type="paragraph" w:styleId="Kop6">
    <w:name w:val="heading 6"/>
    <w:aliases w:val="Kop6 Bijlagekop 2 PP"/>
    <w:basedOn w:val="ZsysbasisPP"/>
    <w:next w:val="BasistekstPP"/>
    <w:qFormat/>
    <w:rsid w:val="00830599"/>
    <w:pPr>
      <w:tabs>
        <w:tab w:val="left" w:pos="3402"/>
      </w:tabs>
      <w:spacing w:after="40" w:line="400" w:lineRule="atLeast"/>
      <w:ind w:left="454" w:hanging="454"/>
      <w:outlineLvl w:val="5"/>
    </w:pPr>
    <w:rPr>
      <w:b/>
      <w:bCs/>
      <w:color w:val="C44511"/>
      <w:sz w:val="27"/>
    </w:rPr>
  </w:style>
  <w:style w:type="paragraph" w:styleId="Kop7">
    <w:name w:val="heading 7"/>
    <w:aliases w:val="Kop7 Bijlagekop 3 PP"/>
    <w:basedOn w:val="ZsysbasisPP"/>
    <w:next w:val="BasistekstPP"/>
    <w:qFormat/>
    <w:rsid w:val="00830599"/>
    <w:pPr>
      <w:keepNext/>
      <w:tabs>
        <w:tab w:val="left" w:pos="2835"/>
      </w:tabs>
      <w:spacing w:after="40" w:line="400" w:lineRule="atLeast"/>
      <w:ind w:left="680" w:hanging="680"/>
      <w:outlineLvl w:val="6"/>
    </w:pPr>
    <w:rPr>
      <w:b/>
      <w:color w:val="C44511"/>
      <w:sz w:val="24"/>
    </w:rPr>
  </w:style>
  <w:style w:type="paragraph" w:styleId="Kop8">
    <w:name w:val="heading 8"/>
    <w:basedOn w:val="Standaard"/>
    <w:next w:val="Standaard"/>
    <w:rsid w:val="00830599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Kop9">
    <w:name w:val="heading 9"/>
    <w:basedOn w:val="Standaard"/>
    <w:next w:val="Standaard"/>
    <w:rsid w:val="00830599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sysbasisPP">
    <w:name w:val="Zsysbasis PP"/>
    <w:link w:val="ZsysbasisPPChar"/>
    <w:rsid w:val="00830599"/>
    <w:pPr>
      <w:tabs>
        <w:tab w:val="left" w:pos="227"/>
        <w:tab w:val="left" w:pos="454"/>
        <w:tab w:val="left" w:pos="680"/>
      </w:tabs>
      <w:spacing w:line="270" w:lineRule="atLeast"/>
    </w:pPr>
    <w:rPr>
      <w:rFonts w:ascii="Corbel" w:hAnsi="Corbel"/>
      <w:color w:val="381851"/>
      <w:sz w:val="22"/>
      <w:szCs w:val="22"/>
    </w:rPr>
  </w:style>
  <w:style w:type="paragraph" w:customStyle="1" w:styleId="BasistekstPP">
    <w:name w:val="Basistekst PP"/>
    <w:basedOn w:val="ZsysbasisPP"/>
    <w:link w:val="BasistekstPPChar"/>
    <w:qFormat/>
    <w:rsid w:val="00830599"/>
  </w:style>
  <w:style w:type="paragraph" w:styleId="Koptekst">
    <w:name w:val="header"/>
    <w:basedOn w:val="Standaard"/>
    <w:link w:val="KoptekstChar"/>
    <w:uiPriority w:val="99"/>
    <w:rsid w:val="00830599"/>
    <w:pPr>
      <w:tabs>
        <w:tab w:val="center" w:pos="4536"/>
        <w:tab w:val="right" w:pos="9072"/>
      </w:tabs>
    </w:pPr>
  </w:style>
  <w:style w:type="paragraph" w:customStyle="1" w:styleId="AdresvakPP">
    <w:name w:val="Adresvak PP"/>
    <w:basedOn w:val="ZsysbasisPP"/>
    <w:rsid w:val="00830599"/>
    <w:pPr>
      <w:spacing w:line="284" w:lineRule="exact"/>
    </w:pPr>
  </w:style>
  <w:style w:type="paragraph" w:customStyle="1" w:styleId="AanhefPP">
    <w:name w:val="Aanhef PP"/>
    <w:basedOn w:val="ZsysbasisPP"/>
    <w:next w:val="BasistekstPP"/>
    <w:rsid w:val="00830599"/>
    <w:rPr>
      <w:i/>
      <w:sz w:val="23"/>
    </w:rPr>
  </w:style>
  <w:style w:type="paragraph" w:styleId="Voettekst">
    <w:name w:val="footer"/>
    <w:basedOn w:val="Standaard"/>
    <w:link w:val="VoettekstChar"/>
    <w:uiPriority w:val="99"/>
    <w:rsid w:val="00830599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uiPriority w:val="39"/>
    <w:rsid w:val="00830599"/>
    <w:pPr>
      <w:tabs>
        <w:tab w:val="left" w:pos="567"/>
        <w:tab w:val="right" w:leader="dot" w:pos="8505"/>
      </w:tabs>
      <w:spacing w:before="40" w:after="40"/>
      <w:ind w:left="567" w:hanging="567"/>
    </w:pPr>
    <w:rPr>
      <w:rFonts w:cs="Times New Roman"/>
      <w:noProof/>
      <w:sz w:val="23"/>
    </w:rPr>
  </w:style>
  <w:style w:type="paragraph" w:customStyle="1" w:styleId="Zsysframepag11PP">
    <w:name w:val="Zsysframepag1_1 PP"/>
    <w:basedOn w:val="ZsysbasisPP"/>
    <w:rsid w:val="00830599"/>
    <w:pPr>
      <w:framePr w:w="7938" w:h="331" w:wrap="around" w:vAnchor="page" w:hAnchor="page" w:x="1986" w:y="4996"/>
      <w:spacing w:line="20" w:lineRule="exact"/>
    </w:pPr>
    <w:rPr>
      <w:sz w:val="2"/>
    </w:rPr>
  </w:style>
  <w:style w:type="paragraph" w:customStyle="1" w:styleId="TitelPP">
    <w:name w:val="Titel PP"/>
    <w:basedOn w:val="ZsysbasisPP"/>
    <w:next w:val="BasistekstPP"/>
    <w:rsid w:val="00830599"/>
    <w:pPr>
      <w:framePr w:wrap="auto" w:vAnchor="page" w:hAnchor="page" w:x="1986" w:y="3687"/>
      <w:spacing w:line="400" w:lineRule="atLeast"/>
      <w:jc w:val="center"/>
    </w:pPr>
    <w:rPr>
      <w:b/>
      <w:sz w:val="36"/>
    </w:rPr>
  </w:style>
  <w:style w:type="paragraph" w:customStyle="1" w:styleId="PaginanummerPP">
    <w:name w:val="Paginanummer PP"/>
    <w:basedOn w:val="ZsysbasisPP"/>
    <w:rsid w:val="00830599"/>
    <w:rPr>
      <w:sz w:val="20"/>
    </w:rPr>
  </w:style>
  <w:style w:type="paragraph" w:customStyle="1" w:styleId="Opsommingstreepje3eniveauPP">
    <w:name w:val="Opsomming streepje 3e niveau PP"/>
    <w:basedOn w:val="ZsysbasisPP"/>
    <w:qFormat/>
    <w:rsid w:val="00830599"/>
    <w:pPr>
      <w:numPr>
        <w:numId w:val="3"/>
      </w:numPr>
      <w:tabs>
        <w:tab w:val="clear" w:pos="227"/>
        <w:tab w:val="clear" w:pos="454"/>
        <w:tab w:val="clear" w:pos="680"/>
        <w:tab w:val="clear" w:pos="1276"/>
      </w:tabs>
      <w:ind w:left="1361" w:hanging="454"/>
    </w:pPr>
  </w:style>
  <w:style w:type="character" w:styleId="Voetnootmarkering">
    <w:name w:val="footnote reference"/>
    <w:basedOn w:val="Standaardalinea-lettertype"/>
    <w:rsid w:val="00830599"/>
    <w:rPr>
      <w:vertAlign w:val="superscript"/>
    </w:rPr>
  </w:style>
  <w:style w:type="paragraph" w:customStyle="1" w:styleId="LiteratuurlijstPP">
    <w:name w:val="Literatuurlijst PP"/>
    <w:basedOn w:val="ZsysbasisPP"/>
    <w:rsid w:val="00830599"/>
    <w:pPr>
      <w:ind w:left="454" w:hanging="454"/>
    </w:pPr>
    <w:rPr>
      <w:sz w:val="21"/>
    </w:rPr>
  </w:style>
  <w:style w:type="paragraph" w:customStyle="1" w:styleId="Lijst1eniveauPP">
    <w:name w:val="Lijst 1e niveau PP"/>
    <w:basedOn w:val="ZsysbasisPP"/>
    <w:qFormat/>
    <w:rsid w:val="00830599"/>
    <w:pPr>
      <w:tabs>
        <w:tab w:val="clear" w:pos="227"/>
        <w:tab w:val="clear" w:pos="454"/>
        <w:tab w:val="clear" w:pos="680"/>
      </w:tabs>
      <w:ind w:left="454" w:hanging="454"/>
    </w:pPr>
  </w:style>
  <w:style w:type="paragraph" w:customStyle="1" w:styleId="BasistekstvetPP">
    <w:name w:val="Basistekst vet PP"/>
    <w:basedOn w:val="ZsysbasisPP"/>
    <w:next w:val="BasistekstPP"/>
    <w:qFormat/>
    <w:rsid w:val="00830599"/>
    <w:rPr>
      <w:b/>
    </w:rPr>
  </w:style>
  <w:style w:type="paragraph" w:customStyle="1" w:styleId="SubtitelPP">
    <w:name w:val="Subtitel PP"/>
    <w:basedOn w:val="ZsysbasisPP"/>
    <w:rsid w:val="00830599"/>
    <w:pPr>
      <w:framePr w:wrap="auto" w:vAnchor="page" w:hAnchor="page" w:x="1986" w:y="3687"/>
      <w:spacing w:line="400" w:lineRule="atLeast"/>
      <w:jc w:val="center"/>
    </w:pPr>
    <w:rPr>
      <w:sz w:val="32"/>
    </w:rPr>
  </w:style>
  <w:style w:type="paragraph" w:customStyle="1" w:styleId="Tussenkop1PP">
    <w:name w:val="Tussenkop 1 PP"/>
    <w:basedOn w:val="ZsysbasisPP"/>
    <w:next w:val="BasistekstPP"/>
    <w:qFormat/>
    <w:rsid w:val="00830599"/>
    <w:pPr>
      <w:keepNext/>
      <w:spacing w:after="40"/>
    </w:pPr>
    <w:rPr>
      <w:smallCaps/>
      <w:color w:val="C44511"/>
      <w:sz w:val="21"/>
    </w:rPr>
  </w:style>
  <w:style w:type="paragraph" w:customStyle="1" w:styleId="AfzendergegevensPP">
    <w:name w:val="Afzendergegevens PP"/>
    <w:basedOn w:val="ZsysbasisPP"/>
    <w:rsid w:val="00830599"/>
    <w:pPr>
      <w:jc w:val="center"/>
    </w:pPr>
    <w:rPr>
      <w:noProof/>
    </w:rPr>
  </w:style>
  <w:style w:type="paragraph" w:customStyle="1" w:styleId="TitelInhoudsopgave">
    <w:name w:val="Titel Inhoudsopgave"/>
    <w:basedOn w:val="ZsysbasisPP"/>
    <w:next w:val="BasistekstPP"/>
    <w:autoRedefine/>
    <w:rsid w:val="00830599"/>
    <w:pPr>
      <w:spacing w:after="568"/>
    </w:pPr>
    <w:rPr>
      <w:b/>
      <w:color w:val="C44511"/>
      <w:sz w:val="36"/>
    </w:rPr>
  </w:style>
  <w:style w:type="character" w:styleId="Hyperlink">
    <w:name w:val="Hyperlink"/>
    <w:basedOn w:val="Standaardalinea-lettertype"/>
    <w:uiPriority w:val="99"/>
    <w:rsid w:val="00830599"/>
    <w:rPr>
      <w:color w:val="auto"/>
      <w:u w:val="none"/>
      <w:bdr w:val="none" w:sz="0" w:space="0" w:color="auto"/>
      <w:shd w:val="clear" w:color="auto" w:fill="auto"/>
    </w:rPr>
  </w:style>
  <w:style w:type="character" w:styleId="GevolgdeHyperlink">
    <w:name w:val="FollowedHyperlink"/>
    <w:basedOn w:val="Standaardalinea-lettertype"/>
    <w:semiHidden/>
    <w:rsid w:val="00830599"/>
    <w:rPr>
      <w:color w:val="auto"/>
      <w:u w:val="none"/>
    </w:rPr>
  </w:style>
  <w:style w:type="paragraph" w:styleId="Inhopg1">
    <w:name w:val="toc 1"/>
    <w:basedOn w:val="Standaard"/>
    <w:next w:val="Standaard"/>
    <w:uiPriority w:val="39"/>
    <w:rsid w:val="00830599"/>
    <w:pPr>
      <w:tabs>
        <w:tab w:val="left" w:pos="567"/>
        <w:tab w:val="right" w:leader="dot" w:pos="8505"/>
      </w:tabs>
      <w:spacing w:before="120" w:after="120" w:line="270" w:lineRule="atLeast"/>
      <w:ind w:left="567" w:hanging="567"/>
    </w:pPr>
    <w:rPr>
      <w:sz w:val="26"/>
    </w:rPr>
  </w:style>
  <w:style w:type="paragraph" w:styleId="Inhopg2">
    <w:name w:val="toc 2"/>
    <w:basedOn w:val="Standaard"/>
    <w:next w:val="Standaard"/>
    <w:uiPriority w:val="39"/>
    <w:rsid w:val="00830599"/>
    <w:pPr>
      <w:tabs>
        <w:tab w:val="left" w:pos="567"/>
        <w:tab w:val="right" w:leader="dot" w:pos="8505"/>
      </w:tabs>
      <w:spacing w:before="40" w:after="40" w:line="270" w:lineRule="atLeast"/>
      <w:ind w:left="567" w:hanging="567"/>
    </w:pPr>
    <w:rPr>
      <w:noProof/>
      <w:sz w:val="23"/>
    </w:rPr>
  </w:style>
  <w:style w:type="paragraph" w:styleId="Inhopg4">
    <w:name w:val="toc 4"/>
    <w:basedOn w:val="Standaard"/>
    <w:next w:val="Standaard"/>
    <w:semiHidden/>
    <w:rsid w:val="00830599"/>
    <w:pPr>
      <w:tabs>
        <w:tab w:val="left" w:pos="567"/>
        <w:tab w:val="right" w:leader="dot" w:pos="8505"/>
      </w:tabs>
      <w:ind w:left="567" w:hanging="567"/>
    </w:pPr>
    <w:rPr>
      <w:sz w:val="26"/>
    </w:rPr>
  </w:style>
  <w:style w:type="paragraph" w:styleId="Inhopg5">
    <w:name w:val="toc 5"/>
    <w:basedOn w:val="Standaard"/>
    <w:next w:val="Standaard"/>
    <w:semiHidden/>
    <w:rsid w:val="00830599"/>
    <w:pPr>
      <w:tabs>
        <w:tab w:val="left" w:pos="1418"/>
        <w:tab w:val="right" w:leader="dot" w:pos="7938"/>
      </w:tabs>
      <w:spacing w:before="120" w:after="120"/>
      <w:ind w:left="1418" w:right="567" w:hanging="1418"/>
    </w:pPr>
    <w:rPr>
      <w:sz w:val="26"/>
    </w:rPr>
  </w:style>
  <w:style w:type="paragraph" w:styleId="Inhopg6">
    <w:name w:val="toc 6"/>
    <w:basedOn w:val="Standaard"/>
    <w:next w:val="Standaard"/>
    <w:semiHidden/>
    <w:rsid w:val="00830599"/>
    <w:pPr>
      <w:tabs>
        <w:tab w:val="left" w:pos="709"/>
        <w:tab w:val="left" w:pos="1760"/>
        <w:tab w:val="right" w:leader="dot" w:pos="7926"/>
      </w:tabs>
      <w:spacing w:before="40" w:after="40"/>
      <w:ind w:left="709" w:right="567" w:hanging="709"/>
    </w:pPr>
    <w:rPr>
      <w:rFonts w:cs="Times New Roman"/>
      <w:noProof/>
      <w:sz w:val="23"/>
    </w:rPr>
  </w:style>
  <w:style w:type="paragraph" w:styleId="Inhopg7">
    <w:name w:val="toc 7"/>
    <w:basedOn w:val="Standaard"/>
    <w:next w:val="Standaard"/>
    <w:semiHidden/>
    <w:rsid w:val="00830599"/>
    <w:pPr>
      <w:tabs>
        <w:tab w:val="left" w:pos="1418"/>
        <w:tab w:val="right" w:leader="dot" w:pos="7938"/>
      </w:tabs>
      <w:spacing w:before="40" w:after="40"/>
      <w:ind w:left="1418" w:right="567" w:hanging="709"/>
    </w:pPr>
    <w:rPr>
      <w:noProof/>
      <w:sz w:val="23"/>
    </w:rPr>
  </w:style>
  <w:style w:type="paragraph" w:styleId="Inhopg8">
    <w:name w:val="toc 8"/>
    <w:basedOn w:val="Standaard"/>
    <w:next w:val="Standaard"/>
    <w:autoRedefine/>
    <w:semiHidden/>
    <w:rsid w:val="00830599"/>
    <w:pPr>
      <w:ind w:left="1540"/>
    </w:pPr>
  </w:style>
  <w:style w:type="paragraph" w:styleId="Inhopg9">
    <w:name w:val="toc 9"/>
    <w:basedOn w:val="Standaard"/>
    <w:next w:val="Standaard"/>
    <w:autoRedefine/>
    <w:semiHidden/>
    <w:rsid w:val="00830599"/>
    <w:pPr>
      <w:ind w:left="1760"/>
    </w:pPr>
  </w:style>
  <w:style w:type="paragraph" w:customStyle="1" w:styleId="CitaatPP">
    <w:name w:val="Citaat PP"/>
    <w:basedOn w:val="ZsysbasisPP"/>
    <w:next w:val="BasistekstPP"/>
    <w:rsid w:val="00830599"/>
    <w:pPr>
      <w:keepLines/>
      <w:spacing w:before="142" w:after="142"/>
      <w:ind w:left="851" w:right="851"/>
    </w:pPr>
    <w:rPr>
      <w:i/>
    </w:rPr>
  </w:style>
  <w:style w:type="paragraph" w:styleId="Voetnoottekst">
    <w:name w:val="footnote text"/>
    <w:basedOn w:val="ZsysbasisPP"/>
    <w:link w:val="VoetnoottekstChar"/>
    <w:qFormat/>
    <w:rsid w:val="00830599"/>
    <w:pPr>
      <w:tabs>
        <w:tab w:val="left" w:pos="284"/>
      </w:tabs>
      <w:ind w:left="227" w:hanging="227"/>
    </w:pPr>
    <w:rPr>
      <w:sz w:val="18"/>
      <w:szCs w:val="20"/>
    </w:rPr>
  </w:style>
  <w:style w:type="paragraph" w:customStyle="1" w:styleId="TabeltekstkleinPP">
    <w:name w:val="Tabeltekst klein PP"/>
    <w:basedOn w:val="ZsysbasisPP"/>
    <w:rsid w:val="00830599"/>
    <w:pPr>
      <w:spacing w:line="240" w:lineRule="auto"/>
    </w:pPr>
    <w:rPr>
      <w:sz w:val="20"/>
    </w:rPr>
  </w:style>
  <w:style w:type="paragraph" w:customStyle="1" w:styleId="TabeltekstkleincursiefPP">
    <w:name w:val="Tabeltekst klein cursief PP"/>
    <w:basedOn w:val="ZsysbasisPP"/>
    <w:rsid w:val="00830599"/>
    <w:pPr>
      <w:spacing w:line="240" w:lineRule="auto"/>
    </w:pPr>
    <w:rPr>
      <w:i/>
      <w:sz w:val="20"/>
    </w:rPr>
  </w:style>
  <w:style w:type="paragraph" w:customStyle="1" w:styleId="TabeltekstkleinvetPP">
    <w:name w:val="Tabeltekst klein vet PP"/>
    <w:basedOn w:val="ZsysbasisPP"/>
    <w:rsid w:val="00830599"/>
    <w:pPr>
      <w:spacing w:line="240" w:lineRule="auto"/>
    </w:pPr>
    <w:rPr>
      <w:b/>
      <w:sz w:val="20"/>
    </w:rPr>
  </w:style>
  <w:style w:type="paragraph" w:customStyle="1" w:styleId="TabeltekstgrootvetPP">
    <w:name w:val="Tabeltekst groot vet PP"/>
    <w:basedOn w:val="ZsysbasisPP"/>
    <w:rsid w:val="00830599"/>
    <w:pPr>
      <w:keepNext/>
      <w:keepLines/>
    </w:pPr>
    <w:rPr>
      <w:b/>
    </w:rPr>
  </w:style>
  <w:style w:type="paragraph" w:customStyle="1" w:styleId="TabeltekstgrootPP">
    <w:name w:val="Tabeltekst groot PP"/>
    <w:basedOn w:val="ZsysbasisPP"/>
    <w:rsid w:val="00830599"/>
    <w:pPr>
      <w:keepNext/>
      <w:keepLines/>
    </w:pPr>
  </w:style>
  <w:style w:type="paragraph" w:customStyle="1" w:styleId="TabeltekstkleinvetlinksuitgelijndPP">
    <w:name w:val="Tabeltekst klein vet links uitgelijnd PP"/>
    <w:basedOn w:val="ZsysbasisPP"/>
    <w:rsid w:val="00187BC1"/>
    <w:pPr>
      <w:spacing w:line="240" w:lineRule="atLeast"/>
    </w:pPr>
    <w:rPr>
      <w:b/>
      <w:sz w:val="21"/>
    </w:rPr>
  </w:style>
  <w:style w:type="paragraph" w:customStyle="1" w:styleId="Lijst2eniveauPP">
    <w:name w:val="Lijst 2e niveau PP"/>
    <w:basedOn w:val="ZsysbasisPP"/>
    <w:qFormat/>
    <w:rsid w:val="00830599"/>
    <w:pPr>
      <w:tabs>
        <w:tab w:val="clear" w:pos="227"/>
        <w:tab w:val="clear" w:pos="454"/>
        <w:tab w:val="clear" w:pos="680"/>
      </w:tabs>
      <w:ind w:left="908" w:hanging="454"/>
    </w:pPr>
  </w:style>
  <w:style w:type="paragraph" w:customStyle="1" w:styleId="Lijst3eniveauPP">
    <w:name w:val="Lijst 3e niveau PP"/>
    <w:basedOn w:val="ZsysbasisPP"/>
    <w:qFormat/>
    <w:rsid w:val="00830599"/>
    <w:pPr>
      <w:tabs>
        <w:tab w:val="clear" w:pos="227"/>
        <w:tab w:val="clear" w:pos="454"/>
        <w:tab w:val="clear" w:pos="680"/>
      </w:tabs>
      <w:ind w:left="1361" w:hanging="454"/>
    </w:pPr>
  </w:style>
  <w:style w:type="paragraph" w:customStyle="1" w:styleId="Lijstklein1eniveauPP">
    <w:name w:val="Lijst klein 1e niveau PP"/>
    <w:basedOn w:val="ZsysbasisPP"/>
    <w:rsid w:val="00830599"/>
    <w:pPr>
      <w:tabs>
        <w:tab w:val="clear" w:pos="227"/>
        <w:tab w:val="clear" w:pos="454"/>
        <w:tab w:val="clear" w:pos="680"/>
      </w:tabs>
      <w:spacing w:line="240" w:lineRule="auto"/>
      <w:ind w:left="227" w:hanging="227"/>
    </w:pPr>
    <w:rPr>
      <w:sz w:val="20"/>
    </w:rPr>
  </w:style>
  <w:style w:type="paragraph" w:customStyle="1" w:styleId="Lijstklein2eniveauPP">
    <w:name w:val="Lijst klein 2e niveau PP"/>
    <w:basedOn w:val="ZsysbasisPP"/>
    <w:rsid w:val="00830599"/>
    <w:pPr>
      <w:tabs>
        <w:tab w:val="clear" w:pos="227"/>
        <w:tab w:val="clear" w:pos="454"/>
        <w:tab w:val="clear" w:pos="680"/>
      </w:tabs>
      <w:spacing w:line="240" w:lineRule="auto"/>
      <w:ind w:left="454" w:hanging="227"/>
    </w:pPr>
    <w:rPr>
      <w:sz w:val="20"/>
    </w:rPr>
  </w:style>
  <w:style w:type="paragraph" w:customStyle="1" w:styleId="Lijstklein3eniveauPP">
    <w:name w:val="Lijst klein 3e niveau PP"/>
    <w:basedOn w:val="ZsysbasisPP"/>
    <w:rsid w:val="00830599"/>
    <w:pPr>
      <w:tabs>
        <w:tab w:val="clear" w:pos="227"/>
        <w:tab w:val="clear" w:pos="454"/>
        <w:tab w:val="clear" w:pos="680"/>
      </w:tabs>
      <w:spacing w:line="240" w:lineRule="auto"/>
      <w:ind w:left="681" w:hanging="227"/>
    </w:pPr>
    <w:rPr>
      <w:sz w:val="20"/>
    </w:rPr>
  </w:style>
  <w:style w:type="paragraph" w:customStyle="1" w:styleId="Opsommingstreepjeklein3eniveauPP">
    <w:name w:val="Opsomming streepje klein 3e niveau PP"/>
    <w:basedOn w:val="ZsysbasisPP"/>
    <w:rsid w:val="00117BD2"/>
    <w:pPr>
      <w:numPr>
        <w:numId w:val="8"/>
      </w:numPr>
      <w:tabs>
        <w:tab w:val="clear" w:pos="814"/>
      </w:tabs>
      <w:spacing w:line="240" w:lineRule="auto"/>
      <w:ind w:left="681" w:hanging="227"/>
    </w:pPr>
    <w:rPr>
      <w:sz w:val="20"/>
    </w:rPr>
  </w:style>
  <w:style w:type="paragraph" w:customStyle="1" w:styleId="Tussenkop2PP">
    <w:name w:val="Tussenkop 2 PP"/>
    <w:basedOn w:val="ZsysbasisPP"/>
    <w:next w:val="BasistekstPP"/>
    <w:qFormat/>
    <w:rsid w:val="00830599"/>
    <w:pPr>
      <w:keepNext/>
      <w:tabs>
        <w:tab w:val="clear" w:pos="227"/>
        <w:tab w:val="clear" w:pos="454"/>
        <w:tab w:val="clear" w:pos="680"/>
      </w:tabs>
      <w:spacing w:after="40"/>
      <w:ind w:left="454" w:hanging="454"/>
    </w:pPr>
    <w:rPr>
      <w:b/>
      <w:color w:val="C44511"/>
    </w:rPr>
  </w:style>
  <w:style w:type="paragraph" w:customStyle="1" w:styleId="TitelillustratiePP">
    <w:name w:val="Titelillustratie PP"/>
    <w:basedOn w:val="ZsysbasisPP"/>
    <w:next w:val="BasistekstPP"/>
    <w:qFormat/>
    <w:rsid w:val="00830599"/>
    <w:pPr>
      <w:tabs>
        <w:tab w:val="left" w:pos="1701"/>
      </w:tabs>
    </w:pPr>
    <w:rPr>
      <w:i/>
      <w:sz w:val="18"/>
    </w:rPr>
  </w:style>
  <w:style w:type="paragraph" w:customStyle="1" w:styleId="DocumentgegevensPP">
    <w:name w:val="Documentgegevens PP"/>
    <w:basedOn w:val="ZsysbasisPP"/>
    <w:rsid w:val="00830599"/>
  </w:style>
  <w:style w:type="paragraph" w:customStyle="1" w:styleId="KleinPP">
    <w:name w:val="Klein PP"/>
    <w:basedOn w:val="ZsysbasisPP"/>
    <w:next w:val="BasistekstPP"/>
    <w:rsid w:val="00830599"/>
    <w:pPr>
      <w:spacing w:line="240" w:lineRule="auto"/>
    </w:pPr>
    <w:rPr>
      <w:sz w:val="21"/>
    </w:rPr>
  </w:style>
  <w:style w:type="paragraph" w:customStyle="1" w:styleId="BasistekstCursiefPP">
    <w:name w:val="Basistekst Cursief PP"/>
    <w:basedOn w:val="ZsysbasisPP"/>
    <w:next w:val="BasistekstPP"/>
    <w:rsid w:val="00830599"/>
    <w:rPr>
      <w:i/>
    </w:rPr>
  </w:style>
  <w:style w:type="table" w:customStyle="1" w:styleId="Tabel-kop-herhalen-5">
    <w:name w:val="Tabel-kop-herhalen-5%"/>
    <w:basedOn w:val="Professioneletabel"/>
    <w:rsid w:val="00830599"/>
    <w:pPr>
      <w:spacing w:line="264" w:lineRule="auto"/>
    </w:pPr>
    <w:tblPr/>
    <w:tcPr>
      <w:shd w:val="clear" w:color="auto" w:fill="auto"/>
    </w:tcPr>
    <w:tblStylePr w:type="firstRow">
      <w:rPr>
        <w:rFonts w:ascii="Corbel" w:hAnsi="Corbel"/>
        <w:b/>
        <w:bCs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3F3F3"/>
      </w:tcPr>
    </w:tblStylePr>
    <w:tblStylePr w:type="lastRow">
      <w:rPr>
        <w:rFonts w:ascii="Corbel" w:hAnsi="Corbel"/>
        <w:b/>
        <w:color w:val="FFFFFF" w:themeColor="background1"/>
        <w:sz w:val="22"/>
      </w:rPr>
    </w:tblStylePr>
  </w:style>
  <w:style w:type="table" w:styleId="Professioneletabel">
    <w:name w:val="Table Professional"/>
    <w:basedOn w:val="Standaardtabel"/>
    <w:rsid w:val="00830599"/>
    <w:pPr>
      <w:spacing w:line="284" w:lineRule="atLeast"/>
    </w:pPr>
    <w:rPr>
      <w:rFonts w:ascii="Corbel" w:hAnsi="Corbel"/>
      <w:color w:val="381851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orbel" w:hAnsi="Corbel"/>
        <w:b w:val="0"/>
        <w:bCs/>
        <w:color w:val="FFFFFF" w:themeColor="background1"/>
        <w:sz w:val="22"/>
      </w:rPr>
      <w:tblPr/>
      <w:tcPr>
        <w:shd w:val="clear" w:color="auto" w:fill="381851"/>
      </w:tcPr>
    </w:tblStylePr>
    <w:tblStylePr w:type="lastRow">
      <w:rPr>
        <w:rFonts w:ascii="Corbel" w:hAnsi="Corbel"/>
        <w:b/>
        <w:color w:val="FFFFFF" w:themeColor="background1"/>
        <w:sz w:val="22"/>
      </w:rPr>
    </w:tblStylePr>
  </w:style>
  <w:style w:type="table" w:styleId="Tabelraster">
    <w:name w:val="Table Grid"/>
    <w:aliases w:val="Virtuele tabel (geen randen)"/>
    <w:basedOn w:val="Standaardtabel"/>
    <w:rsid w:val="00830599"/>
    <w:pPr>
      <w:spacing w:line="264" w:lineRule="auto"/>
    </w:pPr>
    <w:rPr>
      <w:rFonts w:ascii="Corbel" w:hAnsi="Corbel"/>
      <w:sz w:val="22"/>
    </w:rPr>
    <w:tblPr/>
  </w:style>
  <w:style w:type="table" w:customStyle="1" w:styleId="Tabel-standaard">
    <w:name w:val="Tabel-standaard"/>
    <w:basedOn w:val="Standaardtabel"/>
    <w:rsid w:val="00830599"/>
    <w:rPr>
      <w:rFonts w:ascii="Corbel" w:hAnsi="Corbe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jst1-">
    <w:name w:val="Lijst1-"/>
    <w:basedOn w:val="Standaard"/>
    <w:rsid w:val="00673DAA"/>
    <w:pPr>
      <w:numPr>
        <w:numId w:val="19"/>
      </w:numPr>
      <w:spacing w:line="264" w:lineRule="auto"/>
    </w:pPr>
    <w:rPr>
      <w:rFonts w:cs="Times New Roman"/>
    </w:rPr>
  </w:style>
  <w:style w:type="paragraph" w:customStyle="1" w:styleId="Tussenkop-1">
    <w:name w:val="Tussenkop-1"/>
    <w:basedOn w:val="Standaard"/>
    <w:next w:val="Standaard"/>
    <w:link w:val="Tussenkop-1Char1"/>
    <w:rsid w:val="00673DAA"/>
    <w:pPr>
      <w:keepNext/>
      <w:spacing w:after="40" w:line="264" w:lineRule="auto"/>
    </w:pPr>
    <w:rPr>
      <w:rFonts w:cs="Times New Roman"/>
      <w:i/>
      <w:iCs/>
      <w:sz w:val="24"/>
    </w:rPr>
  </w:style>
  <w:style w:type="character" w:customStyle="1" w:styleId="Tussenkop-1Char1">
    <w:name w:val="Tussenkop-1 Char1"/>
    <w:basedOn w:val="Standaardalinea-lettertype"/>
    <w:link w:val="Tussenkop-1"/>
    <w:rsid w:val="00673DAA"/>
    <w:rPr>
      <w:i/>
      <w:iCs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0599"/>
    <w:rPr>
      <w:rFonts w:ascii="Corbel" w:hAnsi="Corbel" w:cs="Arial"/>
      <w:color w:val="381851"/>
      <w:sz w:val="22"/>
      <w:szCs w:val="24"/>
    </w:rPr>
  </w:style>
  <w:style w:type="paragraph" w:styleId="Lijstalinea">
    <w:name w:val="List Paragraph"/>
    <w:basedOn w:val="Standaard"/>
    <w:uiPriority w:val="34"/>
    <w:rsid w:val="00830599"/>
    <w:pPr>
      <w:spacing w:line="240" w:lineRule="auto"/>
      <w:ind w:left="720"/>
    </w:pPr>
    <w:rPr>
      <w:rFonts w:ascii="Calibri" w:eastAsia="Calibri" w:hAnsi="Calibri" w:cs="Times New Roman"/>
      <w:szCs w:val="22"/>
    </w:rPr>
  </w:style>
  <w:style w:type="paragraph" w:styleId="Ballontekst">
    <w:name w:val="Balloon Text"/>
    <w:basedOn w:val="Standaard"/>
    <w:link w:val="BallontekstChar"/>
    <w:semiHidden/>
    <w:rsid w:val="00830599"/>
    <w:pPr>
      <w:spacing w:line="240" w:lineRule="auto"/>
    </w:pPr>
    <w:rPr>
      <w:rFonts w:ascii="Tahoma" w:hAnsi="Tahoma" w:cs="Tahoma"/>
      <w:sz w:val="16"/>
      <w:szCs w:val="16"/>
    </w:rPr>
  </w:style>
  <w:style w:type="numbering" w:styleId="111111">
    <w:name w:val="Outline List 2"/>
    <w:basedOn w:val="Geenlijst"/>
    <w:rsid w:val="000A1493"/>
    <w:pPr>
      <w:numPr>
        <w:numId w:val="20"/>
      </w:numPr>
    </w:pPr>
  </w:style>
  <w:style w:type="numbering" w:styleId="1ai">
    <w:name w:val="Outline List 1"/>
    <w:basedOn w:val="Geenlijst"/>
    <w:rsid w:val="00830599"/>
    <w:pPr>
      <w:numPr>
        <w:numId w:val="21"/>
      </w:numPr>
    </w:pPr>
  </w:style>
  <w:style w:type="table" w:styleId="3D-effectenvoortabel1">
    <w:name w:val="Table 3D effects 1"/>
    <w:basedOn w:val="Standaardtabel"/>
    <w:rsid w:val="00830599"/>
    <w:pPr>
      <w:spacing w:line="284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830599"/>
    <w:pPr>
      <w:spacing w:line="284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0A1493"/>
    <w:pPr>
      <w:spacing w:line="284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rsid w:val="000A1493"/>
  </w:style>
  <w:style w:type="character" w:customStyle="1" w:styleId="AanhefChar">
    <w:name w:val="Aanhef Char"/>
    <w:basedOn w:val="Standaardalinea-lettertype"/>
    <w:link w:val="Aanhef"/>
    <w:semiHidden/>
    <w:rsid w:val="000A1493"/>
    <w:rPr>
      <w:rFonts w:cs="Arial"/>
      <w:sz w:val="22"/>
      <w:szCs w:val="24"/>
    </w:rPr>
  </w:style>
  <w:style w:type="paragraph" w:styleId="Adresenvelop">
    <w:name w:val="envelope address"/>
    <w:basedOn w:val="Standaard"/>
    <w:semiHidden/>
    <w:rsid w:val="000A149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luiting">
    <w:name w:val="Closing"/>
    <w:basedOn w:val="Standaard"/>
    <w:link w:val="AfsluitingChar"/>
    <w:semiHidden/>
    <w:rsid w:val="000A1493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0A1493"/>
    <w:rPr>
      <w:rFonts w:cs="Arial"/>
      <w:sz w:val="22"/>
      <w:szCs w:val="24"/>
    </w:rPr>
  </w:style>
  <w:style w:type="paragraph" w:styleId="Afzender">
    <w:name w:val="envelope return"/>
    <w:basedOn w:val="Standaard"/>
    <w:semiHidden/>
    <w:rsid w:val="000A149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numbering" w:styleId="Artikelsectie">
    <w:name w:val="Outline List 3"/>
    <w:basedOn w:val="Geenlijst"/>
    <w:rsid w:val="000A1493"/>
    <w:pPr>
      <w:numPr>
        <w:numId w:val="22"/>
      </w:numPr>
    </w:pPr>
  </w:style>
  <w:style w:type="paragraph" w:styleId="Berichtkop">
    <w:name w:val="Message Header"/>
    <w:basedOn w:val="ZsysbasisPP"/>
    <w:link w:val="BerichtkopChar"/>
    <w:unhideWhenUsed/>
    <w:rsid w:val="00830599"/>
    <w:rPr>
      <w:rFonts w:eastAsiaTheme="majorEastAsia" w:cstheme="majorBidi"/>
      <w:i/>
      <w:sz w:val="26"/>
    </w:rPr>
  </w:style>
  <w:style w:type="character" w:customStyle="1" w:styleId="BerichtkopChar">
    <w:name w:val="Berichtkop Char"/>
    <w:basedOn w:val="Standaardalinea-lettertype"/>
    <w:link w:val="Berichtkop"/>
    <w:rsid w:val="00830599"/>
    <w:rPr>
      <w:rFonts w:ascii="Corbel" w:eastAsiaTheme="majorEastAsia" w:hAnsi="Corbel" w:cstheme="majorBidi"/>
      <w:i/>
      <w:color w:val="381851"/>
      <w:sz w:val="26"/>
      <w:szCs w:val="22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A1493"/>
  </w:style>
  <w:style w:type="paragraph" w:styleId="Bijschrift">
    <w:name w:val="caption"/>
    <w:basedOn w:val="Standaard"/>
    <w:next w:val="Standaard"/>
    <w:semiHidden/>
    <w:unhideWhenUsed/>
    <w:rsid w:val="000A149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semiHidden/>
    <w:rsid w:val="000A149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semiHidden/>
    <w:rsid w:val="000A1493"/>
    <w:pPr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rsid w:val="000A1493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A1493"/>
    <w:rPr>
      <w:rFonts w:cs="Arial"/>
      <w:i/>
      <w:iCs/>
      <w:color w:val="000000" w:themeColor="text1"/>
      <w:sz w:val="22"/>
      <w:szCs w:val="24"/>
    </w:rPr>
  </w:style>
  <w:style w:type="paragraph" w:styleId="Datum">
    <w:name w:val="Date"/>
    <w:basedOn w:val="Standaard"/>
    <w:next w:val="Standaard"/>
    <w:link w:val="DatumChar"/>
    <w:semiHidden/>
    <w:rsid w:val="000A1493"/>
  </w:style>
  <w:style w:type="character" w:customStyle="1" w:styleId="DatumChar">
    <w:name w:val="Datum Char"/>
    <w:basedOn w:val="Standaardalinea-lettertype"/>
    <w:link w:val="Datum"/>
    <w:semiHidden/>
    <w:rsid w:val="000A1493"/>
    <w:rPr>
      <w:rFonts w:cs="Arial"/>
      <w:sz w:val="22"/>
      <w:szCs w:val="24"/>
    </w:rPr>
  </w:style>
  <w:style w:type="paragraph" w:styleId="Documentstructuur">
    <w:name w:val="Document Map"/>
    <w:basedOn w:val="Standaard"/>
    <w:link w:val="DocumentstructuurChar"/>
    <w:semiHidden/>
    <w:rsid w:val="000A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0A1493"/>
    <w:rPr>
      <w:rFonts w:ascii="Tahoma" w:hAnsi="Tahoma" w:cs="Tahoma"/>
      <w:sz w:val="16"/>
      <w:szCs w:val="16"/>
    </w:rPr>
  </w:style>
  <w:style w:type="table" w:styleId="Donkerelijst">
    <w:name w:val="Dark List"/>
    <w:basedOn w:val="Standaardtabel"/>
    <w:uiPriority w:val="70"/>
    <w:rsid w:val="000A149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0A149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0A149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0A149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0A149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0A149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0A149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rsid w:val="000A14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1493"/>
    <w:rPr>
      <w:rFonts w:cs="Arial"/>
      <w:b/>
      <w:bCs/>
      <w:i/>
      <w:iCs/>
      <w:color w:val="4F81BD" w:themeColor="accent1"/>
      <w:sz w:val="22"/>
      <w:szCs w:val="24"/>
    </w:rPr>
  </w:style>
  <w:style w:type="table" w:styleId="Eenvoudigetabel1">
    <w:name w:val="Table Simple 1"/>
    <w:basedOn w:val="Standaardtabel"/>
    <w:rsid w:val="000A1493"/>
    <w:pPr>
      <w:spacing w:line="284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0A1493"/>
    <w:pPr>
      <w:spacing w:line="284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0A1493"/>
    <w:pPr>
      <w:spacing w:line="284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0A1493"/>
    <w:pPr>
      <w:spacing w:line="284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rsid w:val="000A1493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0A1493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0A1493"/>
    <w:rPr>
      <w:rFonts w:cs="Arial"/>
    </w:rPr>
  </w:style>
  <w:style w:type="table" w:styleId="Elegantetabel">
    <w:name w:val="Table Elegant"/>
    <w:basedOn w:val="Standaardtabel"/>
    <w:rsid w:val="000A1493"/>
    <w:pPr>
      <w:spacing w:line="284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semiHidden/>
    <w:rsid w:val="000A1493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semiHidden/>
    <w:rsid w:val="000A1493"/>
    <w:rPr>
      <w:rFonts w:cs="Arial"/>
      <w:sz w:val="22"/>
      <w:szCs w:val="24"/>
    </w:rPr>
  </w:style>
  <w:style w:type="paragraph" w:styleId="Geenafstand">
    <w:name w:val="No Spacing"/>
    <w:uiPriority w:val="1"/>
    <w:rsid w:val="000A1493"/>
    <w:rPr>
      <w:rFonts w:cs="Arial"/>
      <w:sz w:val="22"/>
      <w:szCs w:val="24"/>
    </w:rPr>
  </w:style>
  <w:style w:type="table" w:styleId="Gemiddeldraster1">
    <w:name w:val="Medium Grid 1"/>
    <w:basedOn w:val="Standaardtabel"/>
    <w:uiPriority w:val="67"/>
    <w:rsid w:val="000A14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0A14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0A14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0A14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0A149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0A14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0A14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0A14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0A14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0A14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0A14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0A14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0A14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0A149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rsid w:val="000A14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0A149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0A14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0A149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83059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0A149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0A149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0A14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0A14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0A14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0A14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0A14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0A14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0A149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0A14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0A149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0A149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0A149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0A149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0A149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0A149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0A149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semiHidden/>
    <w:rsid w:val="000A1493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0A1493"/>
    <w:rPr>
      <w:rFonts w:cs="Arial"/>
      <w:sz w:val="22"/>
      <w:szCs w:val="24"/>
    </w:rPr>
  </w:style>
  <w:style w:type="paragraph" w:styleId="HTML-voorafopgemaakt">
    <w:name w:val="HTML Preformatted"/>
    <w:basedOn w:val="Standaard"/>
    <w:link w:val="HTML-voorafopgemaaktChar"/>
    <w:semiHidden/>
    <w:rsid w:val="000A149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0A1493"/>
    <w:rPr>
      <w:rFonts w:ascii="Consolas" w:hAnsi="Consolas" w:cs="Arial"/>
    </w:rPr>
  </w:style>
  <w:style w:type="character" w:styleId="HTMLCode">
    <w:name w:val="HTML Code"/>
    <w:basedOn w:val="Standaardalinea-lettertype"/>
    <w:semiHidden/>
    <w:rsid w:val="000A1493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0A1493"/>
    <w:rPr>
      <w:i/>
      <w:iCs/>
    </w:rPr>
  </w:style>
  <w:style w:type="character" w:styleId="HTMLVariable">
    <w:name w:val="HTML Variable"/>
    <w:basedOn w:val="Standaardalinea-lettertype"/>
    <w:semiHidden/>
    <w:rsid w:val="000A1493"/>
    <w:rPr>
      <w:i/>
      <w:iCs/>
    </w:rPr>
  </w:style>
  <w:style w:type="character" w:styleId="HTML-acroniem">
    <w:name w:val="HTML Acronym"/>
    <w:basedOn w:val="Standaardalinea-lettertype"/>
    <w:semiHidden/>
    <w:rsid w:val="000A1493"/>
  </w:style>
  <w:style w:type="paragraph" w:styleId="HTML-adres">
    <w:name w:val="HTML Address"/>
    <w:basedOn w:val="Standaard"/>
    <w:link w:val="HTML-adresChar"/>
    <w:semiHidden/>
    <w:rsid w:val="000A1493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0A1493"/>
    <w:rPr>
      <w:rFonts w:cs="Arial"/>
      <w:i/>
      <w:iCs/>
      <w:sz w:val="22"/>
      <w:szCs w:val="24"/>
    </w:rPr>
  </w:style>
  <w:style w:type="character" w:styleId="HTML-citaat">
    <w:name w:val="HTML Cite"/>
    <w:basedOn w:val="Standaardalinea-lettertype"/>
    <w:semiHidden/>
    <w:rsid w:val="000A1493"/>
    <w:rPr>
      <w:i/>
      <w:iCs/>
    </w:rPr>
  </w:style>
  <w:style w:type="character" w:styleId="HTML-schrijfmachine">
    <w:name w:val="HTML Typewriter"/>
    <w:basedOn w:val="Standaardalinea-lettertype"/>
    <w:semiHidden/>
    <w:rsid w:val="000A1493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0A1493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0A1493"/>
    <w:rPr>
      <w:rFonts w:ascii="Consolas" w:hAnsi="Consolas"/>
      <w:sz w:val="24"/>
      <w:szCs w:val="24"/>
    </w:rPr>
  </w:style>
  <w:style w:type="paragraph" w:styleId="Index1">
    <w:name w:val="index 1"/>
    <w:basedOn w:val="Standaard"/>
    <w:next w:val="Standaard"/>
    <w:autoRedefine/>
    <w:semiHidden/>
    <w:rsid w:val="000A1493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semiHidden/>
    <w:rsid w:val="000A1493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semiHidden/>
    <w:rsid w:val="000A1493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semiHidden/>
    <w:rsid w:val="000A1493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semiHidden/>
    <w:rsid w:val="000A1493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semiHidden/>
    <w:rsid w:val="000A1493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semiHidden/>
    <w:rsid w:val="000A1493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semiHidden/>
    <w:rsid w:val="000A1493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semiHidden/>
    <w:rsid w:val="000A1493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semiHidden/>
    <w:rsid w:val="000A1493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0A1493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rsid w:val="000A1493"/>
    <w:rPr>
      <w:b/>
      <w:bCs/>
      <w:smallCaps/>
      <w:color w:val="C0504D" w:themeColor="accent2"/>
      <w:spacing w:val="5"/>
      <w:u w:val="single"/>
    </w:rPr>
  </w:style>
  <w:style w:type="table" w:styleId="Klassieketabel1">
    <w:name w:val="Table Classic 1"/>
    <w:basedOn w:val="Standaardtabel"/>
    <w:rsid w:val="000A1493"/>
    <w:pPr>
      <w:spacing w:line="284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0A1493"/>
    <w:pPr>
      <w:spacing w:line="284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0A1493"/>
    <w:pPr>
      <w:spacing w:line="284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0A1493"/>
    <w:pPr>
      <w:spacing w:line="284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rsid w:val="000A14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0A14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0A14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0A14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0A14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0A14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0A149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rsid w:val="000A14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0A14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0A149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0A149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0A149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0A149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0A149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0A14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0A149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0A149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0A149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0A149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0A149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0A149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etabel1">
    <w:name w:val="Table Colorful 1"/>
    <w:basedOn w:val="Standaardtabel"/>
    <w:rsid w:val="000A1493"/>
    <w:pPr>
      <w:spacing w:line="284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0A1493"/>
    <w:pPr>
      <w:spacing w:line="284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0A1493"/>
    <w:pPr>
      <w:spacing w:line="284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0A149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rsid w:val="000A1493"/>
    <w:pPr>
      <w:keepLines/>
      <w:spacing w:before="480" w:after="0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Lichtraster">
    <w:name w:val="Light Grid"/>
    <w:basedOn w:val="Standaardtabel"/>
    <w:uiPriority w:val="62"/>
    <w:rsid w:val="000A14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0A1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0A14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0A14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0A14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0A14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0A14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0A14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0A149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0A149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0A149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0A149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0A14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0A149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0A149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0A1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0A149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0A149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0A149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0A14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0A149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">
    <w:name w:val="List"/>
    <w:basedOn w:val="Standaard"/>
    <w:semiHidden/>
    <w:rsid w:val="000A1493"/>
    <w:pPr>
      <w:ind w:left="283" w:hanging="283"/>
      <w:contextualSpacing/>
    </w:pPr>
  </w:style>
  <w:style w:type="paragraph" w:styleId="Lijst2">
    <w:name w:val="List 2"/>
    <w:basedOn w:val="Standaard"/>
    <w:semiHidden/>
    <w:rsid w:val="000A1493"/>
    <w:pPr>
      <w:ind w:left="566" w:hanging="283"/>
      <w:contextualSpacing/>
    </w:pPr>
  </w:style>
  <w:style w:type="paragraph" w:styleId="Lijst3">
    <w:name w:val="List 3"/>
    <w:basedOn w:val="Standaard"/>
    <w:semiHidden/>
    <w:rsid w:val="000A1493"/>
    <w:pPr>
      <w:ind w:left="849" w:hanging="283"/>
      <w:contextualSpacing/>
    </w:pPr>
  </w:style>
  <w:style w:type="paragraph" w:styleId="Lijst4">
    <w:name w:val="List 4"/>
    <w:basedOn w:val="Standaard"/>
    <w:semiHidden/>
    <w:rsid w:val="000A1493"/>
    <w:pPr>
      <w:ind w:left="1132" w:hanging="283"/>
      <w:contextualSpacing/>
    </w:pPr>
  </w:style>
  <w:style w:type="paragraph" w:styleId="Lijst5">
    <w:name w:val="List 5"/>
    <w:basedOn w:val="Standaard"/>
    <w:semiHidden/>
    <w:rsid w:val="000A1493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semiHidden/>
    <w:rsid w:val="000A1493"/>
  </w:style>
  <w:style w:type="paragraph" w:styleId="Lijstopsomteken">
    <w:name w:val="List Bullet"/>
    <w:basedOn w:val="Standaard"/>
    <w:semiHidden/>
    <w:rsid w:val="000A1493"/>
    <w:pPr>
      <w:numPr>
        <w:numId w:val="9"/>
      </w:numPr>
      <w:contextualSpacing/>
    </w:pPr>
  </w:style>
  <w:style w:type="paragraph" w:styleId="Lijstopsomteken2">
    <w:name w:val="List Bullet 2"/>
    <w:basedOn w:val="Standaard"/>
    <w:semiHidden/>
    <w:rsid w:val="000A1493"/>
    <w:pPr>
      <w:numPr>
        <w:numId w:val="10"/>
      </w:numPr>
      <w:contextualSpacing/>
    </w:pPr>
  </w:style>
  <w:style w:type="paragraph" w:styleId="Lijstopsomteken3">
    <w:name w:val="List Bullet 3"/>
    <w:basedOn w:val="Standaard"/>
    <w:semiHidden/>
    <w:rsid w:val="000A1493"/>
    <w:pPr>
      <w:numPr>
        <w:numId w:val="11"/>
      </w:numPr>
      <w:contextualSpacing/>
    </w:pPr>
  </w:style>
  <w:style w:type="paragraph" w:styleId="Lijstopsomteken4">
    <w:name w:val="List Bullet 4"/>
    <w:basedOn w:val="Standaard"/>
    <w:semiHidden/>
    <w:rsid w:val="000A1493"/>
    <w:pPr>
      <w:numPr>
        <w:numId w:val="12"/>
      </w:numPr>
      <w:contextualSpacing/>
    </w:pPr>
  </w:style>
  <w:style w:type="paragraph" w:styleId="Lijstopsomteken5">
    <w:name w:val="List Bullet 5"/>
    <w:basedOn w:val="Standaard"/>
    <w:semiHidden/>
    <w:rsid w:val="000A1493"/>
    <w:pPr>
      <w:numPr>
        <w:numId w:val="13"/>
      </w:numPr>
      <w:contextualSpacing/>
    </w:pPr>
  </w:style>
  <w:style w:type="paragraph" w:styleId="Lijstnummering">
    <w:name w:val="List Number"/>
    <w:basedOn w:val="Standaard"/>
    <w:semiHidden/>
    <w:rsid w:val="000A1493"/>
    <w:pPr>
      <w:numPr>
        <w:numId w:val="14"/>
      </w:numPr>
      <w:contextualSpacing/>
    </w:pPr>
  </w:style>
  <w:style w:type="paragraph" w:styleId="Lijstnummering2">
    <w:name w:val="List Number 2"/>
    <w:basedOn w:val="Standaard"/>
    <w:semiHidden/>
    <w:rsid w:val="000A1493"/>
    <w:pPr>
      <w:numPr>
        <w:numId w:val="15"/>
      </w:numPr>
      <w:contextualSpacing/>
    </w:pPr>
  </w:style>
  <w:style w:type="paragraph" w:styleId="Lijstnummering3">
    <w:name w:val="List Number 3"/>
    <w:basedOn w:val="Standaard"/>
    <w:semiHidden/>
    <w:rsid w:val="000A1493"/>
    <w:pPr>
      <w:numPr>
        <w:numId w:val="16"/>
      </w:numPr>
      <w:contextualSpacing/>
    </w:pPr>
  </w:style>
  <w:style w:type="paragraph" w:styleId="Lijstnummering4">
    <w:name w:val="List Number 4"/>
    <w:basedOn w:val="Standaard"/>
    <w:semiHidden/>
    <w:rsid w:val="000A1493"/>
    <w:pPr>
      <w:numPr>
        <w:numId w:val="17"/>
      </w:numPr>
      <w:contextualSpacing/>
    </w:pPr>
  </w:style>
  <w:style w:type="paragraph" w:styleId="Lijstnummering5">
    <w:name w:val="List Number 5"/>
    <w:basedOn w:val="Standaard"/>
    <w:semiHidden/>
    <w:rsid w:val="000A1493"/>
    <w:pPr>
      <w:numPr>
        <w:numId w:val="18"/>
      </w:numPr>
      <w:contextualSpacing/>
    </w:pPr>
  </w:style>
  <w:style w:type="paragraph" w:styleId="Lijstvoortzetting">
    <w:name w:val="List Continue"/>
    <w:basedOn w:val="Standaard"/>
    <w:semiHidden/>
    <w:rsid w:val="000A1493"/>
    <w:pPr>
      <w:spacing w:after="120"/>
      <w:ind w:left="283"/>
      <w:contextualSpacing/>
    </w:pPr>
  </w:style>
  <w:style w:type="paragraph" w:styleId="Lijstvoortzetting2">
    <w:name w:val="List Continue 2"/>
    <w:basedOn w:val="Standaard"/>
    <w:semiHidden/>
    <w:rsid w:val="000A1493"/>
    <w:pPr>
      <w:spacing w:after="120"/>
      <w:ind w:left="566"/>
      <w:contextualSpacing/>
    </w:pPr>
  </w:style>
  <w:style w:type="paragraph" w:styleId="Lijstvoortzetting3">
    <w:name w:val="List Continue 3"/>
    <w:basedOn w:val="Standaard"/>
    <w:semiHidden/>
    <w:rsid w:val="000A1493"/>
    <w:pPr>
      <w:spacing w:after="120"/>
      <w:ind w:left="849"/>
      <w:contextualSpacing/>
    </w:pPr>
  </w:style>
  <w:style w:type="paragraph" w:styleId="Lijstvoortzetting4">
    <w:name w:val="List Continue 4"/>
    <w:basedOn w:val="Standaard"/>
    <w:semiHidden/>
    <w:rsid w:val="000A1493"/>
    <w:pPr>
      <w:spacing w:after="120"/>
      <w:ind w:left="1132"/>
      <w:contextualSpacing/>
    </w:pPr>
  </w:style>
  <w:style w:type="paragraph" w:styleId="Lijstvoortzetting5">
    <w:name w:val="List Continue 5"/>
    <w:basedOn w:val="Standaard"/>
    <w:semiHidden/>
    <w:rsid w:val="000A1493"/>
    <w:pPr>
      <w:spacing w:after="120"/>
      <w:ind w:left="1415"/>
      <w:contextualSpacing/>
    </w:pPr>
  </w:style>
  <w:style w:type="paragraph" w:styleId="Macrotekst">
    <w:name w:val="macro"/>
    <w:link w:val="MacrotekstChar"/>
    <w:semiHidden/>
    <w:rsid w:val="000A1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4" w:lineRule="atLeast"/>
    </w:pPr>
    <w:rPr>
      <w:rFonts w:ascii="Consolas" w:hAnsi="Consolas" w:cs="Arial"/>
    </w:rPr>
  </w:style>
  <w:style w:type="character" w:customStyle="1" w:styleId="MacrotekstChar">
    <w:name w:val="Macrotekst Char"/>
    <w:basedOn w:val="Standaardalinea-lettertype"/>
    <w:link w:val="Macrotekst"/>
    <w:semiHidden/>
    <w:rsid w:val="000A1493"/>
    <w:rPr>
      <w:rFonts w:ascii="Consolas" w:hAnsi="Consolas" w:cs="Arial"/>
    </w:rPr>
  </w:style>
  <w:style w:type="character" w:styleId="Nadruk">
    <w:name w:val="Emphasis"/>
    <w:basedOn w:val="Standaardalinea-lettertype"/>
    <w:uiPriority w:val="20"/>
    <w:rsid w:val="00830599"/>
    <w:rPr>
      <w:b/>
      <w:bCs/>
      <w:i w:val="0"/>
      <w:iCs w:val="0"/>
    </w:rPr>
  </w:style>
  <w:style w:type="paragraph" w:styleId="Normaalweb">
    <w:name w:val="Normal (Web)"/>
    <w:basedOn w:val="Standaard"/>
    <w:semiHidden/>
    <w:rsid w:val="000A1493"/>
    <w:rPr>
      <w:rFonts w:ascii="Times New Roman" w:hAnsi="Times New Roman" w:cs="Times New Roman"/>
      <w:sz w:val="24"/>
    </w:rPr>
  </w:style>
  <w:style w:type="paragraph" w:styleId="Notitiekop">
    <w:name w:val="Note Heading"/>
    <w:basedOn w:val="Standaard"/>
    <w:next w:val="Standaard"/>
    <w:link w:val="NotitiekopChar"/>
    <w:semiHidden/>
    <w:rsid w:val="000A1493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semiHidden/>
    <w:rsid w:val="000A1493"/>
    <w:rPr>
      <w:rFonts w:cs="Arial"/>
      <w:sz w:val="22"/>
      <w:szCs w:val="24"/>
    </w:rPr>
  </w:style>
  <w:style w:type="paragraph" w:styleId="Tekstopmerking">
    <w:name w:val="annotation text"/>
    <w:basedOn w:val="Standaard"/>
    <w:link w:val="TekstopmerkingChar"/>
    <w:semiHidden/>
    <w:rsid w:val="000A149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A1493"/>
    <w:rPr>
      <w:rFonts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0A14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A1493"/>
    <w:rPr>
      <w:rFonts w:cs="Arial"/>
      <w:b/>
      <w:bCs/>
    </w:rPr>
  </w:style>
  <w:style w:type="character" w:styleId="Paginanummer">
    <w:name w:val="page number"/>
    <w:basedOn w:val="Standaardalinea-lettertype"/>
    <w:semiHidden/>
    <w:rsid w:val="000A1493"/>
  </w:style>
  <w:style w:type="paragraph" w:styleId="Plattetekst">
    <w:name w:val="Body Text"/>
    <w:basedOn w:val="Standaard"/>
    <w:link w:val="PlattetekstChar"/>
    <w:semiHidden/>
    <w:rsid w:val="000A149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0A1493"/>
    <w:rPr>
      <w:rFonts w:cs="Arial"/>
      <w:sz w:val="22"/>
      <w:szCs w:val="24"/>
    </w:rPr>
  </w:style>
  <w:style w:type="paragraph" w:styleId="Plattetekst2">
    <w:name w:val="Body Text 2"/>
    <w:basedOn w:val="Standaard"/>
    <w:link w:val="Plattetekst2Char"/>
    <w:semiHidden/>
    <w:rsid w:val="000A149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0A1493"/>
    <w:rPr>
      <w:rFonts w:cs="Arial"/>
      <w:sz w:val="22"/>
      <w:szCs w:val="24"/>
    </w:rPr>
  </w:style>
  <w:style w:type="paragraph" w:styleId="Plattetekst3">
    <w:name w:val="Body Text 3"/>
    <w:basedOn w:val="Standaard"/>
    <w:link w:val="Plattetekst3Char"/>
    <w:semiHidden/>
    <w:rsid w:val="000A149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0A1493"/>
    <w:rPr>
      <w:rFonts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semiHidden/>
    <w:rsid w:val="000A149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0A1493"/>
    <w:rPr>
      <w:rFonts w:cs="Arial"/>
      <w:sz w:val="22"/>
      <w:szCs w:val="24"/>
    </w:rPr>
  </w:style>
  <w:style w:type="paragraph" w:styleId="Plattetekstinspringen">
    <w:name w:val="Body Text Indent"/>
    <w:basedOn w:val="Standaard"/>
    <w:link w:val="PlattetekstinspringenChar"/>
    <w:semiHidden/>
    <w:rsid w:val="000A149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0A1493"/>
    <w:rPr>
      <w:rFonts w:cs="Arial"/>
      <w:sz w:val="22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rsid w:val="000A149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0A1493"/>
    <w:rPr>
      <w:rFonts w:cs="Arial"/>
      <w:sz w:val="22"/>
      <w:szCs w:val="24"/>
    </w:rPr>
  </w:style>
  <w:style w:type="paragraph" w:styleId="Plattetekstinspringen2">
    <w:name w:val="Body Text Indent 2"/>
    <w:basedOn w:val="Standaard"/>
    <w:link w:val="Plattetekstinspringen2Char"/>
    <w:semiHidden/>
    <w:rsid w:val="000A149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0A1493"/>
    <w:rPr>
      <w:rFonts w:cs="Arial"/>
      <w:sz w:val="22"/>
      <w:szCs w:val="24"/>
    </w:rPr>
  </w:style>
  <w:style w:type="paragraph" w:styleId="Plattetekstinspringen3">
    <w:name w:val="Body Text Indent 3"/>
    <w:basedOn w:val="Standaard"/>
    <w:link w:val="Plattetekstinspringen3Char"/>
    <w:semiHidden/>
    <w:rsid w:val="000A149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0A1493"/>
    <w:rPr>
      <w:rFonts w:cs="Arial"/>
      <w:sz w:val="16"/>
      <w:szCs w:val="16"/>
    </w:rPr>
  </w:style>
  <w:style w:type="character" w:styleId="Regelnummer">
    <w:name w:val="line number"/>
    <w:basedOn w:val="Standaardalinea-lettertype"/>
    <w:semiHidden/>
    <w:rsid w:val="000A1493"/>
  </w:style>
  <w:style w:type="paragraph" w:styleId="Standaardinspringing">
    <w:name w:val="Normal Indent"/>
    <w:basedOn w:val="Standaard"/>
    <w:semiHidden/>
    <w:rsid w:val="000A1493"/>
    <w:pPr>
      <w:ind w:left="708"/>
    </w:pPr>
  </w:style>
  <w:style w:type="character" w:styleId="Subtielebenadrukking">
    <w:name w:val="Subtle Emphasis"/>
    <w:basedOn w:val="Standaardalinea-lettertype"/>
    <w:uiPriority w:val="19"/>
    <w:rsid w:val="000A1493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rsid w:val="000A1493"/>
    <w:rPr>
      <w:smallCaps/>
      <w:color w:val="C0504D" w:themeColor="accent2"/>
      <w:u w:val="single"/>
    </w:rPr>
  </w:style>
  <w:style w:type="paragraph" w:styleId="Ondertitel">
    <w:name w:val="Subtitle"/>
    <w:basedOn w:val="Standaard"/>
    <w:next w:val="Standaard"/>
    <w:link w:val="OndertitelChar"/>
    <w:rsid w:val="000A1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0A1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kolommen1">
    <w:name w:val="Table Columns 1"/>
    <w:basedOn w:val="Standaardtabel"/>
    <w:rsid w:val="000A1493"/>
    <w:pPr>
      <w:spacing w:line="284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0A1493"/>
    <w:pPr>
      <w:spacing w:line="284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0A1493"/>
    <w:pPr>
      <w:spacing w:line="284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0A1493"/>
    <w:pPr>
      <w:spacing w:line="284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0A1493"/>
    <w:pPr>
      <w:spacing w:line="284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0A1493"/>
    <w:pPr>
      <w:spacing w:line="284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0A1493"/>
    <w:pPr>
      <w:spacing w:line="284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0A1493"/>
    <w:pPr>
      <w:spacing w:line="284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0A1493"/>
    <w:pPr>
      <w:spacing w:line="284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0A1493"/>
    <w:pPr>
      <w:spacing w:line="284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rsid w:val="000A1493"/>
    <w:pPr>
      <w:spacing w:line="284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rsid w:val="000A1493"/>
    <w:pPr>
      <w:spacing w:line="284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0A1493"/>
    <w:pPr>
      <w:spacing w:line="284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aliases w:val="Basistabel kleur PP"/>
    <w:basedOn w:val="Standaardtabel"/>
    <w:rsid w:val="00F55B4B"/>
    <w:pPr>
      <w:spacing w:line="284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QuadraatSans-Regular" w:hAnsi="QuadraatSans-Regular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5F497A" w:themeFill="accent4" w:themeFillShade="BF"/>
      </w:tcPr>
    </w:tblStylePr>
    <w:tblStylePr w:type="lastRow">
      <w:rPr>
        <w:b w:val="0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0A1493"/>
    <w:pPr>
      <w:spacing w:line="284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0A1493"/>
    <w:pPr>
      <w:spacing w:line="284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0A1493"/>
    <w:pPr>
      <w:spacing w:line="284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0A1493"/>
    <w:pPr>
      <w:spacing w:line="284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0A1493"/>
    <w:pPr>
      <w:spacing w:line="284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0A1493"/>
    <w:pPr>
      <w:spacing w:line="284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0A1493"/>
    <w:pPr>
      <w:spacing w:line="284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0A1493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30599"/>
    <w:rPr>
      <w:color w:val="808080"/>
    </w:rPr>
  </w:style>
  <w:style w:type="paragraph" w:styleId="Tekstzonderopmaak">
    <w:name w:val="Plain Text"/>
    <w:basedOn w:val="Standaard"/>
    <w:link w:val="TekstzonderopmaakChar"/>
    <w:semiHidden/>
    <w:rsid w:val="000A149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0A1493"/>
    <w:rPr>
      <w:rFonts w:ascii="Consolas" w:hAnsi="Consolas" w:cs="Arial"/>
      <w:sz w:val="21"/>
      <w:szCs w:val="21"/>
    </w:rPr>
  </w:style>
  <w:style w:type="paragraph" w:styleId="Titel">
    <w:name w:val="Title"/>
    <w:basedOn w:val="Standaard"/>
    <w:next w:val="Standaard"/>
    <w:link w:val="TitelChar"/>
    <w:rsid w:val="000A14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rsid w:val="000A1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itelvanboek">
    <w:name w:val="Book Title"/>
    <w:basedOn w:val="Standaardalinea-lettertype"/>
    <w:uiPriority w:val="33"/>
    <w:rsid w:val="000A1493"/>
    <w:rPr>
      <w:b/>
      <w:bCs/>
      <w:smallCaps/>
      <w:spacing w:val="5"/>
    </w:rPr>
  </w:style>
  <w:style w:type="table" w:styleId="Verfijndetabel1">
    <w:name w:val="Table Subtle 1"/>
    <w:basedOn w:val="Standaardtabel"/>
    <w:rsid w:val="000A1493"/>
    <w:pPr>
      <w:spacing w:line="284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0A1493"/>
    <w:pPr>
      <w:spacing w:line="284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semiHidden/>
    <w:rsid w:val="000A1493"/>
    <w:rPr>
      <w:sz w:val="16"/>
      <w:szCs w:val="16"/>
    </w:rPr>
  </w:style>
  <w:style w:type="table" w:styleId="Webtabel1">
    <w:name w:val="Table Web 1"/>
    <w:basedOn w:val="Standaardtabel"/>
    <w:rsid w:val="000A1493"/>
    <w:pPr>
      <w:spacing w:line="284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0A1493"/>
    <w:pPr>
      <w:spacing w:line="284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0A1493"/>
    <w:pPr>
      <w:spacing w:line="284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0A1493"/>
    <w:rPr>
      <w:b/>
      <w:bCs/>
    </w:rPr>
  </w:style>
  <w:style w:type="paragraph" w:customStyle="1" w:styleId="Opsommingbolletje1eniveauPP">
    <w:name w:val="Opsomming bolletje 1e niveau PP"/>
    <w:basedOn w:val="Standaard"/>
    <w:qFormat/>
    <w:rsid w:val="00830599"/>
    <w:pPr>
      <w:numPr>
        <w:numId w:val="1"/>
      </w:numPr>
      <w:tabs>
        <w:tab w:val="left" w:pos="454"/>
      </w:tabs>
      <w:spacing w:line="270" w:lineRule="atLeast"/>
      <w:ind w:left="454" w:hanging="454"/>
    </w:pPr>
    <w:rPr>
      <w:rFonts w:cs="Times New Roman"/>
      <w:szCs w:val="22"/>
    </w:rPr>
  </w:style>
  <w:style w:type="paragraph" w:customStyle="1" w:styleId="Opsomminghaakje2eniveauPP">
    <w:name w:val="Opsomming haakje 2e niveau PP"/>
    <w:basedOn w:val="ZsysbasisPP"/>
    <w:qFormat/>
    <w:rsid w:val="00830599"/>
    <w:pPr>
      <w:numPr>
        <w:numId w:val="2"/>
      </w:numPr>
      <w:tabs>
        <w:tab w:val="clear" w:pos="227"/>
        <w:tab w:val="clear" w:pos="454"/>
        <w:tab w:val="clear" w:pos="680"/>
      </w:tabs>
      <w:ind w:left="908" w:hanging="454"/>
    </w:pPr>
  </w:style>
  <w:style w:type="paragraph" w:customStyle="1" w:styleId="Opsommingbolletje4eniveauPP">
    <w:name w:val="Opsomming bolletje 4e niveau PP"/>
    <w:basedOn w:val="ZsysbasisPP"/>
    <w:qFormat/>
    <w:rsid w:val="00830599"/>
    <w:pPr>
      <w:numPr>
        <w:numId w:val="5"/>
      </w:numPr>
      <w:tabs>
        <w:tab w:val="clear" w:pos="227"/>
        <w:tab w:val="clear" w:pos="454"/>
        <w:tab w:val="clear" w:pos="680"/>
      </w:tabs>
      <w:ind w:left="1815" w:hanging="454"/>
    </w:pPr>
  </w:style>
  <w:style w:type="paragraph" w:customStyle="1" w:styleId="AfzendergegevensLetterPP">
    <w:name w:val="Afzendergegevens Letter PP"/>
    <w:basedOn w:val="ZsysbasisPP"/>
    <w:rsid w:val="00830599"/>
    <w:pPr>
      <w:jc w:val="center"/>
    </w:pPr>
    <w:rPr>
      <w:color w:val="6E0055"/>
      <w:lang w:val="nl"/>
    </w:rPr>
  </w:style>
  <w:style w:type="paragraph" w:customStyle="1" w:styleId="Opsommingbolletjeklein1eniveauPP">
    <w:name w:val="Opsomming bolletje klein 1e niveau PP"/>
    <w:basedOn w:val="ZsysbasisPP"/>
    <w:rsid w:val="00830599"/>
    <w:pPr>
      <w:numPr>
        <w:numId w:val="6"/>
      </w:numPr>
      <w:tabs>
        <w:tab w:val="clear" w:pos="227"/>
        <w:tab w:val="clear" w:pos="454"/>
        <w:tab w:val="clear" w:pos="680"/>
      </w:tabs>
      <w:spacing w:line="240" w:lineRule="auto"/>
    </w:pPr>
    <w:rPr>
      <w:sz w:val="20"/>
    </w:rPr>
  </w:style>
  <w:style w:type="paragraph" w:customStyle="1" w:styleId="Opsomminghaakjeklein2eniveauPP">
    <w:name w:val="Opsomming haakje klein 2e niveau PP"/>
    <w:basedOn w:val="ZsysbasisPP"/>
    <w:rsid w:val="00830599"/>
    <w:pPr>
      <w:numPr>
        <w:numId w:val="7"/>
      </w:numPr>
      <w:spacing w:line="240" w:lineRule="auto"/>
      <w:ind w:left="454" w:hanging="227"/>
    </w:pPr>
    <w:rPr>
      <w:sz w:val="20"/>
    </w:rPr>
  </w:style>
  <w:style w:type="paragraph" w:customStyle="1" w:styleId="Tussenkop4PP">
    <w:name w:val="Tussenkop 4 PP"/>
    <w:basedOn w:val="ZsysbasisPP"/>
    <w:next w:val="BasistekstPP"/>
    <w:qFormat/>
    <w:rsid w:val="00830599"/>
    <w:pPr>
      <w:keepNext/>
      <w:tabs>
        <w:tab w:val="left" w:pos="425"/>
      </w:tabs>
      <w:spacing w:after="40"/>
    </w:pPr>
    <w:rPr>
      <w:i/>
      <w:color w:val="C44511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830599"/>
    <w:rPr>
      <w:rFonts w:ascii="Corbel" w:hAnsi="Corbel" w:cs="Arial"/>
      <w:color w:val="381851"/>
      <w:sz w:val="22"/>
      <w:szCs w:val="24"/>
    </w:rPr>
  </w:style>
  <w:style w:type="paragraph" w:customStyle="1" w:styleId="Tussenkop3PP">
    <w:name w:val="Tussenkop 3 PP"/>
    <w:basedOn w:val="ZsysbasisPP"/>
    <w:next w:val="BasistekstPP"/>
    <w:qFormat/>
    <w:rsid w:val="00830599"/>
    <w:pPr>
      <w:keepNext/>
      <w:spacing w:after="40"/>
    </w:pPr>
    <w:rPr>
      <w:b/>
      <w:i/>
      <w:color w:val="C44511"/>
    </w:rPr>
  </w:style>
  <w:style w:type="table" w:customStyle="1" w:styleId="Tabelplanningoffertes">
    <w:name w:val="Tabel planning offertes"/>
    <w:basedOn w:val="Standaardtabel"/>
    <w:rsid w:val="00830599"/>
    <w:rPr>
      <w:rFonts w:ascii="Corbel" w:hAnsi="Corbel"/>
      <w:color w:val="38185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Corbel" w:hAnsi="Corbel"/>
        <w:b/>
        <w:i w:val="0"/>
        <w:color w:val="FFFFFF" w:themeColor="background1"/>
        <w:sz w:val="22"/>
      </w:rPr>
      <w:tblPr/>
      <w:tcPr>
        <w:shd w:val="clear" w:color="auto" w:fill="381851"/>
      </w:tcPr>
    </w:tblStylePr>
    <w:tblStylePr w:type="lastRow">
      <w:rPr>
        <w:rFonts w:ascii="QuadraatSans-Regular" w:hAnsi="QuadraatSans-Regular"/>
        <w:b w:val="0"/>
        <w:i w:val="0"/>
        <w:color w:val="FFFFFF" w:themeColor="background1"/>
        <w:sz w:val="22"/>
      </w:rPr>
    </w:tblStylePr>
    <w:tblStylePr w:type="firstCol">
      <w:pPr>
        <w:wordWrap/>
        <w:jc w:val="left"/>
      </w:pPr>
    </w:tblStylePr>
  </w:style>
  <w:style w:type="paragraph" w:customStyle="1" w:styleId="Tabeltitelgroot">
    <w:name w:val="Tabeltitel groot"/>
    <w:basedOn w:val="BasistekstPP"/>
    <w:rsid w:val="00830599"/>
    <w:pPr>
      <w:keepNext/>
      <w:keepLines/>
      <w:spacing w:before="240" w:after="240"/>
      <w:ind w:left="113" w:right="113"/>
    </w:pPr>
    <w:rPr>
      <w:b/>
      <w:bCs/>
      <w:color w:val="FFFFFF" w:themeColor="background1"/>
      <w:sz w:val="28"/>
      <w:szCs w:val="40"/>
    </w:rPr>
  </w:style>
  <w:style w:type="character" w:customStyle="1" w:styleId="BallontekstChar">
    <w:name w:val="Ballontekst Char"/>
    <w:basedOn w:val="Standaardalinea-lettertype"/>
    <w:link w:val="Ballontekst"/>
    <w:semiHidden/>
    <w:rsid w:val="00830599"/>
    <w:rPr>
      <w:rFonts w:ascii="Tahoma" w:hAnsi="Tahoma" w:cs="Tahoma"/>
      <w:color w:val="381851"/>
      <w:sz w:val="16"/>
      <w:szCs w:val="16"/>
    </w:rPr>
  </w:style>
  <w:style w:type="character" w:customStyle="1" w:styleId="ZsysbasisPPChar">
    <w:name w:val="Zsysbasis PP Char"/>
    <w:basedOn w:val="Standaardalinea-lettertype"/>
    <w:link w:val="ZsysbasisPP"/>
    <w:rsid w:val="00830599"/>
    <w:rPr>
      <w:rFonts w:ascii="Corbel" w:hAnsi="Corbel"/>
      <w:color w:val="381851"/>
      <w:sz w:val="22"/>
      <w:szCs w:val="22"/>
    </w:rPr>
  </w:style>
  <w:style w:type="character" w:customStyle="1" w:styleId="BasistekstPPChar">
    <w:name w:val="Basistekst PP Char"/>
    <w:basedOn w:val="ZsysbasisPPChar"/>
    <w:link w:val="BasistekstPP"/>
    <w:rsid w:val="00830599"/>
    <w:rPr>
      <w:rFonts w:ascii="Corbel" w:hAnsi="Corbel"/>
      <w:color w:val="381851"/>
      <w:sz w:val="22"/>
      <w:szCs w:val="22"/>
    </w:rPr>
  </w:style>
  <w:style w:type="character" w:customStyle="1" w:styleId="VoetnoottekstChar">
    <w:name w:val="Voetnoottekst Char"/>
    <w:basedOn w:val="Standaardalinea-lettertype"/>
    <w:link w:val="Voetnoottekst"/>
    <w:rsid w:val="00830599"/>
    <w:rPr>
      <w:rFonts w:ascii="Corbel" w:hAnsi="Corbel"/>
      <w:color w:val="381851"/>
      <w:sz w:val="18"/>
    </w:rPr>
  </w:style>
  <w:style w:type="table" w:customStyle="1" w:styleId="Tabelbegrotingoffertes1">
    <w:name w:val="Tabel begroting offertes1"/>
    <w:basedOn w:val="Standaardtabel"/>
    <w:rsid w:val="00830599"/>
    <w:rPr>
      <w:rFonts w:ascii="Corbel" w:hAnsi="Corbel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orbel" w:hAnsi="Corbel"/>
        <w:b w:val="0"/>
        <w:i w:val="0"/>
        <w:color w:val="FFFFFF" w:themeColor="background1"/>
        <w:sz w:val="22"/>
      </w:rPr>
      <w:tblPr/>
      <w:tcPr>
        <w:shd w:val="clear" w:color="auto" w:fill="381851"/>
      </w:tcPr>
    </w:tblStylePr>
    <w:tblStylePr w:type="lastRow">
      <w:rPr>
        <w:b/>
        <w:color w:val="FFFFFF" w:themeColor="background1"/>
      </w:rPr>
      <w:tblPr/>
      <w:tcPr>
        <w:shd w:val="clear" w:color="auto" w:fill="C44511"/>
      </w:tcPr>
    </w:tblStylePr>
  </w:style>
  <w:style w:type="paragraph" w:customStyle="1" w:styleId="Default">
    <w:name w:val="Default"/>
    <w:rsid w:val="0083059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059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830599"/>
    <w:rPr>
      <w:rFonts w:cs="Trebuchet MS"/>
      <w:b/>
      <w:bCs/>
      <w:color w:val="000000"/>
      <w:sz w:val="26"/>
      <w:szCs w:val="26"/>
    </w:rPr>
  </w:style>
  <w:style w:type="paragraph" w:customStyle="1" w:styleId="Hoofdtitel">
    <w:name w:val="Hoofdtitel"/>
    <w:basedOn w:val="ZsysbasisPP"/>
    <w:rsid w:val="00830599"/>
    <w:pPr>
      <w:framePr w:hSpace="141" w:wrap="around" w:vAnchor="page" w:hAnchor="margin" w:y="2326"/>
    </w:pPr>
    <w:rPr>
      <w:b/>
      <w:sz w:val="76"/>
      <w:szCs w:val="44"/>
    </w:rPr>
  </w:style>
  <w:style w:type="paragraph" w:customStyle="1" w:styleId="Onderwerpregel">
    <w:name w:val="Onderwerpregel"/>
    <w:basedOn w:val="Hoofdtitel"/>
    <w:rsid w:val="00830599"/>
    <w:pPr>
      <w:framePr w:wrap="around" w:x="74"/>
    </w:pPr>
    <w:rPr>
      <w:sz w:val="40"/>
    </w:rPr>
  </w:style>
  <w:style w:type="paragraph" w:customStyle="1" w:styleId="AanhefPPvoorblad">
    <w:name w:val="Aanhef PP voorblad"/>
    <w:basedOn w:val="Berichtkop"/>
    <w:next w:val="Berichtkop"/>
    <w:rsid w:val="00830599"/>
    <w:pPr>
      <w:framePr w:wrap="around" w:vAnchor="page" w:hAnchor="page" w:x="1986" w:y="8846"/>
    </w:pPr>
    <w:rPr>
      <w:b/>
      <w:i w:val="0"/>
      <w:sz w:val="24"/>
    </w:rPr>
  </w:style>
  <w:style w:type="paragraph" w:customStyle="1" w:styleId="Tabeltitelnormaal">
    <w:name w:val="Tabeltitel normaal"/>
    <w:basedOn w:val="BasistekstPP"/>
    <w:autoRedefine/>
    <w:rsid w:val="00830599"/>
    <w:rPr>
      <w:color w:val="FFFFFF" w:themeColor="background1"/>
    </w:rPr>
  </w:style>
  <w:style w:type="paragraph" w:customStyle="1" w:styleId="KadertitelOGW">
    <w:name w:val="Kadertitel OGW"/>
    <w:basedOn w:val="Standaard"/>
    <w:next w:val="Standaard"/>
    <w:qFormat/>
    <w:rsid w:val="00830599"/>
    <w:pPr>
      <w:spacing w:line="270" w:lineRule="atLeast"/>
      <w:ind w:left="227"/>
    </w:pPr>
    <w:rPr>
      <w:rFonts w:cs="Times New Roman"/>
      <w:b/>
      <w:sz w:val="21"/>
      <w:szCs w:val="22"/>
    </w:rPr>
  </w:style>
  <w:style w:type="paragraph" w:customStyle="1" w:styleId="KadertekstOGW">
    <w:name w:val="Kadertekst OGW"/>
    <w:basedOn w:val="Standaard"/>
    <w:qFormat/>
    <w:rsid w:val="00830599"/>
    <w:pPr>
      <w:spacing w:line="270" w:lineRule="atLeast"/>
      <w:ind w:left="227"/>
    </w:pPr>
    <w:rPr>
      <w:rFonts w:cs="Times New Roman"/>
      <w:sz w:val="21"/>
      <w:szCs w:val="22"/>
    </w:rPr>
  </w:style>
  <w:style w:type="paragraph" w:customStyle="1" w:styleId="Aanhef0">
    <w:name w:val="Aanhef &gt;"/>
    <w:basedOn w:val="Berichtkop"/>
    <w:rsid w:val="00830599"/>
    <w:pPr>
      <w:framePr w:hSpace="141" w:wrap="around" w:vAnchor="page" w:hAnchor="margin" w:x="74" w:y="2326"/>
    </w:pPr>
    <w:rPr>
      <w:color w:val="C445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3EC17E0DAB42ABAF59310E3394A1" ma:contentTypeVersion="0" ma:contentTypeDescription="Een nieuw document maken." ma:contentTypeScope="" ma:versionID="b9716f4f4c8dbbaea40b74c571027d8f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72FD-BE6E-4886-9D36-7BEDB593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37B2FAA-F265-4259-B2BA-FD081797A00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7B29DE-9060-44C5-A691-ED8B25326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EC7E6-2494-4959-ABE3-7272F61B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494B5E57.dotm</Template>
  <TotalTime>2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Igno Propper</dc:creator>
  <cp:keywords/>
  <dc:description/>
  <cp:lastModifiedBy>Igno Propper</cp:lastModifiedBy>
  <cp:revision>1</cp:revision>
  <cp:lastPrinted>2008-02-01T11:59:00Z</cp:lastPrinted>
  <dcterms:created xsi:type="dcterms:W3CDTF">2016-12-07T09:18:00Z</dcterms:created>
  <dcterms:modified xsi:type="dcterms:W3CDTF">2016-12-07T09:20:00Z</dcterms:modified>
</cp:coreProperties>
</file>