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24" w:rsidRDefault="00D77124" w:rsidP="00D77124">
      <w:pPr>
        <w:pStyle w:val="Kop1"/>
      </w:pPr>
      <w:r>
        <w:t>Kernbeeld</w:t>
      </w:r>
    </w:p>
    <w:p w:rsidR="00412856" w:rsidRDefault="00384429" w:rsidP="00412856">
      <w:pPr>
        <w:pStyle w:val="BasistekstPP"/>
      </w:pPr>
      <w:r>
        <w:rPr>
          <w:noProof/>
        </w:rPr>
        <w:drawing>
          <wp:inline distT="0" distB="0" distL="0" distR="0" wp14:anchorId="096B1635" wp14:editId="6C3F9B29">
            <wp:extent cx="5039360" cy="3779103"/>
            <wp:effectExtent l="0" t="0" r="889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lo - dashboard-beeld per samenwerkingsverba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360" cy="3779103"/>
                    </a:xfrm>
                    <a:prstGeom prst="rect">
                      <a:avLst/>
                    </a:prstGeom>
                  </pic:spPr>
                </pic:pic>
              </a:graphicData>
            </a:graphic>
          </wp:inline>
        </w:drawing>
      </w:r>
    </w:p>
    <w:p w:rsidR="00384429" w:rsidRDefault="00384429" w:rsidP="00412856">
      <w:pPr>
        <w:pStyle w:val="BasistekstPP"/>
      </w:pPr>
    </w:p>
    <w:p w:rsidR="00D77124" w:rsidRDefault="00412856" w:rsidP="00384429">
      <w:pPr>
        <w:pStyle w:val="BasistekstPP"/>
      </w:pPr>
      <w:r w:rsidRPr="009C33AF">
        <w:t xml:space="preserve">Dit document is een abstract van het “moederdocument”:  </w:t>
      </w:r>
      <w:r w:rsidRPr="009C33AF">
        <w:rPr>
          <w:b/>
        </w:rPr>
        <w:t>Venlo – Functionaliteit en datastructuur.doc</w:t>
      </w:r>
      <w:r w:rsidR="00384429">
        <w:rPr>
          <w:b/>
        </w:rPr>
        <w:t xml:space="preserve">. </w:t>
      </w:r>
      <w:r w:rsidR="009C33AF" w:rsidRPr="00384429">
        <w:t xml:space="preserve">Zie </w:t>
      </w:r>
      <w:r w:rsidR="00384429" w:rsidRPr="00384429">
        <w:t xml:space="preserve">met name de </w:t>
      </w:r>
      <w:r w:rsidR="009C33AF" w:rsidRPr="00384429">
        <w:t>gele arcering: aanwijzingen voor het lade</w:t>
      </w:r>
      <w:r w:rsidR="00384429" w:rsidRPr="00384429">
        <w:t>n van de Kernbeschrijving</w:t>
      </w:r>
      <w:r w:rsidR="00384429">
        <w:t>.</w:t>
      </w:r>
    </w:p>
    <w:p w:rsidR="00384429" w:rsidRDefault="00384429" w:rsidP="00463835">
      <w:pPr>
        <w:pStyle w:val="BasistekstPP"/>
      </w:pPr>
    </w:p>
    <w:p w:rsidR="00463835" w:rsidRDefault="00D77124" w:rsidP="003C5A3A">
      <w:pPr>
        <w:pStyle w:val="Tussenkop2PP"/>
      </w:pPr>
      <w:r>
        <w:t>S</w:t>
      </w:r>
      <w:r w:rsidR="00463835">
        <w:t>uggestie voor opbouw ruimte</w:t>
      </w:r>
      <w:r w:rsidR="00384429">
        <w:t xml:space="preserve">, </w:t>
      </w:r>
      <w:r w:rsidR="00463835">
        <w:t xml:space="preserve">hoeft niet, liever niet  als tabel, </w:t>
      </w:r>
      <w:r w:rsidR="009C33AF">
        <w:t xml:space="preserve">het </w:t>
      </w:r>
      <w:r w:rsidR="00463835">
        <w:t xml:space="preserve">gaat </w:t>
      </w:r>
      <w:r w:rsidR="009C33AF">
        <w:t xml:space="preserve">hier </w:t>
      </w:r>
      <w:r w:rsidR="00463835">
        <w:t>om de ruimte-indeling</w:t>
      </w:r>
      <w:r w:rsidR="009C33AF">
        <w:t>:</w:t>
      </w:r>
    </w:p>
    <w:p w:rsidR="00463835" w:rsidRPr="00EE52E0" w:rsidRDefault="00463835" w:rsidP="00463835">
      <w:pPr>
        <w:pStyle w:val="BasistekstPP"/>
      </w:pPr>
    </w:p>
    <w:tbl>
      <w:tblPr>
        <w:tblStyle w:val="Tabel-standaard"/>
        <w:tblW w:w="0" w:type="auto"/>
        <w:tblLook w:val="04A0" w:firstRow="1" w:lastRow="0" w:firstColumn="1" w:lastColumn="0" w:noHBand="0" w:noVBand="1"/>
      </w:tblPr>
      <w:tblGrid>
        <w:gridCol w:w="2590"/>
        <w:gridCol w:w="2142"/>
        <w:gridCol w:w="3194"/>
      </w:tblGrid>
      <w:tr w:rsidR="00463835" w:rsidTr="00384429">
        <w:tc>
          <w:tcPr>
            <w:tcW w:w="5148" w:type="dxa"/>
            <w:gridSpan w:val="2"/>
            <w:shd w:val="clear" w:color="auto" w:fill="381851"/>
          </w:tcPr>
          <w:p w:rsidR="00463835" w:rsidRPr="00EE52E0" w:rsidRDefault="00463835" w:rsidP="00384429">
            <w:pPr>
              <w:pStyle w:val="BasistekstPP"/>
              <w:rPr>
                <w:b/>
              </w:rPr>
            </w:pPr>
            <w:r w:rsidRPr="00EE52E0">
              <w:rPr>
                <w:b/>
                <w:color w:val="FFFFFF" w:themeColor="background1"/>
              </w:rPr>
              <w:t>Kern</w:t>
            </w:r>
            <w:r>
              <w:rPr>
                <w:b/>
                <w:color w:val="FFFFFF" w:themeColor="background1"/>
              </w:rPr>
              <w:t>beeld</w:t>
            </w:r>
          </w:p>
        </w:tc>
        <w:tc>
          <w:tcPr>
            <w:tcW w:w="4138" w:type="dxa"/>
            <w:shd w:val="clear" w:color="auto" w:fill="381851"/>
          </w:tcPr>
          <w:p w:rsidR="00463835" w:rsidRPr="00EE52E0" w:rsidRDefault="00463835" w:rsidP="00384429">
            <w:pPr>
              <w:pStyle w:val="BasistekstPP"/>
              <w:rPr>
                <w:b/>
                <w:color w:val="FFFFFF" w:themeColor="background1"/>
              </w:rPr>
            </w:pPr>
          </w:p>
        </w:tc>
      </w:tr>
      <w:tr w:rsidR="00463835" w:rsidTr="00384429">
        <w:tc>
          <w:tcPr>
            <w:tcW w:w="2628" w:type="dxa"/>
          </w:tcPr>
          <w:p w:rsidR="00463835" w:rsidRPr="00EE52E0" w:rsidRDefault="00463835" w:rsidP="00384429">
            <w:pPr>
              <w:pStyle w:val="Opsommingbolletje1eniveauPP"/>
              <w:numPr>
                <w:ilvl w:val="0"/>
                <w:numId w:val="0"/>
              </w:numPr>
              <w:rPr>
                <w:b/>
              </w:rPr>
            </w:pPr>
            <w:r w:rsidRPr="00EE52E0">
              <w:rPr>
                <w:b/>
              </w:rPr>
              <w:t>Onderwerp</w:t>
            </w:r>
          </w:p>
        </w:tc>
        <w:tc>
          <w:tcPr>
            <w:tcW w:w="2520" w:type="dxa"/>
          </w:tcPr>
          <w:p w:rsidR="00463835" w:rsidRDefault="00463835" w:rsidP="00384429">
            <w:pPr>
              <w:pStyle w:val="Opsommingbolletje1eniveauPP"/>
              <w:numPr>
                <w:ilvl w:val="0"/>
                <w:numId w:val="0"/>
              </w:numPr>
              <w:rPr>
                <w:b/>
              </w:rPr>
            </w:pPr>
            <w:r w:rsidRPr="00EE52E0">
              <w:rPr>
                <w:b/>
              </w:rPr>
              <w:t>Aard van de samenwerking</w:t>
            </w:r>
          </w:p>
          <w:p w:rsidR="00463835" w:rsidRPr="00EE52E0" w:rsidRDefault="00463835" w:rsidP="00384429">
            <w:pPr>
              <w:pStyle w:val="Opsommingbolletje1eniveauPP"/>
              <w:numPr>
                <w:ilvl w:val="0"/>
                <w:numId w:val="0"/>
              </w:numPr>
              <w:rPr>
                <w:b/>
              </w:rPr>
            </w:pPr>
          </w:p>
        </w:tc>
        <w:tc>
          <w:tcPr>
            <w:tcW w:w="4138" w:type="dxa"/>
            <w:vMerge w:val="restart"/>
          </w:tcPr>
          <w:p w:rsidR="00463835" w:rsidRPr="00EE52E0" w:rsidRDefault="00463835" w:rsidP="00384429">
            <w:pPr>
              <w:pStyle w:val="Opsommingbolletje1eniveauPP"/>
              <w:numPr>
                <w:ilvl w:val="0"/>
                <w:numId w:val="0"/>
              </w:numPr>
              <w:rPr>
                <w:b/>
              </w:rPr>
            </w:pPr>
            <w:r>
              <w:rPr>
                <w:b/>
              </w:rPr>
              <w:t>Proces</w:t>
            </w:r>
          </w:p>
        </w:tc>
      </w:tr>
      <w:tr w:rsidR="00463835" w:rsidTr="00384429">
        <w:tc>
          <w:tcPr>
            <w:tcW w:w="2628" w:type="dxa"/>
          </w:tcPr>
          <w:p w:rsidR="00463835" w:rsidRPr="00EE52E0" w:rsidRDefault="00463835" w:rsidP="00463835">
            <w:pPr>
              <w:pStyle w:val="Opsommingbolletje1eniveauPP"/>
              <w:numPr>
                <w:ilvl w:val="0"/>
                <w:numId w:val="0"/>
              </w:numPr>
              <w:rPr>
                <w:b/>
              </w:rPr>
            </w:pPr>
            <w:r w:rsidRPr="00EE52E0">
              <w:rPr>
                <w:b/>
              </w:rPr>
              <w:t>Belangrijk</w:t>
            </w:r>
            <w:r>
              <w:rPr>
                <w:b/>
              </w:rPr>
              <w:t xml:space="preserve"> voor wie?</w:t>
            </w:r>
          </w:p>
        </w:tc>
        <w:tc>
          <w:tcPr>
            <w:tcW w:w="2520" w:type="dxa"/>
          </w:tcPr>
          <w:p w:rsidR="00463835" w:rsidRPr="00EE52E0" w:rsidRDefault="00463835" w:rsidP="00384429">
            <w:pPr>
              <w:pStyle w:val="Opsommingbolletje1eniveauPP"/>
              <w:numPr>
                <w:ilvl w:val="0"/>
                <w:numId w:val="0"/>
              </w:numPr>
              <w:rPr>
                <w:b/>
              </w:rPr>
            </w:pPr>
            <w:r>
              <w:rPr>
                <w:b/>
              </w:rPr>
              <w:t>Belangrijk waarom?</w:t>
            </w:r>
          </w:p>
        </w:tc>
        <w:tc>
          <w:tcPr>
            <w:tcW w:w="4138" w:type="dxa"/>
            <w:vMerge/>
          </w:tcPr>
          <w:p w:rsidR="00463835" w:rsidRDefault="00463835" w:rsidP="00384429">
            <w:pPr>
              <w:pStyle w:val="Opsommingbolletje1eniveauPP"/>
              <w:numPr>
                <w:ilvl w:val="0"/>
                <w:numId w:val="0"/>
              </w:numPr>
              <w:rPr>
                <w:b/>
              </w:rPr>
            </w:pPr>
          </w:p>
        </w:tc>
      </w:tr>
      <w:tr w:rsidR="00463835" w:rsidTr="00384429">
        <w:trPr>
          <w:trHeight w:val="355"/>
        </w:trPr>
        <w:tc>
          <w:tcPr>
            <w:tcW w:w="5148" w:type="dxa"/>
            <w:gridSpan w:val="2"/>
          </w:tcPr>
          <w:p w:rsidR="00463835" w:rsidRPr="00EE52E0" w:rsidRDefault="00463835" w:rsidP="00384429">
            <w:pPr>
              <w:pStyle w:val="Opsommingbolletje1eniveauPP"/>
              <w:numPr>
                <w:ilvl w:val="0"/>
                <w:numId w:val="0"/>
              </w:numPr>
              <w:rPr>
                <w:b/>
              </w:rPr>
            </w:pPr>
          </w:p>
        </w:tc>
        <w:tc>
          <w:tcPr>
            <w:tcW w:w="4138" w:type="dxa"/>
            <w:vMerge w:val="restart"/>
          </w:tcPr>
          <w:p w:rsidR="00463835" w:rsidRPr="00EE52E0" w:rsidRDefault="00463835" w:rsidP="00384429">
            <w:pPr>
              <w:pStyle w:val="Opsommingbolletje1eniveauPP"/>
              <w:numPr>
                <w:ilvl w:val="0"/>
                <w:numId w:val="0"/>
              </w:numPr>
              <w:rPr>
                <w:b/>
              </w:rPr>
            </w:pPr>
            <w:r>
              <w:rPr>
                <w:b/>
              </w:rPr>
              <w:t>Nieuws</w:t>
            </w:r>
          </w:p>
        </w:tc>
      </w:tr>
      <w:tr w:rsidR="00463835" w:rsidTr="00384429">
        <w:tc>
          <w:tcPr>
            <w:tcW w:w="2628" w:type="dxa"/>
          </w:tcPr>
          <w:p w:rsidR="00463835" w:rsidRPr="008B402C" w:rsidRDefault="00463835" w:rsidP="00384429">
            <w:pPr>
              <w:pStyle w:val="Opsommingbolletje1eniveauPP"/>
              <w:numPr>
                <w:ilvl w:val="0"/>
                <w:numId w:val="0"/>
              </w:numPr>
              <w:rPr>
                <w:b/>
              </w:rPr>
            </w:pPr>
            <w:r w:rsidRPr="008B402C">
              <w:rPr>
                <w:b/>
              </w:rPr>
              <w:t>Beoogde resultaten</w:t>
            </w:r>
          </w:p>
        </w:tc>
        <w:tc>
          <w:tcPr>
            <w:tcW w:w="2520" w:type="dxa"/>
          </w:tcPr>
          <w:p w:rsidR="00463835" w:rsidRPr="008B402C" w:rsidRDefault="00463835" w:rsidP="00384429">
            <w:pPr>
              <w:pStyle w:val="Opsommingbolletje1eniveauPP"/>
              <w:numPr>
                <w:ilvl w:val="0"/>
                <w:numId w:val="0"/>
              </w:numPr>
              <w:rPr>
                <w:b/>
              </w:rPr>
            </w:pPr>
            <w:r w:rsidRPr="008B402C">
              <w:rPr>
                <w:b/>
              </w:rPr>
              <w:t>Feitelijke resultaten</w:t>
            </w:r>
          </w:p>
        </w:tc>
        <w:tc>
          <w:tcPr>
            <w:tcW w:w="4138" w:type="dxa"/>
            <w:vMerge/>
          </w:tcPr>
          <w:p w:rsidR="00463835" w:rsidRPr="008B402C" w:rsidRDefault="00463835" w:rsidP="00384429">
            <w:pPr>
              <w:pStyle w:val="Opsommingbolletje1eniveauPP"/>
              <w:numPr>
                <w:ilvl w:val="0"/>
                <w:numId w:val="0"/>
              </w:numPr>
              <w:rPr>
                <w:b/>
              </w:rPr>
            </w:pPr>
          </w:p>
        </w:tc>
      </w:tr>
      <w:tr w:rsidR="00463835" w:rsidTr="00384429">
        <w:tc>
          <w:tcPr>
            <w:tcW w:w="2628" w:type="dxa"/>
          </w:tcPr>
          <w:p w:rsidR="00463835" w:rsidRPr="008B402C" w:rsidRDefault="00463835" w:rsidP="00384429">
            <w:pPr>
              <w:pStyle w:val="Opsommingbolletje1eniveauPP"/>
              <w:numPr>
                <w:ilvl w:val="0"/>
                <w:numId w:val="0"/>
              </w:numPr>
              <w:rPr>
                <w:b/>
              </w:rPr>
            </w:pPr>
            <w:r w:rsidRPr="008B402C">
              <w:rPr>
                <w:b/>
              </w:rPr>
              <w:t>Motieven</w:t>
            </w:r>
          </w:p>
        </w:tc>
        <w:tc>
          <w:tcPr>
            <w:tcW w:w="2520" w:type="dxa"/>
          </w:tcPr>
          <w:p w:rsidR="00463835" w:rsidRPr="008B402C" w:rsidRDefault="00463835" w:rsidP="00384429">
            <w:pPr>
              <w:pStyle w:val="Opsommingbolletje1eniveauPP"/>
              <w:numPr>
                <w:ilvl w:val="0"/>
                <w:numId w:val="0"/>
              </w:numPr>
              <w:rPr>
                <w:b/>
              </w:rPr>
            </w:pPr>
            <w:r w:rsidRPr="008B402C">
              <w:rPr>
                <w:b/>
              </w:rPr>
              <w:t>Aan motief beantwoord?</w:t>
            </w:r>
          </w:p>
        </w:tc>
        <w:tc>
          <w:tcPr>
            <w:tcW w:w="4138" w:type="dxa"/>
            <w:vMerge w:val="restart"/>
          </w:tcPr>
          <w:p w:rsidR="00463835" w:rsidRPr="008B402C" w:rsidRDefault="00463835" w:rsidP="00384429">
            <w:pPr>
              <w:pStyle w:val="Opsommingbolletje1eniveauPP"/>
              <w:numPr>
                <w:ilvl w:val="0"/>
                <w:numId w:val="0"/>
              </w:numPr>
              <w:rPr>
                <w:b/>
              </w:rPr>
            </w:pPr>
            <w:r>
              <w:rPr>
                <w:b/>
              </w:rPr>
              <w:t>Agenda</w:t>
            </w:r>
          </w:p>
        </w:tc>
      </w:tr>
      <w:tr w:rsidR="00463835" w:rsidTr="00384429">
        <w:tc>
          <w:tcPr>
            <w:tcW w:w="2628" w:type="dxa"/>
          </w:tcPr>
          <w:p w:rsidR="00463835" w:rsidRPr="008B402C" w:rsidRDefault="00463835" w:rsidP="00384429">
            <w:pPr>
              <w:pStyle w:val="Opsommingbolletje1eniveauPP"/>
              <w:numPr>
                <w:ilvl w:val="0"/>
                <w:numId w:val="0"/>
              </w:numPr>
              <w:rPr>
                <w:b/>
              </w:rPr>
            </w:pPr>
            <w:r w:rsidRPr="008B402C">
              <w:rPr>
                <w:b/>
              </w:rPr>
              <w:t>Begrote kosten en baten (begroting)</w:t>
            </w:r>
          </w:p>
        </w:tc>
        <w:tc>
          <w:tcPr>
            <w:tcW w:w="2520" w:type="dxa"/>
          </w:tcPr>
          <w:p w:rsidR="00463835" w:rsidRPr="008B402C" w:rsidRDefault="00463835" w:rsidP="00384429">
            <w:pPr>
              <w:pStyle w:val="Opsommingbolletje1eniveauPP"/>
              <w:numPr>
                <w:ilvl w:val="0"/>
                <w:numId w:val="0"/>
              </w:numPr>
              <w:rPr>
                <w:b/>
              </w:rPr>
            </w:pPr>
            <w:r w:rsidRPr="008B402C">
              <w:rPr>
                <w:b/>
              </w:rPr>
              <w:t>Feitelijke kosten en baten (realisatie)</w:t>
            </w:r>
          </w:p>
        </w:tc>
        <w:tc>
          <w:tcPr>
            <w:tcW w:w="4138" w:type="dxa"/>
            <w:vMerge/>
          </w:tcPr>
          <w:p w:rsidR="00463835" w:rsidRPr="008B402C" w:rsidRDefault="00463835" w:rsidP="00384429">
            <w:pPr>
              <w:pStyle w:val="Opsommingbolletje1eniveauPP"/>
              <w:numPr>
                <w:ilvl w:val="0"/>
                <w:numId w:val="0"/>
              </w:numPr>
              <w:rPr>
                <w:b/>
              </w:rPr>
            </w:pPr>
          </w:p>
        </w:tc>
      </w:tr>
      <w:tr w:rsidR="00463835" w:rsidTr="00384429">
        <w:tc>
          <w:tcPr>
            <w:tcW w:w="5148" w:type="dxa"/>
            <w:gridSpan w:val="2"/>
          </w:tcPr>
          <w:p w:rsidR="00463835" w:rsidRPr="00EE52E0" w:rsidRDefault="00463835" w:rsidP="00384429">
            <w:pPr>
              <w:pStyle w:val="Opsommingbolletje1eniveauPP"/>
              <w:numPr>
                <w:ilvl w:val="0"/>
                <w:numId w:val="0"/>
              </w:numPr>
              <w:rPr>
                <w:b/>
              </w:rPr>
            </w:pPr>
          </w:p>
        </w:tc>
        <w:tc>
          <w:tcPr>
            <w:tcW w:w="4138" w:type="dxa"/>
            <w:vMerge w:val="restart"/>
          </w:tcPr>
          <w:p w:rsidR="00463835" w:rsidRPr="00EE52E0" w:rsidRDefault="00463835" w:rsidP="00384429">
            <w:pPr>
              <w:pStyle w:val="Opsommingbolletje1eniveauPP"/>
              <w:numPr>
                <w:ilvl w:val="0"/>
                <w:numId w:val="0"/>
              </w:numPr>
              <w:rPr>
                <w:b/>
              </w:rPr>
            </w:pPr>
            <w:r>
              <w:rPr>
                <w:b/>
              </w:rPr>
              <w:t>Contactgegevens</w:t>
            </w:r>
          </w:p>
        </w:tc>
      </w:tr>
      <w:tr w:rsidR="00463835" w:rsidTr="00384429">
        <w:tc>
          <w:tcPr>
            <w:tcW w:w="2628" w:type="dxa"/>
          </w:tcPr>
          <w:p w:rsidR="00463835" w:rsidRPr="00EE52E0" w:rsidRDefault="00463835" w:rsidP="00384429">
            <w:pPr>
              <w:pStyle w:val="Opsommingbolletje1eniveauPP"/>
              <w:numPr>
                <w:ilvl w:val="0"/>
                <w:numId w:val="0"/>
              </w:numPr>
              <w:rPr>
                <w:b/>
              </w:rPr>
            </w:pPr>
            <w:r w:rsidRPr="00EE52E0">
              <w:rPr>
                <w:b/>
              </w:rPr>
              <w:t>Samenwerkingspartners</w:t>
            </w:r>
          </w:p>
        </w:tc>
        <w:tc>
          <w:tcPr>
            <w:tcW w:w="2520" w:type="dxa"/>
          </w:tcPr>
          <w:p w:rsidR="00463835" w:rsidRPr="00EE52E0" w:rsidRDefault="00463835" w:rsidP="00384429">
            <w:pPr>
              <w:pStyle w:val="Opsommingbolletje1eniveauPP"/>
              <w:numPr>
                <w:ilvl w:val="0"/>
                <w:numId w:val="0"/>
              </w:numPr>
              <w:rPr>
                <w:b/>
              </w:rPr>
            </w:pPr>
            <w:r w:rsidRPr="00EE52E0">
              <w:rPr>
                <w:b/>
              </w:rPr>
              <w:t>Aandeel van de gemeente</w:t>
            </w:r>
          </w:p>
        </w:tc>
        <w:tc>
          <w:tcPr>
            <w:tcW w:w="4138" w:type="dxa"/>
            <w:vMerge/>
          </w:tcPr>
          <w:p w:rsidR="00463835" w:rsidRPr="00EE52E0" w:rsidRDefault="00463835" w:rsidP="00384429">
            <w:pPr>
              <w:pStyle w:val="Opsommingbolletje1eniveauPP"/>
              <w:numPr>
                <w:ilvl w:val="0"/>
                <w:numId w:val="0"/>
              </w:numPr>
              <w:rPr>
                <w:b/>
              </w:rPr>
            </w:pPr>
          </w:p>
        </w:tc>
      </w:tr>
      <w:tr w:rsidR="00463835" w:rsidTr="00384429">
        <w:tc>
          <w:tcPr>
            <w:tcW w:w="5148" w:type="dxa"/>
            <w:gridSpan w:val="2"/>
          </w:tcPr>
          <w:p w:rsidR="00463835" w:rsidRPr="00EE52E0" w:rsidRDefault="00463835" w:rsidP="00384429">
            <w:pPr>
              <w:pStyle w:val="Opsommingbolletje1eniveauPP"/>
              <w:numPr>
                <w:ilvl w:val="0"/>
                <w:numId w:val="0"/>
              </w:numPr>
              <w:rPr>
                <w:b/>
              </w:rPr>
            </w:pPr>
            <w:r w:rsidRPr="00EE52E0">
              <w:rPr>
                <w:b/>
              </w:rPr>
              <w:t>Governance regime</w:t>
            </w:r>
          </w:p>
          <w:p w:rsidR="00463835" w:rsidRPr="00EE52E0" w:rsidRDefault="00463835" w:rsidP="00384429">
            <w:pPr>
              <w:pStyle w:val="Opsommingbolletje1eniveauPP"/>
              <w:numPr>
                <w:ilvl w:val="0"/>
                <w:numId w:val="0"/>
              </w:numPr>
              <w:rPr>
                <w:b/>
              </w:rPr>
            </w:pPr>
          </w:p>
        </w:tc>
        <w:tc>
          <w:tcPr>
            <w:tcW w:w="4138" w:type="dxa"/>
            <w:vMerge/>
          </w:tcPr>
          <w:p w:rsidR="00463835" w:rsidRPr="00EE52E0" w:rsidRDefault="00463835" w:rsidP="00384429">
            <w:pPr>
              <w:pStyle w:val="Opsommingbolletje1eniveauPP"/>
              <w:numPr>
                <w:ilvl w:val="0"/>
                <w:numId w:val="0"/>
              </w:numPr>
              <w:rPr>
                <w:b/>
              </w:rPr>
            </w:pPr>
          </w:p>
        </w:tc>
      </w:tr>
      <w:tr w:rsidR="00463835" w:rsidTr="00384429">
        <w:tc>
          <w:tcPr>
            <w:tcW w:w="5148" w:type="dxa"/>
            <w:gridSpan w:val="2"/>
          </w:tcPr>
          <w:p w:rsidR="00463835" w:rsidRPr="00EE52E0" w:rsidRDefault="00463835" w:rsidP="00384429">
            <w:pPr>
              <w:pStyle w:val="Opsommingbolletje1eniveauPP"/>
              <w:numPr>
                <w:ilvl w:val="0"/>
                <w:numId w:val="0"/>
              </w:numPr>
              <w:rPr>
                <w:i/>
              </w:rPr>
            </w:pPr>
            <w:r w:rsidRPr="00EE52E0">
              <w:rPr>
                <w:i/>
              </w:rPr>
              <w:t>Ga verder naar het totaaloverzicht ---&gt;</w:t>
            </w:r>
          </w:p>
        </w:tc>
        <w:tc>
          <w:tcPr>
            <w:tcW w:w="4138" w:type="dxa"/>
            <w:vMerge/>
          </w:tcPr>
          <w:p w:rsidR="00463835" w:rsidRPr="00EE52E0" w:rsidRDefault="00463835" w:rsidP="00384429">
            <w:pPr>
              <w:pStyle w:val="Opsommingbolletje1eniveauPP"/>
              <w:numPr>
                <w:ilvl w:val="0"/>
                <w:numId w:val="0"/>
              </w:numPr>
              <w:rPr>
                <w:i/>
              </w:rPr>
            </w:pPr>
          </w:p>
        </w:tc>
      </w:tr>
    </w:tbl>
    <w:p w:rsidR="00463835" w:rsidRDefault="00463835" w:rsidP="00463835">
      <w:pPr>
        <w:pStyle w:val="Opsommingbolletje1eniveauPP"/>
        <w:numPr>
          <w:ilvl w:val="0"/>
          <w:numId w:val="0"/>
        </w:numPr>
        <w:ind w:left="454" w:hanging="454"/>
      </w:pPr>
    </w:p>
    <w:p w:rsidR="00412856" w:rsidRDefault="00412856" w:rsidP="00463835">
      <w:pPr>
        <w:pStyle w:val="Opsommingbolletje1eniveauPP"/>
        <w:numPr>
          <w:ilvl w:val="0"/>
          <w:numId w:val="0"/>
        </w:numPr>
        <w:ind w:left="454" w:hanging="454"/>
      </w:pPr>
    </w:p>
    <w:p w:rsidR="00A84BCD" w:rsidRDefault="00A84BCD" w:rsidP="00A84BCD">
      <w:pPr>
        <w:pStyle w:val="Kop1"/>
      </w:pPr>
      <w:r>
        <w:t>Onderwerp</w:t>
      </w:r>
    </w:p>
    <w:p w:rsidR="00384429" w:rsidRDefault="00384429" w:rsidP="00384429">
      <w:pPr>
        <w:pStyle w:val="Kop3"/>
      </w:pPr>
      <w:bookmarkStart w:id="0" w:name="_Toc467792151"/>
      <w:r>
        <w:t>2</w:t>
      </w:r>
      <w:r>
        <w:tab/>
        <w:t>Onderwerp</w:t>
      </w:r>
      <w:bookmarkEnd w:id="0"/>
      <w:r>
        <w:t xml:space="preserve"> </w:t>
      </w:r>
    </w:p>
    <w:p w:rsidR="00384429" w:rsidRDefault="00384429" w:rsidP="00384429">
      <w:pPr>
        <w:pStyle w:val="BasistekstPP"/>
      </w:pPr>
      <w:r>
        <w:t>Keuzelijst met onderwerpen – meerdere selecties mogelijk (zie afbeelding).</w:t>
      </w:r>
    </w:p>
    <w:p w:rsidR="00384429" w:rsidRDefault="00384429" w:rsidP="00384429">
      <w:pPr>
        <w:pStyle w:val="BasistekstPP"/>
      </w:pPr>
    </w:p>
    <w:p w:rsidR="00384429" w:rsidRDefault="00384429" w:rsidP="00384429">
      <w:pPr>
        <w:pStyle w:val="Tussenkop2PP"/>
      </w:pPr>
      <w:r>
        <w:t>Instructie</w:t>
      </w:r>
    </w:p>
    <w:p w:rsidR="00384429" w:rsidRDefault="00384429" w:rsidP="00384429">
      <w:pPr>
        <w:pStyle w:val="BasistekstPP"/>
      </w:pPr>
      <w:r w:rsidRPr="00A25B72">
        <w:t>Kies één of meerdere onderwerpen die het be</w:t>
      </w:r>
      <w:r>
        <w:t>ste de samenwerking beschrijven.</w:t>
      </w:r>
    </w:p>
    <w:p w:rsidR="00384429" w:rsidRDefault="00384429" w:rsidP="00384429">
      <w:pPr>
        <w:pStyle w:val="BasistekstPP"/>
        <w:rPr>
          <w:highlight w:val="yellow"/>
        </w:rPr>
      </w:pPr>
    </w:p>
    <w:p w:rsidR="00384429" w:rsidRDefault="00384429" w:rsidP="00384429">
      <w:pPr>
        <w:pStyle w:val="BasistekstPP"/>
      </w:pPr>
      <w:r w:rsidRPr="00181D00">
        <w:rPr>
          <w:highlight w:val="yellow"/>
        </w:rPr>
        <w:t>Alle gekozen onderwerpen ook opgenomen in de kernbeschrijving</w:t>
      </w:r>
      <w:r>
        <w:t>.</w:t>
      </w:r>
    </w:p>
    <w:p w:rsidR="00A84BCD" w:rsidRPr="00A84BCD" w:rsidRDefault="00A84BCD" w:rsidP="00A84BCD">
      <w:pPr>
        <w:pStyle w:val="BasistekstPP"/>
      </w:pPr>
    </w:p>
    <w:p w:rsidR="00A84BCD" w:rsidRDefault="00A84BCD" w:rsidP="00A51974">
      <w:pPr>
        <w:pStyle w:val="BasistekstPP"/>
      </w:pPr>
    </w:p>
    <w:p w:rsidR="00A84BCD" w:rsidRDefault="00A84BCD" w:rsidP="00A84BCD">
      <w:pPr>
        <w:pStyle w:val="Kop1"/>
      </w:pPr>
      <w:r>
        <w:t>Aard van de samenwerking</w:t>
      </w:r>
    </w:p>
    <w:p w:rsidR="00A84BCD" w:rsidRPr="00A84BCD" w:rsidRDefault="00A84BCD" w:rsidP="00A84BCD">
      <w:pPr>
        <w:pStyle w:val="BasistekstPP"/>
      </w:pPr>
    </w:p>
    <w:p w:rsidR="00A51974" w:rsidRDefault="00A51974" w:rsidP="00A51974">
      <w:pPr>
        <w:pStyle w:val="Kop3"/>
      </w:pPr>
      <w:bookmarkStart w:id="1" w:name="_Toc467792156"/>
      <w:r>
        <w:t>7</w:t>
      </w:r>
      <w:r>
        <w:tab/>
        <w:t>Aard van de samenwerking</w:t>
      </w:r>
      <w:bookmarkEnd w:id="1"/>
    </w:p>
    <w:p w:rsidR="00A51974" w:rsidRDefault="00A51974" w:rsidP="00A51974">
      <w:pPr>
        <w:pStyle w:val="BasistekstPP"/>
      </w:pPr>
    </w:p>
    <w:p w:rsidR="00A51974" w:rsidRDefault="00A51974" w:rsidP="00A51974">
      <w:pPr>
        <w:pStyle w:val="Tussenkop2PP"/>
      </w:pPr>
      <w:r>
        <w:t>Instructie</w:t>
      </w:r>
    </w:p>
    <w:p w:rsidR="00A51974" w:rsidRDefault="00A51974" w:rsidP="00A51974">
      <w:pPr>
        <w:pStyle w:val="BasistekstPP"/>
      </w:pPr>
      <w:r>
        <w:t xml:space="preserve">Wat is de aard van de samenwerking? Kies één of meerdere mogelijkheden. </w:t>
      </w:r>
    </w:p>
    <w:p w:rsidR="00A51974" w:rsidRDefault="00A51974" w:rsidP="00A51974">
      <w:pPr>
        <w:pStyle w:val="BasistekstPP"/>
      </w:pPr>
    </w:p>
    <w:p w:rsidR="00A51974" w:rsidRPr="000F7F46" w:rsidRDefault="00A51974" w:rsidP="00A51974">
      <w:pPr>
        <w:pStyle w:val="BasistekstPP"/>
        <w:rPr>
          <w:highlight w:val="yellow"/>
        </w:rPr>
      </w:pPr>
      <w:r w:rsidRPr="000F7F46">
        <w:rPr>
          <w:highlight w:val="yellow"/>
        </w:rPr>
        <w:t>NB:</w:t>
      </w:r>
    </w:p>
    <w:p w:rsidR="00A51974" w:rsidRPr="000F7F46" w:rsidRDefault="00A51974" w:rsidP="00A51974">
      <w:pPr>
        <w:pStyle w:val="BasistekstPP"/>
        <w:rPr>
          <w:highlight w:val="yellow"/>
        </w:rPr>
      </w:pPr>
      <w:r w:rsidRPr="000F7F46">
        <w:rPr>
          <w:highlight w:val="yellow"/>
        </w:rPr>
        <w:t xml:space="preserve">Alle antwoorden worden tevens weergegeven in de </w:t>
      </w:r>
      <w:r w:rsidR="00122CC3">
        <w:rPr>
          <w:highlight w:val="yellow"/>
        </w:rPr>
        <w:t>K</w:t>
      </w:r>
      <w:r w:rsidRPr="000F7F46">
        <w:rPr>
          <w:highlight w:val="yellow"/>
        </w:rPr>
        <w:t>ern</w:t>
      </w:r>
      <w:r>
        <w:rPr>
          <w:highlight w:val="yellow"/>
        </w:rPr>
        <w:t>beschrijving</w:t>
      </w:r>
      <w:r w:rsidRPr="000F7F46">
        <w:rPr>
          <w:highlight w:val="yellow"/>
        </w:rPr>
        <w:t xml:space="preserve">, bijvoorbeeld: </w:t>
      </w:r>
    </w:p>
    <w:p w:rsidR="00A51974" w:rsidRPr="000F7F46" w:rsidRDefault="00A51974" w:rsidP="00A51974">
      <w:pPr>
        <w:pStyle w:val="Opsommingbolletje1eniveauPP"/>
        <w:rPr>
          <w:highlight w:val="yellow"/>
        </w:rPr>
      </w:pPr>
      <w:r w:rsidRPr="000F7F46">
        <w:rPr>
          <w:highlight w:val="yellow"/>
        </w:rPr>
        <w:t xml:space="preserve">“ Beleidsafstemming”  </w:t>
      </w:r>
    </w:p>
    <w:p w:rsidR="00A51974" w:rsidRDefault="00A51974" w:rsidP="00A51974">
      <w:pPr>
        <w:pStyle w:val="Opsommingbolletje1eniveauPP"/>
      </w:pPr>
      <w:r w:rsidRPr="000F7F46">
        <w:rPr>
          <w:highlight w:val="yellow"/>
        </w:rPr>
        <w:t>“ Gezamenlijke beleidsuitvoering”</w:t>
      </w:r>
      <w:r>
        <w:t xml:space="preserve"> </w:t>
      </w:r>
    </w:p>
    <w:p w:rsidR="00A51974" w:rsidRDefault="00A51974" w:rsidP="00A51974">
      <w:pPr>
        <w:pStyle w:val="BasistekstPP"/>
      </w:pPr>
    </w:p>
    <w:p w:rsidR="00A51974" w:rsidRDefault="00A51974" w:rsidP="00A51974">
      <w:pPr>
        <w:pStyle w:val="BasistekstPP"/>
      </w:pPr>
    </w:p>
    <w:p w:rsidR="00122CC3" w:rsidRDefault="00A84BCD" w:rsidP="00A84BCD">
      <w:pPr>
        <w:pStyle w:val="Kop1"/>
      </w:pPr>
      <w:bookmarkStart w:id="2" w:name="_Toc467792152"/>
      <w:r>
        <w:t>Belangrijk voor wie? Belangrijk waarom?</w:t>
      </w:r>
    </w:p>
    <w:p w:rsidR="00A84BCD" w:rsidRPr="00A84BCD" w:rsidRDefault="00A84BCD" w:rsidP="00A84BCD">
      <w:pPr>
        <w:pStyle w:val="BasistekstPP"/>
      </w:pPr>
    </w:p>
    <w:p w:rsidR="00A51974" w:rsidRDefault="00A51974" w:rsidP="00A51974">
      <w:pPr>
        <w:pStyle w:val="Kop3"/>
      </w:pPr>
      <w:r>
        <w:t>3</w:t>
      </w:r>
      <w:r>
        <w:tab/>
        <w:t>Belangrijkheid</w:t>
      </w:r>
      <w:bookmarkEnd w:id="2"/>
    </w:p>
    <w:p w:rsidR="00A51974" w:rsidRDefault="00A51974" w:rsidP="00A51974">
      <w:pPr>
        <w:pStyle w:val="BasistekstPP"/>
      </w:pPr>
    </w:p>
    <w:p w:rsidR="00A51974" w:rsidRDefault="00A51974" w:rsidP="00A51974">
      <w:pPr>
        <w:pStyle w:val="Tussenkop2PP"/>
      </w:pPr>
      <w:r>
        <w:t>Instructie</w:t>
      </w:r>
    </w:p>
    <w:p w:rsidR="00A51974" w:rsidRDefault="00A51974" w:rsidP="00A51974">
      <w:pPr>
        <w:pStyle w:val="BasistekstPP"/>
      </w:pPr>
      <w:r>
        <w:t>Duid hier waarom de samenwerking belangrijk is. Geef ook aan wie voor wie de samenwerking binnen het gemeentebestuur belangrijk is.</w:t>
      </w:r>
    </w:p>
    <w:p w:rsidR="00A51974" w:rsidRPr="003B271B" w:rsidRDefault="00A51974" w:rsidP="00A51974">
      <w:pPr>
        <w:pStyle w:val="BasistekstPP"/>
      </w:pPr>
    </w:p>
    <w:tbl>
      <w:tblPr>
        <w:tblStyle w:val="Tabel-standaard"/>
        <w:tblW w:w="0" w:type="auto"/>
        <w:tblLook w:val="04A0" w:firstRow="1" w:lastRow="0" w:firstColumn="1" w:lastColumn="0" w:noHBand="0" w:noVBand="1"/>
      </w:tblPr>
      <w:tblGrid>
        <w:gridCol w:w="7926"/>
      </w:tblGrid>
      <w:tr w:rsidR="00A51974" w:rsidTr="00384429">
        <w:tc>
          <w:tcPr>
            <w:tcW w:w="9210" w:type="dxa"/>
            <w:shd w:val="clear" w:color="auto" w:fill="FDE9D9" w:themeFill="accent6" w:themeFillTint="33"/>
          </w:tcPr>
          <w:p w:rsidR="00A51974" w:rsidRDefault="00A51974" w:rsidP="00384429">
            <w:pPr>
              <w:pStyle w:val="Tussenkop1PP"/>
            </w:pPr>
            <w:r>
              <w:lastRenderedPageBreak/>
              <w:t xml:space="preserve">(1) </w:t>
            </w:r>
            <w:r w:rsidRPr="00113AEB">
              <w:t xml:space="preserve">Waarom </w:t>
            </w:r>
            <w:r>
              <w:t xml:space="preserve">is het </w:t>
            </w:r>
            <w:r w:rsidRPr="00113AEB">
              <w:t>belangrijk?</w:t>
            </w:r>
          </w:p>
          <w:p w:rsidR="00A51974" w:rsidRDefault="00A51974" w:rsidP="00384429">
            <w:pPr>
              <w:pStyle w:val="BasistekstPP"/>
            </w:pPr>
            <w:r>
              <w:t xml:space="preserve">De belangrijkheid van samenwerking is te duiden aan de hand van de volgende invalshoeken. </w:t>
            </w:r>
          </w:p>
          <w:p w:rsidR="00A51974" w:rsidRDefault="00A51974" w:rsidP="00384429">
            <w:pPr>
              <w:pStyle w:val="BasistekstPP"/>
            </w:pPr>
            <w:r>
              <w:t>Meerdere keuzen zijn mogelijk:</w:t>
            </w:r>
          </w:p>
          <w:p w:rsidR="00A51974" w:rsidRPr="00113AEB" w:rsidRDefault="00A51974" w:rsidP="00384429">
            <w:pPr>
              <w:pStyle w:val="BasistekstPP"/>
            </w:pPr>
          </w:p>
          <w:p w:rsidR="00A51974" w:rsidRDefault="00A51974" w:rsidP="00384429">
            <w:pPr>
              <w:pStyle w:val="Lijst1eniveauPP"/>
            </w:pPr>
            <w:r>
              <w:t>O Het gaat om een z</w:t>
            </w:r>
            <w:r w:rsidRPr="00113AEB">
              <w:t>waarwegende maatschappelijke opgave</w:t>
            </w:r>
            <w:r>
              <w:t>.</w:t>
            </w:r>
          </w:p>
          <w:p w:rsidR="00A51974" w:rsidRDefault="00A51974" w:rsidP="00384429">
            <w:pPr>
              <w:pStyle w:val="Lijst1eniveauPP"/>
            </w:pPr>
            <w:r>
              <w:t>O Opgave die belangrijk is voor een specifieke doelgroep.</w:t>
            </w:r>
          </w:p>
          <w:p w:rsidR="00A51974" w:rsidRPr="00113AEB" w:rsidRDefault="00A51974" w:rsidP="00384429">
            <w:pPr>
              <w:pStyle w:val="Lijst1eniveauPP"/>
            </w:pPr>
            <w:r>
              <w:t xml:space="preserve">O Opgave die belangrijk is voor een bepaald gebied. </w:t>
            </w:r>
          </w:p>
          <w:p w:rsidR="00A51974" w:rsidRPr="00113AEB" w:rsidRDefault="00A51974" w:rsidP="00384429">
            <w:pPr>
              <w:pStyle w:val="Lijst1eniveauPP"/>
            </w:pPr>
            <w:r>
              <w:t xml:space="preserve">O Samenwerking biedt grote </w:t>
            </w:r>
            <w:r w:rsidRPr="00113AEB">
              <w:t>kansen</w:t>
            </w:r>
            <w:r>
              <w:t>.</w:t>
            </w:r>
          </w:p>
          <w:p w:rsidR="00A51974" w:rsidRPr="00113AEB" w:rsidRDefault="00A51974" w:rsidP="00384429">
            <w:pPr>
              <w:pStyle w:val="Lijst1eniveauPP"/>
            </w:pPr>
            <w:r>
              <w:t>O Samenwerking brengt g</w:t>
            </w:r>
            <w:r w:rsidRPr="00113AEB">
              <w:t>rote risico</w:t>
            </w:r>
            <w:r>
              <w:t>’</w:t>
            </w:r>
            <w:r w:rsidRPr="00113AEB">
              <w:t>s</w:t>
            </w:r>
            <w:r>
              <w:t xml:space="preserve"> met zich mee.</w:t>
            </w:r>
          </w:p>
          <w:p w:rsidR="00A51974" w:rsidRPr="00113AEB" w:rsidRDefault="00A51974" w:rsidP="00384429">
            <w:pPr>
              <w:pStyle w:val="Lijst1eniveauPP"/>
            </w:pPr>
            <w:r>
              <w:t xml:space="preserve">O </w:t>
            </w:r>
            <w:r w:rsidRPr="00113AEB">
              <w:t>Er zijn veel (financiële) middelen mee gemoeid</w:t>
            </w:r>
            <w:r>
              <w:t>.</w:t>
            </w:r>
          </w:p>
          <w:p w:rsidR="00A51974" w:rsidRPr="00113AEB" w:rsidRDefault="00A51974" w:rsidP="00384429">
            <w:pPr>
              <w:pStyle w:val="BasistekstPP"/>
            </w:pPr>
          </w:p>
          <w:p w:rsidR="00A51974" w:rsidRDefault="00A51974" w:rsidP="00384429">
            <w:pPr>
              <w:pStyle w:val="Tussenkop1PP"/>
            </w:pPr>
            <w:r>
              <w:t xml:space="preserve">(2) </w:t>
            </w:r>
            <w:r w:rsidRPr="00113AEB">
              <w:t>V</w:t>
            </w:r>
            <w:r>
              <w:t>oor wie is het vooral belangrijk?</w:t>
            </w:r>
          </w:p>
          <w:p w:rsidR="00A51974" w:rsidRPr="00113AEB" w:rsidRDefault="00A51974" w:rsidP="00384429">
            <w:pPr>
              <w:pStyle w:val="BasistekstPP"/>
            </w:pPr>
            <w:r>
              <w:t>Meerdere keuzen zijn mogelijk:</w:t>
            </w:r>
          </w:p>
          <w:p w:rsidR="00A51974" w:rsidRPr="00113AEB" w:rsidRDefault="00A51974" w:rsidP="00384429">
            <w:pPr>
              <w:pStyle w:val="Lijst1eniveauPP"/>
            </w:pPr>
            <w:r>
              <w:t xml:space="preserve">O </w:t>
            </w:r>
            <w:r w:rsidRPr="00113AEB">
              <w:t>Raad: politiek zeer belangrijk</w:t>
            </w:r>
            <w:r>
              <w:t>.</w:t>
            </w:r>
          </w:p>
          <w:p w:rsidR="00A51974" w:rsidRPr="00113AEB" w:rsidRDefault="00A51974" w:rsidP="00384429">
            <w:pPr>
              <w:pStyle w:val="Lijst1eniveauPP"/>
            </w:pPr>
            <w:r>
              <w:t xml:space="preserve">O </w:t>
            </w:r>
            <w:r w:rsidRPr="00113AEB">
              <w:t>Raad: politiek belangrijk</w:t>
            </w:r>
            <w:r>
              <w:t>.</w:t>
            </w:r>
          </w:p>
          <w:p w:rsidR="00A51974" w:rsidRPr="00113AEB" w:rsidRDefault="00A51974" w:rsidP="00384429">
            <w:pPr>
              <w:pStyle w:val="Lijst1eniveauPP"/>
            </w:pPr>
            <w:r>
              <w:t xml:space="preserve">O </w:t>
            </w:r>
            <w:r w:rsidRPr="00113AEB">
              <w:t>College: bestuurlijk belangrijk</w:t>
            </w:r>
            <w:r>
              <w:t>.</w:t>
            </w:r>
          </w:p>
          <w:p w:rsidR="00A51974" w:rsidRDefault="00A51974" w:rsidP="00384429">
            <w:pPr>
              <w:pStyle w:val="Lijst1eniveauPP"/>
            </w:pPr>
            <w:r>
              <w:t xml:space="preserve">O </w:t>
            </w:r>
            <w:r w:rsidRPr="00113AEB">
              <w:t>Ambtelijke organisatie</w:t>
            </w:r>
            <w:r>
              <w:t>.</w:t>
            </w:r>
          </w:p>
          <w:p w:rsidR="00A51974" w:rsidRDefault="00A51974" w:rsidP="00384429">
            <w:pPr>
              <w:pStyle w:val="BasistekstPP"/>
            </w:pPr>
          </w:p>
          <w:p w:rsidR="00A51974" w:rsidRPr="009D666F" w:rsidRDefault="00A51974" w:rsidP="00384429">
            <w:pPr>
              <w:pStyle w:val="BasistekstPP"/>
            </w:pPr>
            <w:r w:rsidRPr="000F7F46">
              <w:rPr>
                <w:highlight w:val="yellow"/>
              </w:rPr>
              <w:t>NB: De antwoord</w:t>
            </w:r>
            <w:r>
              <w:rPr>
                <w:highlight w:val="yellow"/>
              </w:rPr>
              <w:t>en</w:t>
            </w:r>
            <w:r w:rsidRPr="000F7F46">
              <w:rPr>
                <w:highlight w:val="yellow"/>
              </w:rPr>
              <w:t xml:space="preserve"> voor </w:t>
            </w:r>
            <w:r>
              <w:rPr>
                <w:highlight w:val="yellow"/>
              </w:rPr>
              <w:t xml:space="preserve"> (2) en </w:t>
            </w:r>
            <w:r w:rsidRPr="000F7F46">
              <w:rPr>
                <w:highlight w:val="yellow"/>
              </w:rPr>
              <w:t xml:space="preserve"> (</w:t>
            </w:r>
            <w:r>
              <w:rPr>
                <w:highlight w:val="yellow"/>
              </w:rPr>
              <w:t>1</w:t>
            </w:r>
            <w:r w:rsidRPr="000F7F46">
              <w:rPr>
                <w:highlight w:val="yellow"/>
              </w:rPr>
              <w:t>) zijn tevens invoer voor de kern</w:t>
            </w:r>
            <w:r>
              <w:rPr>
                <w:highlight w:val="yellow"/>
              </w:rPr>
              <w:t xml:space="preserve">beschrijving: “Belangrijk voor wie?” en “Belangrijk waarom?” </w:t>
            </w:r>
            <w:r w:rsidRPr="000F7F46">
              <w:rPr>
                <w:highlight w:val="yellow"/>
              </w:rPr>
              <w:t>.</w:t>
            </w:r>
          </w:p>
        </w:tc>
      </w:tr>
    </w:tbl>
    <w:p w:rsidR="00A51974" w:rsidRDefault="00A51974" w:rsidP="00A51974">
      <w:pPr>
        <w:pStyle w:val="BasistekstPP"/>
      </w:pPr>
    </w:p>
    <w:p w:rsidR="00A51974" w:rsidRDefault="00A51974" w:rsidP="00A51974">
      <w:pPr>
        <w:pStyle w:val="Kop3"/>
      </w:pPr>
      <w:bookmarkStart w:id="3" w:name="_Toc467792153"/>
      <w:r>
        <w:t>4</w:t>
      </w:r>
      <w:r>
        <w:tab/>
        <w:t>‘Verbonden partij’ - volgens definitie in het Besluit Begroting en Verantwoording</w:t>
      </w:r>
      <w:bookmarkEnd w:id="3"/>
    </w:p>
    <w:p w:rsidR="00A51974" w:rsidRDefault="00A51974" w:rsidP="00A51974">
      <w:pPr>
        <w:pStyle w:val="Lijst1eniveauPP"/>
      </w:pPr>
    </w:p>
    <w:p w:rsidR="00A51974" w:rsidRDefault="00A51974" w:rsidP="00A51974">
      <w:pPr>
        <w:pStyle w:val="Tussenkop2PP"/>
      </w:pPr>
      <w:r>
        <w:t>Instructie</w:t>
      </w:r>
    </w:p>
    <w:p w:rsidR="00A51974" w:rsidRDefault="00A51974" w:rsidP="00A51974">
      <w:pPr>
        <w:pStyle w:val="BasistekstPP"/>
      </w:pPr>
      <w:r>
        <w:t>(1) Heeft de gemeente bestuurlijk belang in de samenwerking? Dat wil zeggen: zeggenschap, hetzij uit hoofde van vertegenwoordiging in het bestuur hetzij uit hoofde van stemrecht.</w:t>
      </w:r>
    </w:p>
    <w:p w:rsidR="00A51974" w:rsidRDefault="00A51974" w:rsidP="00A51974">
      <w:pPr>
        <w:pStyle w:val="Opsomminghaakje2eniveauPP"/>
      </w:pPr>
      <w:r>
        <w:t>Ja / nee</w:t>
      </w:r>
    </w:p>
    <w:p w:rsidR="00A51974" w:rsidRDefault="00A51974" w:rsidP="00A51974">
      <w:pPr>
        <w:pStyle w:val="Opsommingstreepje3eniveauPP"/>
        <w:numPr>
          <w:ilvl w:val="0"/>
          <w:numId w:val="0"/>
        </w:numPr>
        <w:ind w:left="1361" w:hanging="454"/>
      </w:pPr>
    </w:p>
    <w:p w:rsidR="00A51974" w:rsidRDefault="00A51974" w:rsidP="00A51974">
      <w:pPr>
        <w:pStyle w:val="BasistekstPP"/>
      </w:pPr>
      <w:r>
        <w:t xml:space="preserve">(2) Heeft de gemeente financieel belang? Dat wil zeggen: een aan de verbonden partij ter beschikking gesteld bedrag dat niet verhaalbaar is als de verbonden partij failliet gaat onderscheidenlijk het bedrag waarvoor aansprakelijkheid bestaat indien de verbonden partij haar verplichtingen niet nakomt. </w:t>
      </w:r>
    </w:p>
    <w:p w:rsidR="00A51974" w:rsidRDefault="00A51974" w:rsidP="00A51974">
      <w:pPr>
        <w:pStyle w:val="Opsomminghaakje2eniveauPP"/>
      </w:pPr>
      <w:r>
        <w:t>Ja / nee</w:t>
      </w:r>
    </w:p>
    <w:p w:rsidR="00A51974" w:rsidRDefault="00A51974" w:rsidP="00A51974">
      <w:pPr>
        <w:pStyle w:val="Opsomminghaakje2eniveauPP"/>
        <w:numPr>
          <w:ilvl w:val="0"/>
          <w:numId w:val="0"/>
        </w:numPr>
        <w:ind w:left="908" w:hanging="454"/>
      </w:pPr>
    </w:p>
    <w:p w:rsidR="00A51974" w:rsidRDefault="00A51974" w:rsidP="00A51974">
      <w:pPr>
        <w:pStyle w:val="BasistekstPP"/>
      </w:pPr>
      <w:r>
        <w:t>(3) Score/ uitkomst:</w:t>
      </w:r>
    </w:p>
    <w:p w:rsidR="00122CC3" w:rsidRDefault="00A51974" w:rsidP="00A51974">
      <w:pPr>
        <w:pStyle w:val="BasistekstPP"/>
      </w:pPr>
      <w:r w:rsidRPr="00426847">
        <w:rPr>
          <w:highlight w:val="yellow"/>
        </w:rPr>
        <w:t>Er is wel/niet sprake van een verbonden partij</w:t>
      </w:r>
      <w:r>
        <w:t xml:space="preserve"> (wel: beide antwoorden ‘ja’, namelijk bestuurlijk én financieel belang).</w:t>
      </w:r>
    </w:p>
    <w:p w:rsidR="00122CC3" w:rsidRDefault="00122CC3" w:rsidP="00A51974">
      <w:pPr>
        <w:pStyle w:val="BasistekstPP"/>
        <w:rPr>
          <w:highlight w:val="yellow"/>
        </w:rPr>
      </w:pPr>
    </w:p>
    <w:p w:rsidR="00A51974" w:rsidRDefault="00A51974" w:rsidP="00A51974">
      <w:pPr>
        <w:pStyle w:val="BasistekstPP"/>
      </w:pPr>
      <w:r w:rsidRPr="00426847">
        <w:rPr>
          <w:highlight w:val="yellow"/>
        </w:rPr>
        <w:t xml:space="preserve">De uitkomst opnemen </w:t>
      </w:r>
      <w:r>
        <w:rPr>
          <w:highlight w:val="yellow"/>
        </w:rPr>
        <w:t xml:space="preserve">in de Kernbeschrijving </w:t>
      </w:r>
      <w:r w:rsidRPr="00426847">
        <w:rPr>
          <w:highlight w:val="yellow"/>
        </w:rPr>
        <w:t>onder “Belangrijk waarom?”</w:t>
      </w:r>
    </w:p>
    <w:p w:rsidR="00A84BCD" w:rsidRDefault="00A84BCD" w:rsidP="00A51974">
      <w:pPr>
        <w:pStyle w:val="Kop3"/>
      </w:pPr>
      <w:bookmarkStart w:id="4" w:name="_Toc467792166"/>
    </w:p>
    <w:p w:rsidR="00384429" w:rsidRDefault="00384429">
      <w:pPr>
        <w:spacing w:line="240" w:lineRule="auto"/>
        <w:rPr>
          <w:rFonts w:cs="Times New Roman"/>
          <w:b/>
          <w:bCs/>
          <w:kern w:val="32"/>
          <w:sz w:val="36"/>
          <w:szCs w:val="32"/>
        </w:rPr>
      </w:pPr>
      <w:r>
        <w:br w:type="page"/>
      </w:r>
    </w:p>
    <w:p w:rsidR="00A84BCD" w:rsidRDefault="00A84BCD" w:rsidP="00A84BCD">
      <w:pPr>
        <w:pStyle w:val="Kop1"/>
      </w:pPr>
      <w:r>
        <w:lastRenderedPageBreak/>
        <w:t>Beoogde resul</w:t>
      </w:r>
      <w:r w:rsidR="00384429">
        <w:t>t</w:t>
      </w:r>
      <w:r>
        <w:t>aten</w:t>
      </w:r>
    </w:p>
    <w:p w:rsidR="00A84BCD" w:rsidRDefault="00A84BCD" w:rsidP="00A51974">
      <w:pPr>
        <w:pStyle w:val="Kop3"/>
      </w:pPr>
    </w:p>
    <w:p w:rsidR="00384429" w:rsidRDefault="00384429" w:rsidP="00384429">
      <w:pPr>
        <w:pStyle w:val="Kop3"/>
      </w:pPr>
      <w:bookmarkStart w:id="5" w:name="_Toc467792167"/>
      <w:bookmarkEnd w:id="4"/>
      <w:r>
        <w:t>15</w:t>
      </w:r>
      <w:r>
        <w:tab/>
        <w:t xml:space="preserve">Beoogde opgave/ doelen </w:t>
      </w:r>
    </w:p>
    <w:p w:rsidR="00384429" w:rsidRPr="00DF35A0" w:rsidRDefault="00384429" w:rsidP="00384429">
      <w:pPr>
        <w:pStyle w:val="BasistekstPP"/>
      </w:pPr>
      <w:r w:rsidRPr="00DF35A0">
        <w:t xml:space="preserve">Wat is gerealiseerd als de samenwerking succesvol is? </w:t>
      </w:r>
    </w:p>
    <w:p w:rsidR="00384429" w:rsidRPr="00DF35A0" w:rsidRDefault="00384429" w:rsidP="00384429">
      <w:pPr>
        <w:pStyle w:val="Opsommingbolletje1eniveauPP"/>
      </w:pPr>
      <w:r w:rsidRPr="00DF35A0">
        <w:t xml:space="preserve">Waar is het werkelijk om te doen/ Waar gaan we voor? </w:t>
      </w:r>
    </w:p>
    <w:p w:rsidR="00384429" w:rsidRPr="00DF35A0" w:rsidRDefault="00384429" w:rsidP="00384429">
      <w:pPr>
        <w:pStyle w:val="Opsommingbolletje1eniveauPP"/>
      </w:pPr>
      <w:r w:rsidRPr="00DF35A0">
        <w:t>Wat zie je dan? Wat heb je dan?</w:t>
      </w:r>
    </w:p>
    <w:p w:rsidR="00384429" w:rsidRPr="00DF35A0" w:rsidRDefault="00384429" w:rsidP="00384429">
      <w:pPr>
        <w:pStyle w:val="Opsommingbolletje1eniveauPP"/>
      </w:pPr>
      <w:r w:rsidRPr="00DF35A0">
        <w:t>Wat merkt de samenleving daarvan?</w:t>
      </w:r>
    </w:p>
    <w:p w:rsidR="00384429" w:rsidRDefault="00384429" w:rsidP="00384429">
      <w:pPr>
        <w:pStyle w:val="Opsommingbolletje1eniveauPP"/>
        <w:numPr>
          <w:ilvl w:val="0"/>
          <w:numId w:val="0"/>
        </w:numPr>
        <w:ind w:left="454" w:hanging="454"/>
        <w:rPr>
          <w:i/>
        </w:rPr>
      </w:pPr>
    </w:p>
    <w:p w:rsidR="00384429" w:rsidRDefault="00384429" w:rsidP="00384429">
      <w:pPr>
        <w:pStyle w:val="Tussenkop2PP"/>
      </w:pPr>
      <w:r>
        <w:t xml:space="preserve">Instructie </w:t>
      </w:r>
    </w:p>
    <w:p w:rsidR="00384429" w:rsidRDefault="00384429" w:rsidP="00384429">
      <w:pPr>
        <w:pStyle w:val="Lijst1eniveauPP"/>
      </w:pPr>
      <w:r>
        <w:t>Wat zijn de beoogde resultaten? De resultaten kunnen we langs drie invalshoeken beschrijven</w:t>
      </w:r>
    </w:p>
    <w:p w:rsidR="00384429" w:rsidRDefault="00384429" w:rsidP="00384429">
      <w:pPr>
        <w:pStyle w:val="Lijst1eniveauPP"/>
      </w:pPr>
    </w:p>
    <w:tbl>
      <w:tblPr>
        <w:tblStyle w:val="Tabel-standaard"/>
        <w:tblW w:w="0" w:type="auto"/>
        <w:tblLook w:val="04A0" w:firstRow="1" w:lastRow="0" w:firstColumn="1" w:lastColumn="0" w:noHBand="0" w:noVBand="1"/>
      </w:tblPr>
      <w:tblGrid>
        <w:gridCol w:w="7926"/>
      </w:tblGrid>
      <w:tr w:rsidR="00384429" w:rsidTr="00384429">
        <w:tc>
          <w:tcPr>
            <w:tcW w:w="9070" w:type="dxa"/>
          </w:tcPr>
          <w:p w:rsidR="00384429" w:rsidRDefault="00384429" w:rsidP="00384429">
            <w:pPr>
              <w:pStyle w:val="Lijst1eniveauPP"/>
            </w:pPr>
            <w:r>
              <w:t>1</w:t>
            </w:r>
            <w:r>
              <w:tab/>
            </w:r>
            <w:r w:rsidRPr="002273CC">
              <w:rPr>
                <w:b/>
              </w:rPr>
              <w:t>Inhoud:</w:t>
            </w:r>
            <w:r>
              <w:t xml:space="preserve"> Wat zijn de beoogde inhoudelijke resultaten? Bij voorkeur in termen van maatschappelijke effecten? (Wat merken de inwoners er van?) [Open veld]</w:t>
            </w:r>
          </w:p>
          <w:p w:rsidR="00384429" w:rsidRDefault="00384429" w:rsidP="00384429">
            <w:pPr>
              <w:pStyle w:val="Lijst1eniveauPP"/>
              <w:ind w:left="0" w:firstLine="0"/>
            </w:pPr>
          </w:p>
        </w:tc>
      </w:tr>
      <w:tr w:rsidR="00384429" w:rsidTr="00384429">
        <w:tc>
          <w:tcPr>
            <w:tcW w:w="9070" w:type="dxa"/>
          </w:tcPr>
          <w:p w:rsidR="00384429" w:rsidRDefault="00384429" w:rsidP="00384429">
            <w:pPr>
              <w:pStyle w:val="Lijst1eniveauPP"/>
            </w:pPr>
            <w:r>
              <w:t>2</w:t>
            </w:r>
            <w:r>
              <w:tab/>
            </w:r>
            <w:r w:rsidRPr="002273CC">
              <w:rPr>
                <w:b/>
              </w:rPr>
              <w:t>Proces:</w:t>
            </w:r>
            <w:r>
              <w:t xml:space="preserve"> Wat zijn belangrijke mijlpalen in het proces? [Open veld]</w:t>
            </w:r>
          </w:p>
          <w:p w:rsidR="00384429" w:rsidRDefault="00384429" w:rsidP="00384429">
            <w:pPr>
              <w:pStyle w:val="Lijst1eniveauPP"/>
              <w:ind w:left="0" w:firstLine="0"/>
            </w:pPr>
          </w:p>
        </w:tc>
      </w:tr>
      <w:tr w:rsidR="00384429" w:rsidTr="00384429">
        <w:tc>
          <w:tcPr>
            <w:tcW w:w="9070" w:type="dxa"/>
          </w:tcPr>
          <w:p w:rsidR="00384429" w:rsidRDefault="00384429" w:rsidP="00384429">
            <w:pPr>
              <w:pStyle w:val="Lijst1eniveauPP"/>
            </w:pPr>
            <w:r>
              <w:t>3</w:t>
            </w:r>
            <w:r>
              <w:tab/>
            </w:r>
            <w:r w:rsidRPr="002273CC">
              <w:rPr>
                <w:b/>
              </w:rPr>
              <w:t>Samenwerking:</w:t>
            </w:r>
            <w:r>
              <w:t xml:space="preserve"> Wat wil je realiseren in de samenwerking? [Open veld]</w:t>
            </w:r>
          </w:p>
          <w:p w:rsidR="00384429" w:rsidRDefault="00384429" w:rsidP="00384429">
            <w:pPr>
              <w:pStyle w:val="Lijst1eniveauPP"/>
              <w:ind w:left="0" w:firstLine="0"/>
            </w:pPr>
          </w:p>
        </w:tc>
      </w:tr>
      <w:tr w:rsidR="00384429" w:rsidTr="00384429">
        <w:tc>
          <w:tcPr>
            <w:tcW w:w="9070" w:type="dxa"/>
          </w:tcPr>
          <w:p w:rsidR="00384429" w:rsidRDefault="00384429" w:rsidP="00384429">
            <w:pPr>
              <w:pStyle w:val="Lijst1eniveauPP"/>
            </w:pPr>
            <w:r w:rsidRPr="000F7F46">
              <w:rPr>
                <w:highlight w:val="yellow"/>
              </w:rPr>
              <w:t>4</w:t>
            </w:r>
            <w:r w:rsidRPr="000F7F46">
              <w:rPr>
                <w:highlight w:val="yellow"/>
              </w:rPr>
              <w:tab/>
            </w:r>
            <w:r>
              <w:rPr>
                <w:highlight w:val="yellow"/>
              </w:rPr>
              <w:t>Vat de belangrijkste beoogde resultaten op inhoud, proces en samenwerking samen. Richt je in de samenvatting op raadsleden, collegeleden en inwoners.</w:t>
            </w:r>
            <w:r w:rsidRPr="000F7F46">
              <w:rPr>
                <w:highlight w:val="yellow"/>
              </w:rPr>
              <w:t xml:space="preserve"> </w:t>
            </w:r>
            <w:r>
              <w:rPr>
                <w:highlight w:val="yellow"/>
              </w:rPr>
              <w:t xml:space="preserve">Dit antwoord wordt opgenomen in de kernbeschrijving. </w:t>
            </w:r>
            <w:r w:rsidRPr="000F7F46">
              <w:rPr>
                <w:highlight w:val="yellow"/>
              </w:rPr>
              <w:t>[Maximaal 500 tekens]</w:t>
            </w:r>
          </w:p>
          <w:p w:rsidR="00384429" w:rsidRDefault="00384429" w:rsidP="00384429">
            <w:pPr>
              <w:pStyle w:val="Lijst1eniveauPP"/>
            </w:pPr>
          </w:p>
          <w:p w:rsidR="00384429" w:rsidRDefault="00384429" w:rsidP="00384429">
            <w:pPr>
              <w:pStyle w:val="Lijst1eniveauPP"/>
            </w:pPr>
            <w:r w:rsidRPr="003753A3">
              <w:rPr>
                <w:highlight w:val="yellow"/>
              </w:rPr>
              <w:t>[Dit wordt opgenomen in de Kernbeschrijving]</w:t>
            </w:r>
          </w:p>
        </w:tc>
      </w:tr>
    </w:tbl>
    <w:p w:rsidR="00384429" w:rsidRDefault="00384429" w:rsidP="00384429">
      <w:pPr>
        <w:pStyle w:val="Lijst1eniveauPP"/>
      </w:pPr>
    </w:p>
    <w:p w:rsidR="00A84BCD" w:rsidRDefault="00A84BCD" w:rsidP="00A84BCD">
      <w:pPr>
        <w:pStyle w:val="Kop1"/>
      </w:pPr>
      <w:r>
        <w:t>Feitelijke resultaten</w:t>
      </w:r>
    </w:p>
    <w:p w:rsidR="00A84BCD" w:rsidRDefault="00A84BCD">
      <w:pPr>
        <w:spacing w:line="240" w:lineRule="auto"/>
        <w:rPr>
          <w:rFonts w:cs="Times New Roman"/>
          <w:b/>
          <w:bCs/>
          <w:color w:val="C44511"/>
          <w:sz w:val="24"/>
          <w:szCs w:val="26"/>
        </w:rPr>
      </w:pPr>
    </w:p>
    <w:bookmarkEnd w:id="5"/>
    <w:p w:rsidR="00384429" w:rsidRDefault="00384429" w:rsidP="00384429">
      <w:pPr>
        <w:pStyle w:val="Kop3"/>
      </w:pPr>
      <w:r>
        <w:t>16</w:t>
      </w:r>
      <w:r>
        <w:tab/>
        <w:t xml:space="preserve"> Feitelijke resultaten</w:t>
      </w:r>
    </w:p>
    <w:p w:rsidR="00384429" w:rsidRDefault="00384429" w:rsidP="00384429">
      <w:pPr>
        <w:pStyle w:val="BasistekstPP"/>
      </w:pPr>
    </w:p>
    <w:p w:rsidR="00384429" w:rsidRPr="00845905" w:rsidRDefault="00384429" w:rsidP="00384429">
      <w:pPr>
        <w:pStyle w:val="Tussenkop2PP"/>
      </w:pPr>
      <w:r>
        <w:t>Instructie</w:t>
      </w:r>
    </w:p>
    <w:p w:rsidR="00384429" w:rsidRDefault="00384429" w:rsidP="00384429">
      <w:pPr>
        <w:pStyle w:val="BasistekstPP"/>
      </w:pPr>
      <w:r w:rsidRPr="00DF35A0">
        <w:t>Wat</w:t>
      </w:r>
      <w:r>
        <w:t xml:space="preserve"> zijn tot nu toe de feitelijke resultaten? </w:t>
      </w:r>
      <w:r w:rsidRPr="00DF35A0">
        <w:t>gerealiseerd?</w:t>
      </w:r>
      <w:r w:rsidRPr="0049185E">
        <w:t xml:space="preserve"> </w:t>
      </w:r>
      <w:r>
        <w:t>De resultaten kunnen we langs drie invalshoeken beschrijven.</w:t>
      </w:r>
    </w:p>
    <w:p w:rsidR="00384429" w:rsidRDefault="00384429" w:rsidP="00384429">
      <w:pPr>
        <w:pStyle w:val="BasistekstPP"/>
      </w:pPr>
    </w:p>
    <w:p w:rsidR="00384429" w:rsidRDefault="00384429" w:rsidP="00384429">
      <w:pPr>
        <w:pStyle w:val="BasistekstPP"/>
      </w:pPr>
      <w:r>
        <w:t xml:space="preserve">Baseer je antwoord op de ‘beoogde resultaten’ (variabele 15, de gebruiker ziet eventueel het antwoord op vraag 15). </w:t>
      </w:r>
    </w:p>
    <w:p w:rsidR="00384429" w:rsidRDefault="00384429" w:rsidP="00384429">
      <w:pPr>
        <w:pStyle w:val="Opsommingbolletje1eniveauPP"/>
        <w:numPr>
          <w:ilvl w:val="0"/>
          <w:numId w:val="0"/>
        </w:numPr>
        <w:ind w:left="454" w:hanging="454"/>
        <w:rPr>
          <w:i/>
        </w:rPr>
      </w:pPr>
    </w:p>
    <w:tbl>
      <w:tblPr>
        <w:tblStyle w:val="Tabel-standaard"/>
        <w:tblW w:w="0" w:type="auto"/>
        <w:tblLook w:val="04A0" w:firstRow="1" w:lastRow="0" w:firstColumn="1" w:lastColumn="0" w:noHBand="0" w:noVBand="1"/>
      </w:tblPr>
      <w:tblGrid>
        <w:gridCol w:w="7926"/>
      </w:tblGrid>
      <w:tr w:rsidR="00384429" w:rsidTr="00384429">
        <w:tc>
          <w:tcPr>
            <w:tcW w:w="9060" w:type="dxa"/>
          </w:tcPr>
          <w:p w:rsidR="00384429" w:rsidRDefault="00384429" w:rsidP="00384429">
            <w:pPr>
              <w:pStyle w:val="Lijst1eniveauPP"/>
            </w:pPr>
            <w:r>
              <w:t>1</w:t>
            </w:r>
            <w:r>
              <w:tab/>
            </w:r>
            <w:r w:rsidRPr="002273CC">
              <w:rPr>
                <w:b/>
              </w:rPr>
              <w:t>Inhoud:</w:t>
            </w:r>
            <w:r>
              <w:t xml:space="preserve"> Wat zijn de feitelijke inhoudelijke resultaten? Bij voorkeur in termen van maatschappelijke effecten? (Wat merken de inwoners er van?) [Open veld]</w:t>
            </w:r>
          </w:p>
          <w:p w:rsidR="00384429" w:rsidRDefault="00384429" w:rsidP="00384429">
            <w:pPr>
              <w:pStyle w:val="Lijst1eniveauPP"/>
              <w:ind w:left="0" w:firstLine="0"/>
            </w:pPr>
          </w:p>
        </w:tc>
      </w:tr>
      <w:tr w:rsidR="00384429" w:rsidTr="00384429">
        <w:tc>
          <w:tcPr>
            <w:tcW w:w="9060" w:type="dxa"/>
          </w:tcPr>
          <w:p w:rsidR="00384429" w:rsidRDefault="00384429" w:rsidP="00384429">
            <w:pPr>
              <w:pStyle w:val="Lijst1eniveauPP"/>
            </w:pPr>
            <w:r>
              <w:t>2</w:t>
            </w:r>
            <w:r>
              <w:tab/>
            </w:r>
            <w:r w:rsidRPr="002273CC">
              <w:rPr>
                <w:b/>
              </w:rPr>
              <w:t>Proces:</w:t>
            </w:r>
            <w:r>
              <w:t xml:space="preserve"> Wat zijn belangrijke mijlpalen in het proces? [Open veld]</w:t>
            </w:r>
          </w:p>
          <w:p w:rsidR="00384429" w:rsidRDefault="00384429" w:rsidP="00384429">
            <w:pPr>
              <w:pStyle w:val="Lijst1eniveauPP"/>
              <w:ind w:left="0" w:firstLine="0"/>
            </w:pPr>
          </w:p>
        </w:tc>
      </w:tr>
      <w:tr w:rsidR="00384429" w:rsidTr="00384429">
        <w:tc>
          <w:tcPr>
            <w:tcW w:w="9060" w:type="dxa"/>
          </w:tcPr>
          <w:p w:rsidR="00384429" w:rsidRDefault="00384429" w:rsidP="00384429">
            <w:pPr>
              <w:pStyle w:val="Lijst1eniveauPP"/>
            </w:pPr>
            <w:r>
              <w:t>3</w:t>
            </w:r>
            <w:r>
              <w:tab/>
            </w:r>
            <w:r w:rsidRPr="002273CC">
              <w:rPr>
                <w:b/>
              </w:rPr>
              <w:t>Samenwerking:</w:t>
            </w:r>
            <w:r>
              <w:t xml:space="preserve"> Wat is gerealiseerd in de samenwerking? [Open veld]</w:t>
            </w:r>
          </w:p>
          <w:p w:rsidR="00384429" w:rsidRDefault="00384429" w:rsidP="00384429">
            <w:pPr>
              <w:pStyle w:val="Lijst1eniveauPP"/>
              <w:ind w:left="0" w:firstLine="0"/>
            </w:pPr>
          </w:p>
        </w:tc>
      </w:tr>
      <w:tr w:rsidR="00384429" w:rsidTr="00384429">
        <w:tc>
          <w:tcPr>
            <w:tcW w:w="9060" w:type="dxa"/>
          </w:tcPr>
          <w:p w:rsidR="00384429" w:rsidRDefault="00384429" w:rsidP="003C5A3A">
            <w:pPr>
              <w:pStyle w:val="Lijst1eniveauPP"/>
            </w:pPr>
            <w:r w:rsidRPr="000F7F46">
              <w:rPr>
                <w:highlight w:val="yellow"/>
              </w:rPr>
              <w:t>4</w:t>
            </w:r>
            <w:r w:rsidRPr="000F7F46">
              <w:rPr>
                <w:highlight w:val="yellow"/>
              </w:rPr>
              <w:tab/>
            </w:r>
            <w:r>
              <w:rPr>
                <w:highlight w:val="yellow"/>
              </w:rPr>
              <w:t>Vat de belangrijkste resultaten op inhoud, proces en samenwerking samen. Richt je in de samenvatting op raadsleden, collegeleden en inwoners.</w:t>
            </w:r>
            <w:r w:rsidRPr="000F7F46">
              <w:rPr>
                <w:highlight w:val="yellow"/>
              </w:rPr>
              <w:t xml:space="preserve"> </w:t>
            </w:r>
            <w:r>
              <w:rPr>
                <w:highlight w:val="yellow"/>
              </w:rPr>
              <w:t xml:space="preserve">Dit antwoord wordt opgenomen in de Kernbeschrijving. </w:t>
            </w:r>
            <w:r w:rsidRPr="000F7F46">
              <w:rPr>
                <w:highlight w:val="yellow"/>
              </w:rPr>
              <w:t>[Maximaal 500 tekens]</w:t>
            </w:r>
          </w:p>
        </w:tc>
      </w:tr>
    </w:tbl>
    <w:p w:rsidR="00A51974" w:rsidRDefault="00A51974" w:rsidP="00463835">
      <w:pPr>
        <w:pStyle w:val="Opsommingbolletje1eniveauPP"/>
        <w:numPr>
          <w:ilvl w:val="0"/>
          <w:numId w:val="0"/>
        </w:numPr>
        <w:ind w:left="454" w:hanging="454"/>
      </w:pPr>
      <w:bookmarkStart w:id="6" w:name="_GoBack"/>
      <w:bookmarkEnd w:id="6"/>
    </w:p>
    <w:p w:rsidR="00A84BCD" w:rsidRDefault="00A84BCD" w:rsidP="00A84BCD">
      <w:pPr>
        <w:pStyle w:val="Kop1"/>
      </w:pPr>
      <w:r>
        <w:t>Motieven</w:t>
      </w:r>
    </w:p>
    <w:p w:rsidR="00A84BCD" w:rsidRDefault="00A84BCD" w:rsidP="00463835">
      <w:pPr>
        <w:pStyle w:val="Opsommingbolletje1eniveauPP"/>
        <w:numPr>
          <w:ilvl w:val="0"/>
          <w:numId w:val="0"/>
        </w:numPr>
        <w:ind w:left="454" w:hanging="454"/>
      </w:pPr>
    </w:p>
    <w:p w:rsidR="00384429" w:rsidRDefault="00384429" w:rsidP="00384429">
      <w:pPr>
        <w:pStyle w:val="Kop3"/>
      </w:pPr>
      <w:bookmarkStart w:id="7" w:name="_Toc467792164"/>
      <w:r>
        <w:t>13</w:t>
      </w:r>
      <w:r>
        <w:tab/>
      </w:r>
      <w:r w:rsidRPr="0014033E">
        <w:t>Motie</w:t>
      </w:r>
      <w:r>
        <w:t>ven voor samenwerking</w:t>
      </w:r>
      <w:bookmarkEnd w:id="7"/>
    </w:p>
    <w:p w:rsidR="00384429" w:rsidRDefault="00384429" w:rsidP="00384429">
      <w:pPr>
        <w:pStyle w:val="BasistekstPP"/>
      </w:pPr>
    </w:p>
    <w:p w:rsidR="00384429" w:rsidRDefault="00384429" w:rsidP="00384429">
      <w:pPr>
        <w:pStyle w:val="Tussenkop2PP"/>
      </w:pPr>
      <w:r>
        <w:t>Instructie</w:t>
      </w:r>
    </w:p>
    <w:p w:rsidR="00384429" w:rsidRDefault="00384429" w:rsidP="00384429">
      <w:pPr>
        <w:pStyle w:val="BasistekstPP"/>
      </w:pPr>
    </w:p>
    <w:tbl>
      <w:tblPr>
        <w:tblStyle w:val="Tabel-standaard"/>
        <w:tblW w:w="0" w:type="auto"/>
        <w:tblLook w:val="04A0" w:firstRow="1" w:lastRow="0" w:firstColumn="1" w:lastColumn="0" w:noHBand="0" w:noVBand="1"/>
      </w:tblPr>
      <w:tblGrid>
        <w:gridCol w:w="7926"/>
      </w:tblGrid>
      <w:tr w:rsidR="00384429" w:rsidTr="00384429">
        <w:trPr>
          <w:trHeight w:val="2022"/>
        </w:trPr>
        <w:tc>
          <w:tcPr>
            <w:tcW w:w="9070" w:type="dxa"/>
          </w:tcPr>
          <w:p w:rsidR="00384429" w:rsidRDefault="00384429" w:rsidP="00384429">
            <w:pPr>
              <w:pStyle w:val="BasistekstPP"/>
            </w:pPr>
            <w:r>
              <w:t xml:space="preserve">(1) </w:t>
            </w:r>
            <w:r w:rsidRPr="005C22FD">
              <w:t>Wat zijn de motieven van de gemeente om samen te werken</w:t>
            </w:r>
            <w:r>
              <w:t xml:space="preserve">? Wat moet de samenwerking brengen in vergelijking met de situatie/ keuze dat je als gemeente het helemaal alleen doet? </w:t>
            </w:r>
            <w:r w:rsidRPr="005C22FD">
              <w:t xml:space="preserve">Wat zijn hier de argumenten </w:t>
            </w:r>
            <w:r>
              <w:t xml:space="preserve">vóór samenwerking </w:t>
            </w:r>
            <w:r w:rsidRPr="005C22FD">
              <w:t>die de doorslag geven in de afweging tussen samenwerken</w:t>
            </w:r>
            <w:r>
              <w:t xml:space="preserve"> </w:t>
            </w:r>
            <w:r w:rsidRPr="005C22FD">
              <w:t>of zelfstandig werken?</w:t>
            </w:r>
            <w:r>
              <w:t xml:space="preserve"> Er zijn meerdere motieven tegelijkertijd mogelijk.</w:t>
            </w:r>
          </w:p>
          <w:p w:rsidR="00384429" w:rsidRDefault="00384429" w:rsidP="00384429">
            <w:pPr>
              <w:pStyle w:val="BasistekstPP"/>
            </w:pPr>
          </w:p>
          <w:p w:rsidR="00384429" w:rsidRDefault="00384429" w:rsidP="00384429">
            <w:pPr>
              <w:pStyle w:val="BasistekstPP"/>
            </w:pPr>
          </w:p>
          <w:p w:rsidR="00384429" w:rsidRDefault="00384429" w:rsidP="00384429">
            <w:pPr>
              <w:pStyle w:val="BasistekstPP"/>
            </w:pPr>
          </w:p>
        </w:tc>
      </w:tr>
      <w:tr w:rsidR="00384429" w:rsidTr="00384429">
        <w:tc>
          <w:tcPr>
            <w:tcW w:w="9070" w:type="dxa"/>
          </w:tcPr>
          <w:p w:rsidR="00384429" w:rsidRPr="00181D00" w:rsidRDefault="00384429" w:rsidP="00384429">
            <w:pPr>
              <w:pStyle w:val="BasistekstPP"/>
              <w:rPr>
                <w:highlight w:val="yellow"/>
              </w:rPr>
            </w:pPr>
            <w:r w:rsidRPr="00181D00">
              <w:rPr>
                <w:highlight w:val="yellow"/>
              </w:rPr>
              <w:t xml:space="preserve">(2) </w:t>
            </w:r>
            <w:r>
              <w:rPr>
                <w:highlight w:val="yellow"/>
              </w:rPr>
              <w:t xml:space="preserve">Wat zijn de </w:t>
            </w:r>
            <w:r w:rsidRPr="00703BB7">
              <w:rPr>
                <w:b/>
                <w:highlight w:val="yellow"/>
              </w:rPr>
              <w:t xml:space="preserve">belangrijkste </w:t>
            </w:r>
            <w:r>
              <w:rPr>
                <w:highlight w:val="yellow"/>
              </w:rPr>
              <w:t xml:space="preserve">motieven (maximaal drie)? Deze motieven worden in de kernbeschrijving opgenomen. </w:t>
            </w:r>
          </w:p>
          <w:p w:rsidR="00384429" w:rsidRDefault="00384429" w:rsidP="00384429">
            <w:pPr>
              <w:pStyle w:val="BasistekstPP"/>
              <w:rPr>
                <w:highlight w:val="yellow"/>
              </w:rPr>
            </w:pPr>
          </w:p>
          <w:p w:rsidR="00384429" w:rsidRDefault="00384429" w:rsidP="00384429">
            <w:pPr>
              <w:pStyle w:val="BasistekstPP"/>
              <w:rPr>
                <w:highlight w:val="yellow"/>
              </w:rPr>
            </w:pPr>
            <w:r>
              <w:rPr>
                <w:highlight w:val="yellow"/>
              </w:rPr>
              <w:t xml:space="preserve">Keuze uit voorgestructureerde lijst,  alleen op niveau van de hoofdlabels: </w:t>
            </w:r>
          </w:p>
          <w:p w:rsidR="00384429" w:rsidRDefault="00384429" w:rsidP="00384429">
            <w:pPr>
              <w:pStyle w:val="BasistekstPP"/>
              <w:rPr>
                <w:highlight w:val="yellow"/>
              </w:rPr>
            </w:pPr>
          </w:p>
          <w:p w:rsidR="00384429" w:rsidRDefault="00384429" w:rsidP="00384429">
            <w:pPr>
              <w:pStyle w:val="BasistekstPP"/>
              <w:rPr>
                <w:highlight w:val="yellow"/>
              </w:rPr>
            </w:pPr>
            <w:r>
              <w:rPr>
                <w:highlight w:val="yellow"/>
              </w:rPr>
              <w:t>O Vergroten van het ambitieniveau – bundelen van krachten</w:t>
            </w:r>
          </w:p>
          <w:p w:rsidR="00384429" w:rsidRDefault="00384429" w:rsidP="00384429">
            <w:pPr>
              <w:pStyle w:val="BasistekstPP"/>
              <w:rPr>
                <w:highlight w:val="yellow"/>
              </w:rPr>
            </w:pPr>
            <w:r>
              <w:rPr>
                <w:highlight w:val="yellow"/>
              </w:rPr>
              <w:t>O Efficiënter werken</w:t>
            </w:r>
          </w:p>
          <w:p w:rsidR="00384429" w:rsidRDefault="00384429" w:rsidP="00384429">
            <w:pPr>
              <w:pStyle w:val="BasistekstPP"/>
              <w:rPr>
                <w:highlight w:val="yellow"/>
              </w:rPr>
            </w:pPr>
            <w:r>
              <w:rPr>
                <w:highlight w:val="yellow"/>
              </w:rPr>
              <w:t>O Organisatorische voordelen</w:t>
            </w:r>
          </w:p>
          <w:p w:rsidR="00384429" w:rsidRDefault="00384429" w:rsidP="00384429">
            <w:pPr>
              <w:pStyle w:val="BasistekstPP"/>
              <w:rPr>
                <w:highlight w:val="yellow"/>
              </w:rPr>
            </w:pPr>
            <w:r>
              <w:rPr>
                <w:highlight w:val="yellow"/>
              </w:rPr>
              <w:t>O Verruimen van de horizon</w:t>
            </w:r>
          </w:p>
          <w:p w:rsidR="00384429" w:rsidRDefault="00384429" w:rsidP="00384429">
            <w:pPr>
              <w:pStyle w:val="BasistekstPP"/>
              <w:rPr>
                <w:highlight w:val="yellow"/>
              </w:rPr>
            </w:pPr>
            <w:r>
              <w:rPr>
                <w:highlight w:val="yellow"/>
              </w:rPr>
              <w:t>O Faciliteren/ Stimuleren van maatschappelijk initiatief</w:t>
            </w:r>
          </w:p>
          <w:p w:rsidR="00384429" w:rsidRDefault="00384429" w:rsidP="00384429">
            <w:pPr>
              <w:pStyle w:val="BasistekstPP"/>
              <w:rPr>
                <w:highlight w:val="yellow"/>
              </w:rPr>
            </w:pPr>
            <w:r>
              <w:rPr>
                <w:highlight w:val="yellow"/>
              </w:rPr>
              <w:t>O Versterken van de democratie</w:t>
            </w:r>
          </w:p>
          <w:p w:rsidR="00384429" w:rsidRDefault="00384429" w:rsidP="00384429">
            <w:pPr>
              <w:pStyle w:val="BasistekstPP"/>
              <w:rPr>
                <w:highlight w:val="yellow"/>
              </w:rPr>
            </w:pPr>
            <w:r>
              <w:rPr>
                <w:highlight w:val="yellow"/>
              </w:rPr>
              <w:t>O Zaken laten uitvoeren door een partner die dat beter of goedkoper kan</w:t>
            </w:r>
          </w:p>
          <w:p w:rsidR="00384429" w:rsidRDefault="00384429" w:rsidP="00384429">
            <w:pPr>
              <w:pStyle w:val="BasistekstPP"/>
              <w:rPr>
                <w:highlight w:val="yellow"/>
              </w:rPr>
            </w:pPr>
            <w:r>
              <w:rPr>
                <w:highlight w:val="yellow"/>
              </w:rPr>
              <w:t>O Anders [open]</w:t>
            </w:r>
          </w:p>
          <w:p w:rsidR="00384429" w:rsidRDefault="00384429" w:rsidP="00384429">
            <w:pPr>
              <w:pStyle w:val="BasistekstPP"/>
              <w:rPr>
                <w:highlight w:val="yellow"/>
              </w:rPr>
            </w:pPr>
          </w:p>
          <w:p w:rsidR="00384429" w:rsidRPr="00181D00" w:rsidRDefault="00384429" w:rsidP="00384429">
            <w:pPr>
              <w:pStyle w:val="BasistekstPP"/>
              <w:rPr>
                <w:highlight w:val="yellow"/>
              </w:rPr>
            </w:pPr>
          </w:p>
          <w:p w:rsidR="00384429" w:rsidRDefault="00384429" w:rsidP="00384429">
            <w:pPr>
              <w:pStyle w:val="BasistekstPP"/>
            </w:pPr>
            <w:r w:rsidRPr="00181D00">
              <w:rPr>
                <w:highlight w:val="yellow"/>
              </w:rPr>
              <w:t>+ Zie meer in de Totaalbeschrijving</w:t>
            </w:r>
            <w:r>
              <w:t xml:space="preserve"> </w:t>
            </w:r>
          </w:p>
        </w:tc>
      </w:tr>
    </w:tbl>
    <w:p w:rsidR="00384429" w:rsidRDefault="00384429" w:rsidP="00384429">
      <w:pPr>
        <w:pStyle w:val="BasistekstPP"/>
      </w:pPr>
    </w:p>
    <w:p w:rsidR="00A51974" w:rsidRDefault="00A51974" w:rsidP="00463835">
      <w:pPr>
        <w:pStyle w:val="Opsommingbolletje1eniveauPP"/>
        <w:numPr>
          <w:ilvl w:val="0"/>
          <w:numId w:val="0"/>
        </w:numPr>
        <w:ind w:left="454" w:hanging="454"/>
      </w:pPr>
    </w:p>
    <w:p w:rsidR="00A51974" w:rsidRDefault="00A51974" w:rsidP="00463835">
      <w:pPr>
        <w:pStyle w:val="Opsommingbolletje1eniveauPP"/>
        <w:numPr>
          <w:ilvl w:val="0"/>
          <w:numId w:val="0"/>
        </w:numPr>
        <w:ind w:left="454" w:hanging="454"/>
      </w:pPr>
    </w:p>
    <w:p w:rsidR="00384429" w:rsidRDefault="00384429">
      <w:pPr>
        <w:spacing w:line="240" w:lineRule="auto"/>
        <w:rPr>
          <w:rFonts w:cs="Times New Roman"/>
          <w:b/>
          <w:bCs/>
          <w:kern w:val="32"/>
          <w:sz w:val="36"/>
          <w:szCs w:val="32"/>
        </w:rPr>
      </w:pPr>
      <w:r>
        <w:br w:type="page"/>
      </w:r>
    </w:p>
    <w:p w:rsidR="00492317" w:rsidRDefault="00A84BCD" w:rsidP="00A84BCD">
      <w:pPr>
        <w:pStyle w:val="Kop1"/>
      </w:pPr>
      <w:r>
        <w:lastRenderedPageBreak/>
        <w:t>Aan motief beantwoord?</w:t>
      </w:r>
    </w:p>
    <w:p w:rsidR="00384429" w:rsidRDefault="00384429" w:rsidP="00384429">
      <w:pPr>
        <w:pStyle w:val="Kop3"/>
      </w:pPr>
      <w:r>
        <w:t>14</w:t>
      </w:r>
      <w:r>
        <w:tab/>
        <w:t>Aan motief beantwoord?</w:t>
      </w:r>
    </w:p>
    <w:p w:rsidR="00384429" w:rsidRDefault="00384429" w:rsidP="00384429">
      <w:pPr>
        <w:pStyle w:val="BasistekstPP"/>
      </w:pPr>
    </w:p>
    <w:p w:rsidR="00384429" w:rsidRDefault="00384429" w:rsidP="00384429">
      <w:pPr>
        <w:pStyle w:val="Tussenkop2PP"/>
      </w:pPr>
      <w:r>
        <w:t>Instructie</w:t>
      </w:r>
    </w:p>
    <w:p w:rsidR="00384429" w:rsidRDefault="00384429" w:rsidP="00384429">
      <w:pPr>
        <w:pStyle w:val="BasistekstPP"/>
      </w:pPr>
      <w:r>
        <w:t xml:space="preserve">Is aan het motief </w:t>
      </w:r>
      <w:r w:rsidRPr="005F35E6">
        <w:rPr>
          <w:highlight w:val="yellow"/>
        </w:rPr>
        <w:t>/ de motieven</w:t>
      </w:r>
      <w:r>
        <w:t xml:space="preserve"> van samenwerking beantwoord? Wat wel en wat (nog) niet?</w:t>
      </w:r>
      <w:r w:rsidRPr="00845905">
        <w:t xml:space="preserve"> </w:t>
      </w:r>
      <w:r>
        <w:t>Baseer de invoer op het motief voor samenwerking. Je kunt deze vraag beantwoorden nadat je vraag X hebt beantwoord (= nb dat is variabele 13)</w:t>
      </w:r>
    </w:p>
    <w:p w:rsidR="00384429" w:rsidRDefault="00384429" w:rsidP="00384429">
      <w:pPr>
        <w:pStyle w:val="BasistekstPP"/>
        <w:rPr>
          <w:highlight w:val="yellow"/>
        </w:rPr>
      </w:pPr>
    </w:p>
    <w:p w:rsidR="00384429" w:rsidRPr="00D26851" w:rsidRDefault="00384429" w:rsidP="00384429">
      <w:pPr>
        <w:pStyle w:val="BasistekstPP"/>
        <w:rPr>
          <w:highlight w:val="yellow"/>
        </w:rPr>
      </w:pPr>
      <w:r w:rsidRPr="00D26851">
        <w:rPr>
          <w:highlight w:val="yellow"/>
        </w:rPr>
        <w:t xml:space="preserve">Voor deze samenwerking </w:t>
      </w:r>
      <w:r>
        <w:rPr>
          <w:highlight w:val="yellow"/>
        </w:rPr>
        <w:t xml:space="preserve"> zijn de </w:t>
      </w:r>
      <w:r w:rsidRPr="00D26851">
        <w:rPr>
          <w:highlight w:val="yellow"/>
        </w:rPr>
        <w:t xml:space="preserve">belangrijkste motieven </w:t>
      </w:r>
      <w:r>
        <w:rPr>
          <w:highlight w:val="yellow"/>
        </w:rPr>
        <w:t>als volgt  (z</w:t>
      </w:r>
      <w:r w:rsidRPr="00D26851">
        <w:rPr>
          <w:highlight w:val="yellow"/>
        </w:rPr>
        <w:t xml:space="preserve">ie ook </w:t>
      </w:r>
      <w:r>
        <w:rPr>
          <w:highlight w:val="yellow"/>
        </w:rPr>
        <w:t>vraag X (=</w:t>
      </w:r>
      <w:r w:rsidRPr="00D26851">
        <w:rPr>
          <w:highlight w:val="yellow"/>
        </w:rPr>
        <w:t>v</w:t>
      </w:r>
      <w:r>
        <w:rPr>
          <w:highlight w:val="yellow"/>
        </w:rPr>
        <w:t>ariabele 13)):</w:t>
      </w:r>
      <w:r w:rsidRPr="00D26851">
        <w:rPr>
          <w:highlight w:val="yellow"/>
        </w:rPr>
        <w:t xml:space="preserve"> </w:t>
      </w:r>
    </w:p>
    <w:p w:rsidR="00384429" w:rsidRDefault="00384429" w:rsidP="00384429">
      <w:pPr>
        <w:pStyle w:val="Opsommingbolletje1eniveauPP"/>
        <w:rPr>
          <w:highlight w:val="yellow"/>
        </w:rPr>
      </w:pPr>
      <w:r>
        <w:rPr>
          <w:highlight w:val="yellow"/>
        </w:rPr>
        <w:t>Hier de antwoorden tonen die bij variabele 13, vraag 2 zijn gegeven. Maximaal 3.</w:t>
      </w:r>
    </w:p>
    <w:p w:rsidR="00384429" w:rsidRDefault="00384429" w:rsidP="00384429">
      <w:pPr>
        <w:pStyle w:val="Opsommingbolletje1eniveauPP"/>
        <w:rPr>
          <w:highlight w:val="yellow"/>
        </w:rPr>
      </w:pPr>
      <w:r>
        <w:rPr>
          <w:highlight w:val="yellow"/>
        </w:rPr>
        <w:t>…</w:t>
      </w:r>
    </w:p>
    <w:p w:rsidR="00384429" w:rsidRDefault="00384429" w:rsidP="00384429">
      <w:pPr>
        <w:pStyle w:val="Opsommingbolletje1eniveauPP"/>
        <w:rPr>
          <w:highlight w:val="yellow"/>
        </w:rPr>
      </w:pPr>
      <w:r>
        <w:rPr>
          <w:highlight w:val="yellow"/>
        </w:rPr>
        <w:t>…</w:t>
      </w:r>
    </w:p>
    <w:p w:rsidR="00384429" w:rsidRDefault="00384429" w:rsidP="00384429">
      <w:pPr>
        <w:pStyle w:val="BasistekstPP"/>
      </w:pPr>
    </w:p>
    <w:p w:rsidR="00384429" w:rsidRDefault="00384429" w:rsidP="00384429">
      <w:pPr>
        <w:pStyle w:val="BasistekstPP"/>
      </w:pPr>
      <w:r w:rsidRPr="003753A3">
        <w:rPr>
          <w:highlight w:val="yellow"/>
        </w:rPr>
        <w:t>Dit eventueel direct combineren met de volgende vraag 1 (rij 1 in tabel):</w:t>
      </w:r>
    </w:p>
    <w:p w:rsidR="00384429" w:rsidRPr="0043341A" w:rsidRDefault="00384429" w:rsidP="00384429">
      <w:pPr>
        <w:pStyle w:val="BasistekstPP"/>
      </w:pPr>
    </w:p>
    <w:tbl>
      <w:tblPr>
        <w:tblStyle w:val="Tabel-standaard"/>
        <w:tblW w:w="0" w:type="auto"/>
        <w:tblLook w:val="04A0" w:firstRow="1" w:lastRow="0" w:firstColumn="1" w:lastColumn="0" w:noHBand="0" w:noVBand="1"/>
      </w:tblPr>
      <w:tblGrid>
        <w:gridCol w:w="7926"/>
      </w:tblGrid>
      <w:tr w:rsidR="00384429" w:rsidTr="00384429">
        <w:tc>
          <w:tcPr>
            <w:tcW w:w="9060" w:type="dxa"/>
          </w:tcPr>
          <w:p w:rsidR="00384429" w:rsidRPr="00D26851" w:rsidRDefault="00384429" w:rsidP="00384429">
            <w:pPr>
              <w:pStyle w:val="BasistekstPP"/>
              <w:rPr>
                <w:highlight w:val="yellow"/>
              </w:rPr>
            </w:pPr>
            <w:r>
              <w:rPr>
                <w:highlight w:val="yellow"/>
              </w:rPr>
              <w:t xml:space="preserve">(1) </w:t>
            </w:r>
            <w:r w:rsidRPr="00D26851">
              <w:rPr>
                <w:highlight w:val="yellow"/>
              </w:rPr>
              <w:t xml:space="preserve">Geeft met een score aan in hoeverre </w:t>
            </w:r>
            <w:r>
              <w:rPr>
                <w:highlight w:val="yellow"/>
              </w:rPr>
              <w:t xml:space="preserve">aan het motief / motieven </w:t>
            </w:r>
            <w:r w:rsidRPr="00D26851">
              <w:rPr>
                <w:highlight w:val="yellow"/>
              </w:rPr>
              <w:t>op dit moment is beantwoord:</w:t>
            </w:r>
          </w:p>
          <w:p w:rsidR="00384429" w:rsidRPr="00D26851" w:rsidRDefault="00384429" w:rsidP="00384429">
            <w:pPr>
              <w:pStyle w:val="BasistekstPP"/>
              <w:rPr>
                <w:highlight w:val="yellow"/>
              </w:rPr>
            </w:pPr>
          </w:p>
          <w:p w:rsidR="00384429" w:rsidRPr="00D26851" w:rsidRDefault="00384429" w:rsidP="00384429">
            <w:pPr>
              <w:pStyle w:val="BasistekstPP"/>
              <w:rPr>
                <w:highlight w:val="yellow"/>
              </w:rPr>
            </w:pPr>
            <w:r>
              <w:rPr>
                <w:highlight w:val="yellow"/>
              </w:rPr>
              <w:t>“</w:t>
            </w:r>
            <w:r w:rsidRPr="00D26851">
              <w:rPr>
                <w:highlight w:val="yellow"/>
              </w:rPr>
              <w:t>Motief 1:</w:t>
            </w:r>
            <w:r>
              <w:rPr>
                <w:highlight w:val="yellow"/>
              </w:rPr>
              <w:t>”</w:t>
            </w:r>
            <w:r w:rsidRPr="00D26851">
              <w:rPr>
                <w:highlight w:val="yellow"/>
              </w:rPr>
              <w:t xml:space="preserve"> O Zeer goed O Goed O Voldoende O Matig O Onvoldoende O Weet niet/ onbepaald</w:t>
            </w:r>
          </w:p>
          <w:p w:rsidR="00384429" w:rsidRPr="00D26851" w:rsidRDefault="00384429" w:rsidP="00384429">
            <w:pPr>
              <w:pStyle w:val="BasistekstPP"/>
              <w:rPr>
                <w:highlight w:val="yellow"/>
              </w:rPr>
            </w:pPr>
            <w:r>
              <w:rPr>
                <w:highlight w:val="yellow"/>
              </w:rPr>
              <w:t>“</w:t>
            </w:r>
            <w:r w:rsidRPr="00D26851">
              <w:rPr>
                <w:highlight w:val="yellow"/>
              </w:rPr>
              <w:t>Mo</w:t>
            </w:r>
            <w:r>
              <w:rPr>
                <w:highlight w:val="yellow"/>
              </w:rPr>
              <w:t>t</w:t>
            </w:r>
            <w:r w:rsidRPr="00D26851">
              <w:rPr>
                <w:highlight w:val="yellow"/>
              </w:rPr>
              <w:t>ief 2</w:t>
            </w:r>
            <w:r>
              <w:rPr>
                <w:highlight w:val="yellow"/>
              </w:rPr>
              <w:t>”</w:t>
            </w:r>
            <w:r w:rsidRPr="00D26851">
              <w:rPr>
                <w:highlight w:val="yellow"/>
              </w:rPr>
              <w:t>: O Zeer goed O Goed O Voldoende O Matig O Onvoldoende O Weet niet/ onbepaald</w:t>
            </w:r>
          </w:p>
          <w:p w:rsidR="00384429" w:rsidRPr="00D26851" w:rsidRDefault="00384429" w:rsidP="00384429">
            <w:pPr>
              <w:pStyle w:val="BasistekstPP"/>
              <w:rPr>
                <w:highlight w:val="yellow"/>
              </w:rPr>
            </w:pPr>
            <w:r>
              <w:rPr>
                <w:highlight w:val="yellow"/>
              </w:rPr>
              <w:t>“</w:t>
            </w:r>
            <w:r w:rsidRPr="00D26851">
              <w:rPr>
                <w:highlight w:val="yellow"/>
              </w:rPr>
              <w:t>Motief3</w:t>
            </w:r>
            <w:r>
              <w:rPr>
                <w:highlight w:val="yellow"/>
              </w:rPr>
              <w:t>”</w:t>
            </w:r>
            <w:r w:rsidRPr="00D26851">
              <w:rPr>
                <w:highlight w:val="yellow"/>
              </w:rPr>
              <w:t>: O Zeer goed O Goed O Voldoende O Matig O Onvoldoende O Weet niet/ onbepaald</w:t>
            </w:r>
          </w:p>
          <w:p w:rsidR="00384429" w:rsidRDefault="00384429" w:rsidP="00384429">
            <w:pPr>
              <w:pStyle w:val="BasistekstPP"/>
              <w:rPr>
                <w:highlight w:val="yellow"/>
              </w:rPr>
            </w:pPr>
          </w:p>
          <w:p w:rsidR="00384429" w:rsidRPr="00D26851" w:rsidRDefault="00384429" w:rsidP="00384429">
            <w:pPr>
              <w:pStyle w:val="BasistekstPP"/>
              <w:rPr>
                <w:highlight w:val="yellow"/>
              </w:rPr>
            </w:pPr>
          </w:p>
          <w:p w:rsidR="00384429" w:rsidRPr="00D26851" w:rsidRDefault="00384429" w:rsidP="00384429">
            <w:pPr>
              <w:pStyle w:val="BasistekstPP"/>
              <w:rPr>
                <w:highlight w:val="yellow"/>
              </w:rPr>
            </w:pPr>
            <w:r w:rsidRPr="00D26851">
              <w:rPr>
                <w:highlight w:val="yellow"/>
              </w:rPr>
              <w:t xml:space="preserve">[Score komt </w:t>
            </w:r>
            <w:r>
              <w:rPr>
                <w:highlight w:val="yellow"/>
              </w:rPr>
              <w:t xml:space="preserve">ook </w:t>
            </w:r>
            <w:r w:rsidRPr="00D26851">
              <w:rPr>
                <w:highlight w:val="yellow"/>
              </w:rPr>
              <w:t>in Kernbeschrijving]</w:t>
            </w:r>
          </w:p>
        </w:tc>
      </w:tr>
      <w:tr w:rsidR="00384429" w:rsidTr="00384429">
        <w:tc>
          <w:tcPr>
            <w:tcW w:w="9060" w:type="dxa"/>
          </w:tcPr>
          <w:p w:rsidR="00384429" w:rsidRPr="00D26851" w:rsidRDefault="00384429" w:rsidP="00384429">
            <w:pPr>
              <w:pStyle w:val="BasistekstPP"/>
              <w:rPr>
                <w:highlight w:val="yellow"/>
              </w:rPr>
            </w:pPr>
            <w:r w:rsidRPr="00D26851">
              <w:rPr>
                <w:highlight w:val="yellow"/>
              </w:rPr>
              <w:t>(</w:t>
            </w:r>
            <w:r>
              <w:rPr>
                <w:highlight w:val="yellow"/>
              </w:rPr>
              <w:t>2</w:t>
            </w:r>
            <w:r w:rsidRPr="00D26851">
              <w:rPr>
                <w:highlight w:val="yellow"/>
              </w:rPr>
              <w:t>) Geef een toelichting. Ligt de score kort toe. (Maximaal 300 woorden)</w:t>
            </w:r>
          </w:p>
          <w:p w:rsidR="00384429" w:rsidRPr="00D26851" w:rsidRDefault="00384429" w:rsidP="00384429">
            <w:pPr>
              <w:pStyle w:val="BasistekstPP"/>
              <w:rPr>
                <w:highlight w:val="yellow"/>
              </w:rPr>
            </w:pPr>
          </w:p>
          <w:p w:rsidR="00384429" w:rsidRDefault="00384429" w:rsidP="00384429">
            <w:pPr>
              <w:pStyle w:val="BasistekstPP"/>
              <w:rPr>
                <w:highlight w:val="yellow"/>
              </w:rPr>
            </w:pPr>
          </w:p>
          <w:p w:rsidR="00384429" w:rsidRDefault="00384429" w:rsidP="00384429">
            <w:pPr>
              <w:pStyle w:val="BasistekstPP"/>
              <w:rPr>
                <w:highlight w:val="yellow"/>
              </w:rPr>
            </w:pPr>
          </w:p>
          <w:p w:rsidR="00384429" w:rsidRDefault="00384429" w:rsidP="00384429">
            <w:pPr>
              <w:pStyle w:val="BasistekstPP"/>
              <w:rPr>
                <w:highlight w:val="yellow"/>
              </w:rPr>
            </w:pPr>
          </w:p>
          <w:p w:rsidR="00384429" w:rsidRPr="00D26851" w:rsidRDefault="00384429" w:rsidP="00384429">
            <w:pPr>
              <w:pStyle w:val="BasistekstPP"/>
              <w:rPr>
                <w:highlight w:val="yellow"/>
              </w:rPr>
            </w:pPr>
          </w:p>
          <w:p w:rsidR="00384429" w:rsidRPr="00D26851" w:rsidRDefault="00384429" w:rsidP="00384429">
            <w:pPr>
              <w:pStyle w:val="BasistekstPP"/>
              <w:rPr>
                <w:highlight w:val="yellow"/>
              </w:rPr>
            </w:pPr>
            <w:r w:rsidRPr="00D26851">
              <w:rPr>
                <w:highlight w:val="yellow"/>
              </w:rPr>
              <w:t>[Dit antwoord komt ook in de Kernbeschrijving]</w:t>
            </w:r>
          </w:p>
        </w:tc>
      </w:tr>
    </w:tbl>
    <w:p w:rsidR="00384429" w:rsidRDefault="00384429" w:rsidP="00384429">
      <w:pPr>
        <w:pStyle w:val="BasistekstPP"/>
      </w:pPr>
    </w:p>
    <w:p w:rsidR="00384429" w:rsidRDefault="00384429" w:rsidP="00384429">
      <w:pPr>
        <w:pStyle w:val="BasistekstPP"/>
      </w:pPr>
    </w:p>
    <w:p w:rsidR="00A84BCD" w:rsidRPr="00A84BCD" w:rsidRDefault="00A84BCD" w:rsidP="00A84BCD">
      <w:pPr>
        <w:pStyle w:val="BasistekstPP"/>
      </w:pPr>
    </w:p>
    <w:p w:rsidR="00384429" w:rsidRDefault="00384429">
      <w:pPr>
        <w:spacing w:line="240" w:lineRule="auto"/>
        <w:rPr>
          <w:rFonts w:cs="Times New Roman"/>
          <w:b/>
          <w:bCs/>
          <w:kern w:val="32"/>
          <w:sz w:val="36"/>
          <w:szCs w:val="32"/>
        </w:rPr>
      </w:pPr>
      <w:bookmarkStart w:id="8" w:name="_Toc467792169"/>
      <w:r>
        <w:br w:type="page"/>
      </w:r>
    </w:p>
    <w:p w:rsidR="00A84BCD" w:rsidRDefault="00A84BCD" w:rsidP="00A84BCD">
      <w:pPr>
        <w:pStyle w:val="Kop1"/>
      </w:pPr>
      <w:r>
        <w:lastRenderedPageBreak/>
        <w:t>Begrote kosten en baten (begroting)</w:t>
      </w:r>
    </w:p>
    <w:p w:rsidR="00A84BCD" w:rsidRDefault="00A84BCD" w:rsidP="00A84BCD">
      <w:pPr>
        <w:pStyle w:val="Kop3"/>
      </w:pPr>
    </w:p>
    <w:bookmarkEnd w:id="8"/>
    <w:p w:rsidR="00384429" w:rsidRPr="0039452C" w:rsidRDefault="00384429" w:rsidP="00384429">
      <w:pPr>
        <w:pStyle w:val="Kop3"/>
        <w:rPr>
          <w:highlight w:val="yellow"/>
        </w:rPr>
      </w:pPr>
      <w:r w:rsidRPr="0039452C">
        <w:rPr>
          <w:highlight w:val="yellow"/>
        </w:rPr>
        <w:t>18</w:t>
      </w:r>
      <w:r w:rsidRPr="0039452C">
        <w:rPr>
          <w:highlight w:val="yellow"/>
        </w:rPr>
        <w:tab/>
        <w:t>Begrote kosten en baten (begroting)</w:t>
      </w:r>
    </w:p>
    <w:p w:rsidR="00384429" w:rsidRPr="0039452C" w:rsidRDefault="00384429" w:rsidP="00384429">
      <w:pPr>
        <w:pStyle w:val="Opsomminghaakje2eniveauPP"/>
        <w:numPr>
          <w:ilvl w:val="0"/>
          <w:numId w:val="0"/>
        </w:numPr>
        <w:ind w:left="908" w:hanging="454"/>
        <w:rPr>
          <w:highlight w:val="yellow"/>
        </w:rPr>
      </w:pPr>
    </w:p>
    <w:p w:rsidR="00384429" w:rsidRPr="0039452C" w:rsidRDefault="00384429" w:rsidP="00384429">
      <w:pPr>
        <w:pStyle w:val="BasistekstPP"/>
        <w:rPr>
          <w:highlight w:val="yellow"/>
        </w:rPr>
      </w:pPr>
      <w:r w:rsidRPr="0039452C">
        <w:rPr>
          <w:highlight w:val="yellow"/>
        </w:rPr>
        <w:t>[Deze vraag vereenvoudigen we]</w:t>
      </w:r>
    </w:p>
    <w:p w:rsidR="00384429" w:rsidRPr="0039452C" w:rsidRDefault="00384429" w:rsidP="00384429">
      <w:pPr>
        <w:pStyle w:val="Tussenkop2PP"/>
        <w:rPr>
          <w:highlight w:val="yellow"/>
        </w:rPr>
      </w:pPr>
    </w:p>
    <w:p w:rsidR="00384429" w:rsidRPr="0039452C" w:rsidRDefault="00384429" w:rsidP="00384429">
      <w:pPr>
        <w:pStyle w:val="Tussenkop2PP"/>
        <w:rPr>
          <w:highlight w:val="yellow"/>
        </w:rPr>
      </w:pPr>
      <w:r w:rsidRPr="0039452C">
        <w:rPr>
          <w:highlight w:val="yellow"/>
        </w:rPr>
        <w:t>Instructie</w:t>
      </w:r>
    </w:p>
    <w:p w:rsidR="00384429" w:rsidRPr="0039452C" w:rsidRDefault="00384429" w:rsidP="00384429">
      <w:pPr>
        <w:pStyle w:val="BasistekstPP"/>
        <w:rPr>
          <w:highlight w:val="yellow"/>
        </w:rPr>
      </w:pPr>
      <w:r w:rsidRPr="0039452C">
        <w:rPr>
          <w:highlight w:val="yellow"/>
        </w:rPr>
        <w:t>Geef inzicht in de begrote  financiële kosten en baten van de samenwerking .</w:t>
      </w:r>
    </w:p>
    <w:p w:rsidR="00384429" w:rsidRPr="0039452C" w:rsidRDefault="00384429" w:rsidP="00384429">
      <w:pPr>
        <w:pStyle w:val="Opsommingbolletje1eniveauPP"/>
        <w:numPr>
          <w:ilvl w:val="0"/>
          <w:numId w:val="0"/>
        </w:numPr>
        <w:ind w:left="454" w:hanging="454"/>
        <w:rPr>
          <w:highlight w:val="yellow"/>
        </w:rPr>
      </w:pPr>
    </w:p>
    <w:p w:rsidR="00384429" w:rsidRPr="0039452C" w:rsidRDefault="00384429" w:rsidP="00384429">
      <w:pPr>
        <w:pStyle w:val="Opsommingbolletje1eniveauPP"/>
        <w:numPr>
          <w:ilvl w:val="0"/>
          <w:numId w:val="0"/>
        </w:numPr>
        <w:ind w:left="454" w:hanging="454"/>
        <w:rPr>
          <w:highlight w:val="yellow"/>
        </w:rPr>
      </w:pPr>
    </w:p>
    <w:p w:rsidR="00384429" w:rsidRPr="0039452C" w:rsidRDefault="00384429" w:rsidP="00384429">
      <w:pPr>
        <w:pStyle w:val="Opsommingbolletje1eniveauPP"/>
        <w:numPr>
          <w:ilvl w:val="0"/>
          <w:numId w:val="0"/>
        </w:numPr>
        <w:ind w:left="454" w:hanging="454"/>
        <w:rPr>
          <w:highlight w:val="yellow"/>
        </w:rPr>
      </w:pPr>
    </w:p>
    <w:tbl>
      <w:tblPr>
        <w:tblStyle w:val="Tabel-standaard"/>
        <w:tblW w:w="0" w:type="auto"/>
        <w:tblLook w:val="04A0" w:firstRow="1" w:lastRow="0" w:firstColumn="1" w:lastColumn="0" w:noHBand="0" w:noVBand="1"/>
      </w:tblPr>
      <w:tblGrid>
        <w:gridCol w:w="7926"/>
      </w:tblGrid>
      <w:tr w:rsidR="00384429" w:rsidRPr="0039452C" w:rsidTr="00384429">
        <w:tc>
          <w:tcPr>
            <w:tcW w:w="9070" w:type="dxa"/>
          </w:tcPr>
          <w:p w:rsidR="00384429" w:rsidRPr="0039452C" w:rsidRDefault="00384429" w:rsidP="00384429">
            <w:pPr>
              <w:pStyle w:val="Opsommingbolletje1eniveauPP"/>
              <w:numPr>
                <w:ilvl w:val="0"/>
                <w:numId w:val="0"/>
              </w:numPr>
              <w:rPr>
                <w:highlight w:val="yellow"/>
              </w:rPr>
            </w:pPr>
            <w:r w:rsidRPr="0039452C">
              <w:rPr>
                <w:highlight w:val="yellow"/>
              </w:rPr>
              <w:t xml:space="preserve">(1) Geef inzicht in de begrote  financiële kosten van de samenwerking voor de gemeente.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Kijk daarbij naar het lopende jaar, het vorige jaar en het komende jaar:</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Lopende jaar:</w:t>
            </w:r>
            <w:r w:rsidRPr="0039452C">
              <w:rPr>
                <w:highlight w:val="yellow"/>
              </w:rPr>
              <w:tab/>
            </w:r>
            <w:r w:rsidRPr="0039452C">
              <w:rPr>
                <w:highlight w:val="yellow"/>
              </w:rPr>
              <w:tab/>
              <w:t>€ ….</w:t>
            </w:r>
          </w:p>
          <w:p w:rsidR="00384429" w:rsidRPr="0039452C" w:rsidRDefault="00384429" w:rsidP="00384429">
            <w:pPr>
              <w:pStyle w:val="Opsommingbolletje1eniveauPP"/>
              <w:numPr>
                <w:ilvl w:val="0"/>
                <w:numId w:val="0"/>
              </w:numPr>
              <w:rPr>
                <w:highlight w:val="yellow"/>
              </w:rPr>
            </w:pPr>
            <w:r w:rsidRPr="0039452C">
              <w:rPr>
                <w:highlight w:val="yellow"/>
              </w:rPr>
              <w:t>Voorgaande jaar:</w:t>
            </w:r>
            <w:r w:rsidRPr="0039452C">
              <w:rPr>
                <w:highlight w:val="yellow"/>
              </w:rPr>
              <w:tab/>
              <w:t>€ ….</w:t>
            </w:r>
            <w:r w:rsidRPr="0039452C">
              <w:rPr>
                <w:highlight w:val="yellow"/>
              </w:rPr>
              <w:tab/>
            </w:r>
          </w:p>
          <w:p w:rsidR="00384429" w:rsidRPr="0039452C" w:rsidRDefault="00384429" w:rsidP="00384429">
            <w:pPr>
              <w:pStyle w:val="Opsommingbolletje1eniveauPP"/>
              <w:numPr>
                <w:ilvl w:val="0"/>
                <w:numId w:val="0"/>
              </w:numPr>
              <w:rPr>
                <w:highlight w:val="yellow"/>
              </w:rPr>
            </w:pPr>
            <w:r w:rsidRPr="0039452C">
              <w:rPr>
                <w:highlight w:val="yellow"/>
              </w:rPr>
              <w:t>Komende jaar:</w:t>
            </w:r>
            <w:r w:rsidRPr="0039452C">
              <w:rPr>
                <w:highlight w:val="yellow"/>
              </w:rPr>
              <w:tab/>
              <w:t>€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 xml:space="preserve">Het lopende en voorgaande  jaar komen ook in de Kernbeschrijving: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“De gemeentelijke kosten van de samenwerking in het lopend e jaar zijn begroot op € …..”</w:t>
            </w:r>
          </w:p>
          <w:p w:rsidR="00384429" w:rsidRPr="0039452C" w:rsidRDefault="00384429" w:rsidP="00384429">
            <w:pPr>
              <w:pStyle w:val="Opsommingbolletje1eniveauPP"/>
              <w:numPr>
                <w:ilvl w:val="0"/>
                <w:numId w:val="0"/>
              </w:numPr>
              <w:rPr>
                <w:highlight w:val="yellow"/>
              </w:rPr>
            </w:pPr>
            <w:r w:rsidRPr="0039452C">
              <w:rPr>
                <w:highlight w:val="yellow"/>
              </w:rPr>
              <w:t>“De begroten kosten in het voorgaande jaar waren begroot op: € …..”</w:t>
            </w:r>
          </w:p>
        </w:tc>
      </w:tr>
      <w:tr w:rsidR="00384429" w:rsidRPr="0039452C" w:rsidTr="00384429">
        <w:tc>
          <w:tcPr>
            <w:tcW w:w="9070" w:type="dxa"/>
          </w:tcPr>
          <w:p w:rsidR="00384429" w:rsidRPr="0039452C" w:rsidRDefault="00384429" w:rsidP="00384429">
            <w:pPr>
              <w:pStyle w:val="Opsommingbolletje1eniveauPP"/>
              <w:numPr>
                <w:ilvl w:val="0"/>
                <w:numId w:val="0"/>
              </w:numPr>
              <w:rPr>
                <w:highlight w:val="yellow"/>
              </w:rPr>
            </w:pPr>
            <w:r w:rsidRPr="0039452C">
              <w:rPr>
                <w:highlight w:val="yellow"/>
              </w:rPr>
              <w:t xml:space="preserve">(2) Geef inzicht in de financiële baten van de samenwerking voor de gemeente. </w:t>
            </w:r>
          </w:p>
          <w:p w:rsidR="00384429" w:rsidRPr="0039452C" w:rsidRDefault="00384429" w:rsidP="00384429">
            <w:pPr>
              <w:pStyle w:val="Opsommingbolletje1eniveauPP"/>
              <w:numPr>
                <w:ilvl w:val="0"/>
                <w:numId w:val="0"/>
              </w:numPr>
              <w:rPr>
                <w:highlight w:val="yellow"/>
              </w:rPr>
            </w:pPr>
            <w:r w:rsidRPr="0039452C">
              <w:rPr>
                <w:highlight w:val="yellow"/>
              </w:rPr>
              <w:t>Kijk daarbij naar het lopende jaar, het vorige jaar en het komende jaar:</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Lopende jaar:</w:t>
            </w:r>
            <w:r w:rsidRPr="0039452C">
              <w:rPr>
                <w:highlight w:val="yellow"/>
              </w:rPr>
              <w:tab/>
            </w:r>
            <w:r w:rsidRPr="0039452C">
              <w:rPr>
                <w:highlight w:val="yellow"/>
              </w:rPr>
              <w:tab/>
              <w:t>€ ….</w:t>
            </w:r>
          </w:p>
          <w:p w:rsidR="00384429" w:rsidRPr="0039452C" w:rsidRDefault="00384429" w:rsidP="00384429">
            <w:pPr>
              <w:pStyle w:val="Opsommingbolletje1eniveauPP"/>
              <w:numPr>
                <w:ilvl w:val="0"/>
                <w:numId w:val="0"/>
              </w:numPr>
              <w:rPr>
                <w:highlight w:val="yellow"/>
              </w:rPr>
            </w:pPr>
            <w:r w:rsidRPr="0039452C">
              <w:rPr>
                <w:highlight w:val="yellow"/>
              </w:rPr>
              <w:t>Voorgaande jaar:</w:t>
            </w:r>
            <w:r w:rsidRPr="0039452C">
              <w:rPr>
                <w:highlight w:val="yellow"/>
              </w:rPr>
              <w:tab/>
              <w:t>€ ….</w:t>
            </w:r>
            <w:r w:rsidRPr="0039452C">
              <w:rPr>
                <w:highlight w:val="yellow"/>
              </w:rPr>
              <w:tab/>
            </w:r>
          </w:p>
          <w:p w:rsidR="00384429" w:rsidRPr="0039452C" w:rsidRDefault="00384429" w:rsidP="00384429">
            <w:pPr>
              <w:pStyle w:val="Opsommingbolletje1eniveauPP"/>
              <w:numPr>
                <w:ilvl w:val="0"/>
                <w:numId w:val="0"/>
              </w:numPr>
              <w:rPr>
                <w:highlight w:val="yellow"/>
              </w:rPr>
            </w:pPr>
            <w:r w:rsidRPr="0039452C">
              <w:rPr>
                <w:highlight w:val="yellow"/>
              </w:rPr>
              <w:t>Komende jaar:</w:t>
            </w:r>
            <w:r w:rsidRPr="0039452C">
              <w:rPr>
                <w:highlight w:val="yellow"/>
              </w:rPr>
              <w:tab/>
            </w:r>
            <w:r w:rsidRPr="0039452C">
              <w:rPr>
                <w:highlight w:val="yellow"/>
              </w:rPr>
              <w:tab/>
              <w:t>€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 xml:space="preserve">Het lopende en voorgaande jaar komt ook in de Kernbeschrijving – indien van toepassing: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“De begrote baten van de samenwerking zijn in het lopend e jaar begroot op € …..”</w:t>
            </w:r>
          </w:p>
          <w:p w:rsidR="00384429" w:rsidRPr="0039452C" w:rsidRDefault="00384429" w:rsidP="00384429">
            <w:pPr>
              <w:pStyle w:val="Opsommingbolletje1eniveauPP"/>
              <w:numPr>
                <w:ilvl w:val="0"/>
                <w:numId w:val="0"/>
              </w:numPr>
              <w:rPr>
                <w:highlight w:val="yellow"/>
              </w:rPr>
            </w:pPr>
            <w:r w:rsidRPr="0039452C">
              <w:rPr>
                <w:highlight w:val="yellow"/>
              </w:rPr>
              <w:t>“De begroten baten in hete voorgaande jaar waren begroot op € ….”?</w:t>
            </w:r>
          </w:p>
        </w:tc>
      </w:tr>
      <w:tr w:rsidR="00384429" w:rsidRPr="0039452C" w:rsidTr="00384429">
        <w:tc>
          <w:tcPr>
            <w:tcW w:w="9070" w:type="dxa"/>
          </w:tcPr>
          <w:p w:rsidR="00384429" w:rsidRPr="0039452C" w:rsidRDefault="00384429" w:rsidP="00384429">
            <w:pPr>
              <w:pStyle w:val="Opsommingbolletje1eniveauPP"/>
              <w:numPr>
                <w:ilvl w:val="0"/>
                <w:numId w:val="0"/>
              </w:numPr>
              <w:rPr>
                <w:highlight w:val="yellow"/>
              </w:rPr>
            </w:pPr>
            <w:r w:rsidRPr="0039452C">
              <w:rPr>
                <w:highlight w:val="yellow"/>
              </w:rPr>
              <w:t xml:space="preserve">(3) Geef een toelichting op de begrote financiële kosten en baten – indien van toepassing.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[open veld]</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tc>
      </w:tr>
    </w:tbl>
    <w:p w:rsidR="00384429" w:rsidRPr="0039452C" w:rsidRDefault="00384429" w:rsidP="00384429">
      <w:pPr>
        <w:pStyle w:val="Opsommingbolletje1eniveauPP"/>
        <w:numPr>
          <w:ilvl w:val="0"/>
          <w:numId w:val="0"/>
        </w:numPr>
        <w:ind w:left="454" w:hanging="454"/>
        <w:rPr>
          <w:highlight w:val="yellow"/>
        </w:rPr>
      </w:pPr>
    </w:p>
    <w:p w:rsidR="00384429" w:rsidRPr="0039452C" w:rsidRDefault="00384429" w:rsidP="00384429">
      <w:pPr>
        <w:pStyle w:val="Tussenkop2PP"/>
        <w:rPr>
          <w:highlight w:val="yellow"/>
        </w:rPr>
      </w:pPr>
      <w:r w:rsidRPr="0039452C">
        <w:rPr>
          <w:highlight w:val="yellow"/>
        </w:rPr>
        <w:lastRenderedPageBreak/>
        <w:t>Toelichting</w:t>
      </w:r>
    </w:p>
    <w:p w:rsidR="00384429" w:rsidRPr="0039452C" w:rsidRDefault="00384429" w:rsidP="00384429">
      <w:pPr>
        <w:pStyle w:val="BasistekstPP"/>
        <w:rPr>
          <w:highlight w:val="yellow"/>
        </w:rPr>
      </w:pPr>
      <w:r w:rsidRPr="0039452C">
        <w:rPr>
          <w:highlight w:val="yellow"/>
        </w:rPr>
        <w:t>Denk bij de financiële middelen aan de volgende categorieën:</w:t>
      </w:r>
    </w:p>
    <w:p w:rsidR="00384429" w:rsidRPr="0039452C" w:rsidRDefault="00384429" w:rsidP="00384429">
      <w:pPr>
        <w:pStyle w:val="BasistekstPP"/>
        <w:rPr>
          <w:highlight w:val="yellow"/>
        </w:rPr>
      </w:pPr>
    </w:p>
    <w:p w:rsidR="00384429" w:rsidRPr="0039452C" w:rsidRDefault="00384429" w:rsidP="00384429">
      <w:pPr>
        <w:pStyle w:val="Opsommingbolletje1eniveauPP"/>
        <w:rPr>
          <w:highlight w:val="yellow"/>
        </w:rPr>
      </w:pPr>
      <w:r w:rsidRPr="0039452C">
        <w:rPr>
          <w:highlight w:val="yellow"/>
        </w:rPr>
        <w:t xml:space="preserve">Bijdrage </w:t>
      </w:r>
    </w:p>
    <w:p w:rsidR="00384429" w:rsidRPr="0039452C" w:rsidRDefault="00384429" w:rsidP="00384429">
      <w:pPr>
        <w:pStyle w:val="Opsommingbolletje1eniveauPP"/>
        <w:rPr>
          <w:highlight w:val="yellow"/>
        </w:rPr>
      </w:pPr>
      <w:r w:rsidRPr="0039452C">
        <w:rPr>
          <w:highlight w:val="yellow"/>
        </w:rPr>
        <w:t>Subsidie</w:t>
      </w:r>
    </w:p>
    <w:p w:rsidR="00384429" w:rsidRPr="0039452C" w:rsidRDefault="00384429" w:rsidP="00384429">
      <w:pPr>
        <w:pStyle w:val="Opsommingbolletje1eniveauPP"/>
        <w:rPr>
          <w:highlight w:val="yellow"/>
        </w:rPr>
      </w:pPr>
      <w:r w:rsidRPr="0039452C">
        <w:rPr>
          <w:highlight w:val="yellow"/>
        </w:rPr>
        <w:t>Inkoop: commerciële transactie</w:t>
      </w:r>
    </w:p>
    <w:p w:rsidR="00384429" w:rsidRPr="0039452C" w:rsidRDefault="00384429" w:rsidP="00384429">
      <w:pPr>
        <w:pStyle w:val="Opsommingbolletje1eniveauPP"/>
        <w:rPr>
          <w:highlight w:val="yellow"/>
        </w:rPr>
      </w:pPr>
      <w:r w:rsidRPr="0039452C">
        <w:rPr>
          <w:highlight w:val="yellow"/>
        </w:rPr>
        <w:t>Contributie, bijdrage, schenking</w:t>
      </w:r>
    </w:p>
    <w:p w:rsidR="00384429" w:rsidRPr="0039452C" w:rsidRDefault="00384429" w:rsidP="00384429">
      <w:pPr>
        <w:pStyle w:val="Opsommingbolletje1eniveauPP"/>
        <w:rPr>
          <w:highlight w:val="yellow"/>
        </w:rPr>
      </w:pPr>
      <w:r w:rsidRPr="0039452C">
        <w:rPr>
          <w:highlight w:val="yellow"/>
        </w:rPr>
        <w:t>Geldlening</w:t>
      </w:r>
    </w:p>
    <w:p w:rsidR="00384429" w:rsidRPr="0039452C" w:rsidRDefault="00384429" w:rsidP="00384429">
      <w:pPr>
        <w:pStyle w:val="Opsommingbolletje1eniveauPP"/>
        <w:rPr>
          <w:highlight w:val="yellow"/>
        </w:rPr>
      </w:pPr>
      <w:r w:rsidRPr="0039452C">
        <w:rPr>
          <w:highlight w:val="yellow"/>
        </w:rPr>
        <w:t>Garantie/ garantstelling</w:t>
      </w:r>
    </w:p>
    <w:p w:rsidR="00384429" w:rsidRPr="0039452C" w:rsidRDefault="00384429" w:rsidP="00384429">
      <w:pPr>
        <w:pStyle w:val="Opsommingbolletje1eniveauPP"/>
        <w:rPr>
          <w:highlight w:val="yellow"/>
        </w:rPr>
      </w:pPr>
      <w:r w:rsidRPr="0039452C">
        <w:rPr>
          <w:highlight w:val="yellow"/>
        </w:rPr>
        <w:t>Deelneming door inbreng van kapitaal</w:t>
      </w:r>
    </w:p>
    <w:p w:rsidR="00384429" w:rsidRPr="0039452C" w:rsidRDefault="00384429" w:rsidP="00384429">
      <w:pPr>
        <w:pStyle w:val="BasistekstPP"/>
        <w:rPr>
          <w:highlight w:val="yellow"/>
        </w:rPr>
      </w:pPr>
    </w:p>
    <w:p w:rsidR="00384429" w:rsidRPr="0039452C" w:rsidRDefault="00384429" w:rsidP="00384429">
      <w:pPr>
        <w:pStyle w:val="BasistekstPP"/>
        <w:rPr>
          <w:highlight w:val="yellow"/>
        </w:rPr>
      </w:pPr>
      <w:r w:rsidRPr="0039452C">
        <w:rPr>
          <w:highlight w:val="yellow"/>
        </w:rPr>
        <w:t xml:space="preserve">De gemeente kan ook op andere manieren bijdragen. Deze bijdragen kunnen wellicht vertaald worden naar een financiële waarde – of beschrijf de bijdrage bij de toelichting. </w:t>
      </w:r>
    </w:p>
    <w:p w:rsidR="00384429" w:rsidRPr="0039452C" w:rsidRDefault="00384429" w:rsidP="00384429">
      <w:pPr>
        <w:pStyle w:val="BasistekstPP"/>
        <w:rPr>
          <w:highlight w:val="yellow"/>
        </w:rPr>
      </w:pPr>
    </w:p>
    <w:p w:rsidR="00384429" w:rsidRPr="0039452C" w:rsidRDefault="00384429" w:rsidP="00384429">
      <w:pPr>
        <w:pStyle w:val="BasistekstPP"/>
        <w:rPr>
          <w:highlight w:val="yellow"/>
        </w:rPr>
      </w:pPr>
      <w:r w:rsidRPr="0039452C">
        <w:rPr>
          <w:highlight w:val="yellow"/>
        </w:rPr>
        <w:t>Bijvoorbeeld:</w:t>
      </w:r>
    </w:p>
    <w:p w:rsidR="00384429" w:rsidRPr="0039452C" w:rsidRDefault="00384429" w:rsidP="00384429">
      <w:pPr>
        <w:pStyle w:val="Opsommingbolletje1eniveauPP"/>
        <w:rPr>
          <w:highlight w:val="yellow"/>
        </w:rPr>
      </w:pPr>
      <w:r w:rsidRPr="0039452C">
        <w:rPr>
          <w:highlight w:val="yellow"/>
        </w:rPr>
        <w:t>Inzet van medewerkers of tijd</w:t>
      </w:r>
    </w:p>
    <w:p w:rsidR="00384429" w:rsidRPr="0039452C" w:rsidRDefault="00384429" w:rsidP="00384429">
      <w:pPr>
        <w:pStyle w:val="Opsommingbolletje1eniveauPP"/>
        <w:rPr>
          <w:highlight w:val="yellow"/>
        </w:rPr>
      </w:pPr>
      <w:r w:rsidRPr="0039452C">
        <w:rPr>
          <w:highlight w:val="yellow"/>
        </w:rPr>
        <w:t>Ter beschikking stellen van gemeentelijk vastgoed.</w:t>
      </w:r>
    </w:p>
    <w:p w:rsidR="00384429" w:rsidRPr="0039452C" w:rsidRDefault="00384429" w:rsidP="00384429">
      <w:pPr>
        <w:pStyle w:val="BasistekstPP"/>
        <w:rPr>
          <w:highlight w:val="yellow"/>
        </w:rPr>
      </w:pPr>
    </w:p>
    <w:p w:rsidR="00384429" w:rsidRPr="0039452C" w:rsidRDefault="00384429" w:rsidP="00384429">
      <w:pPr>
        <w:pStyle w:val="BasistekstPP"/>
        <w:rPr>
          <w:highlight w:val="yellow"/>
        </w:rPr>
      </w:pPr>
      <w:r w:rsidRPr="0039452C">
        <w:rPr>
          <w:highlight w:val="yellow"/>
        </w:rPr>
        <w:t>Denk bij baten onder meer aan:</w:t>
      </w:r>
    </w:p>
    <w:p w:rsidR="00384429" w:rsidRPr="0039452C" w:rsidRDefault="00384429" w:rsidP="00384429">
      <w:pPr>
        <w:pStyle w:val="Opsommingbolletje1eniveauPP"/>
        <w:rPr>
          <w:highlight w:val="yellow"/>
        </w:rPr>
      </w:pPr>
      <w:r w:rsidRPr="0039452C">
        <w:rPr>
          <w:highlight w:val="yellow"/>
        </w:rPr>
        <w:t>Dividend</w:t>
      </w:r>
    </w:p>
    <w:p w:rsidR="00384429" w:rsidRPr="0039452C" w:rsidRDefault="00384429" w:rsidP="00384429">
      <w:pPr>
        <w:pStyle w:val="Opsommingbolletje1eniveauPP"/>
        <w:rPr>
          <w:highlight w:val="yellow"/>
        </w:rPr>
      </w:pPr>
      <w:r w:rsidRPr="0039452C">
        <w:rPr>
          <w:highlight w:val="yellow"/>
        </w:rPr>
        <w:t>Huur/ verhuur van ruimte.</w:t>
      </w:r>
    </w:p>
    <w:p w:rsidR="00384429" w:rsidRPr="0039452C" w:rsidRDefault="00384429" w:rsidP="00384429">
      <w:pPr>
        <w:pStyle w:val="BasistekstPP"/>
        <w:rPr>
          <w:highlight w:val="yellow"/>
        </w:rPr>
      </w:pPr>
    </w:p>
    <w:p w:rsidR="00A84BCD" w:rsidRDefault="00A84BCD" w:rsidP="00A84BCD">
      <w:pPr>
        <w:pStyle w:val="Lijst1eniveauPP"/>
      </w:pPr>
    </w:p>
    <w:p w:rsidR="00A84BCD" w:rsidRDefault="00A84BCD" w:rsidP="00A84BCD">
      <w:pPr>
        <w:pStyle w:val="Lijst1eniveauPP"/>
      </w:pPr>
    </w:p>
    <w:p w:rsidR="00A84BCD" w:rsidRDefault="00A84BCD" w:rsidP="00A84BCD">
      <w:pPr>
        <w:pStyle w:val="Kop1"/>
      </w:pPr>
      <w:r>
        <w:t>Feitelijke kosten en baten (realisatie)</w:t>
      </w:r>
    </w:p>
    <w:p w:rsidR="00384429" w:rsidRPr="0039452C" w:rsidRDefault="00384429" w:rsidP="00384429">
      <w:pPr>
        <w:pStyle w:val="Kop3"/>
        <w:rPr>
          <w:highlight w:val="yellow"/>
        </w:rPr>
      </w:pPr>
      <w:bookmarkStart w:id="9" w:name="_Toc467792170"/>
      <w:r w:rsidRPr="0039452C">
        <w:rPr>
          <w:highlight w:val="yellow"/>
        </w:rPr>
        <w:t>19</w:t>
      </w:r>
      <w:r w:rsidRPr="0039452C">
        <w:rPr>
          <w:highlight w:val="yellow"/>
        </w:rPr>
        <w:tab/>
        <w:t>Feitelijke kosten en baten (realisatie)</w:t>
      </w:r>
      <w:bookmarkEnd w:id="9"/>
    </w:p>
    <w:p w:rsidR="00384429" w:rsidRPr="0039452C" w:rsidRDefault="00384429" w:rsidP="00384429">
      <w:pPr>
        <w:pStyle w:val="Opsomminghaakje2eniveauPP"/>
        <w:numPr>
          <w:ilvl w:val="0"/>
          <w:numId w:val="0"/>
        </w:numPr>
        <w:ind w:left="908" w:hanging="454"/>
        <w:rPr>
          <w:highlight w:val="yellow"/>
        </w:rPr>
      </w:pPr>
    </w:p>
    <w:p w:rsidR="00384429" w:rsidRPr="0039452C" w:rsidRDefault="00384429" w:rsidP="00384429">
      <w:pPr>
        <w:pStyle w:val="Tussenkop2PP"/>
        <w:rPr>
          <w:highlight w:val="yellow"/>
        </w:rPr>
      </w:pPr>
      <w:r w:rsidRPr="0039452C">
        <w:rPr>
          <w:highlight w:val="yellow"/>
        </w:rPr>
        <w:t>Instructie</w:t>
      </w:r>
    </w:p>
    <w:p w:rsidR="00384429" w:rsidRPr="0039452C" w:rsidRDefault="00384429" w:rsidP="00384429">
      <w:pPr>
        <w:pStyle w:val="BasistekstPP"/>
        <w:rPr>
          <w:highlight w:val="yellow"/>
        </w:rPr>
      </w:pPr>
      <w:r w:rsidRPr="0039452C">
        <w:rPr>
          <w:highlight w:val="yellow"/>
        </w:rPr>
        <w:t>[Deze vraag vereenvoudigen we net als bij variabele 18]</w:t>
      </w:r>
    </w:p>
    <w:p w:rsidR="00384429" w:rsidRPr="0039452C" w:rsidRDefault="00384429" w:rsidP="00384429">
      <w:pPr>
        <w:pStyle w:val="Tussenkop2PP"/>
        <w:rPr>
          <w:highlight w:val="yellow"/>
        </w:rPr>
      </w:pPr>
    </w:p>
    <w:p w:rsidR="00384429" w:rsidRPr="0039452C" w:rsidRDefault="00384429" w:rsidP="00384429">
      <w:pPr>
        <w:pStyle w:val="Tussenkop2PP"/>
        <w:rPr>
          <w:highlight w:val="yellow"/>
        </w:rPr>
      </w:pPr>
      <w:r w:rsidRPr="0039452C">
        <w:rPr>
          <w:highlight w:val="yellow"/>
        </w:rPr>
        <w:t>Instructie</w:t>
      </w:r>
    </w:p>
    <w:p w:rsidR="00384429" w:rsidRPr="0039452C" w:rsidRDefault="00384429" w:rsidP="00384429">
      <w:pPr>
        <w:pStyle w:val="BasistekstPP"/>
        <w:rPr>
          <w:highlight w:val="yellow"/>
        </w:rPr>
      </w:pPr>
      <w:r w:rsidRPr="0039452C">
        <w:rPr>
          <w:highlight w:val="yellow"/>
        </w:rPr>
        <w:t>Geef inzicht in de feitelijke financiële kosten en baten van de samenwerking .</w:t>
      </w:r>
    </w:p>
    <w:p w:rsidR="00384429" w:rsidRPr="0039452C" w:rsidRDefault="00384429" w:rsidP="00384429">
      <w:pPr>
        <w:pStyle w:val="Opsommingbolletje1eniveauPP"/>
        <w:numPr>
          <w:ilvl w:val="0"/>
          <w:numId w:val="0"/>
        </w:numPr>
        <w:ind w:left="454" w:hanging="454"/>
        <w:rPr>
          <w:highlight w:val="yellow"/>
        </w:rPr>
      </w:pPr>
    </w:p>
    <w:tbl>
      <w:tblPr>
        <w:tblStyle w:val="Tabel-standaard"/>
        <w:tblW w:w="0" w:type="auto"/>
        <w:tblLook w:val="04A0" w:firstRow="1" w:lastRow="0" w:firstColumn="1" w:lastColumn="0" w:noHBand="0" w:noVBand="1"/>
      </w:tblPr>
      <w:tblGrid>
        <w:gridCol w:w="7926"/>
      </w:tblGrid>
      <w:tr w:rsidR="00384429" w:rsidRPr="0039452C" w:rsidTr="00384429">
        <w:tc>
          <w:tcPr>
            <w:tcW w:w="9070" w:type="dxa"/>
          </w:tcPr>
          <w:p w:rsidR="00384429" w:rsidRPr="0039452C" w:rsidRDefault="00384429" w:rsidP="00384429">
            <w:pPr>
              <w:pStyle w:val="Opsommingbolletje1eniveauPP"/>
              <w:numPr>
                <w:ilvl w:val="0"/>
                <w:numId w:val="0"/>
              </w:numPr>
              <w:rPr>
                <w:highlight w:val="yellow"/>
              </w:rPr>
            </w:pPr>
            <w:r w:rsidRPr="0039452C">
              <w:rPr>
                <w:highlight w:val="yellow"/>
              </w:rPr>
              <w:t xml:space="preserve">(1) Geef inzicht in de feitelijke financiële kosten van de samenwerking voor de gemeente.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Kijk indien mogelijk drie jaren terug:</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Voorgaande jaar:</w:t>
            </w:r>
            <w:r w:rsidRPr="0039452C">
              <w:rPr>
                <w:highlight w:val="yellow"/>
              </w:rPr>
              <w:tab/>
              <w:t>€ ….</w:t>
            </w:r>
          </w:p>
          <w:p w:rsidR="00384429" w:rsidRPr="0039452C" w:rsidRDefault="00384429" w:rsidP="00384429">
            <w:pPr>
              <w:pStyle w:val="Opsommingbolletje1eniveauPP"/>
              <w:numPr>
                <w:ilvl w:val="0"/>
                <w:numId w:val="0"/>
              </w:numPr>
              <w:rPr>
                <w:highlight w:val="yellow"/>
              </w:rPr>
            </w:pPr>
            <w:r w:rsidRPr="0039452C">
              <w:rPr>
                <w:highlight w:val="yellow"/>
              </w:rPr>
              <w:t>Jaar daarvoor:</w:t>
            </w:r>
            <w:r w:rsidRPr="0039452C">
              <w:rPr>
                <w:highlight w:val="yellow"/>
              </w:rPr>
              <w:tab/>
            </w:r>
            <w:r w:rsidRPr="0039452C">
              <w:rPr>
                <w:highlight w:val="yellow"/>
              </w:rPr>
              <w:tab/>
              <w:t>€…</w:t>
            </w:r>
          </w:p>
          <w:p w:rsidR="00384429" w:rsidRPr="0039452C" w:rsidRDefault="00384429" w:rsidP="00384429">
            <w:pPr>
              <w:pStyle w:val="Opsommingbolletje1eniveauPP"/>
              <w:numPr>
                <w:ilvl w:val="0"/>
                <w:numId w:val="0"/>
              </w:numPr>
              <w:rPr>
                <w:highlight w:val="yellow"/>
              </w:rPr>
            </w:pPr>
            <w:r w:rsidRPr="0039452C">
              <w:rPr>
                <w:highlight w:val="yellow"/>
              </w:rPr>
              <w:t>Jaar daarvoor:</w:t>
            </w:r>
            <w:r w:rsidRPr="0039452C">
              <w:rPr>
                <w:highlight w:val="yellow"/>
              </w:rPr>
              <w:tab/>
            </w:r>
            <w:r w:rsidRPr="0039452C">
              <w:rPr>
                <w:highlight w:val="yellow"/>
              </w:rPr>
              <w:tab/>
              <w:t>€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 xml:space="preserve">Het voorgaande jaar komt ook in de Kernbeschrijving: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“De feitelijke kosten van de samenwerking in het voorgaande jaar  zijn € …..”</w:t>
            </w:r>
          </w:p>
          <w:p w:rsidR="00384429" w:rsidRPr="0039452C" w:rsidRDefault="00384429" w:rsidP="00384429">
            <w:pPr>
              <w:pStyle w:val="Opsommingbolletje1eniveauPP"/>
              <w:numPr>
                <w:ilvl w:val="0"/>
                <w:numId w:val="0"/>
              </w:numPr>
              <w:rPr>
                <w:highlight w:val="yellow"/>
              </w:rPr>
            </w:pPr>
          </w:p>
        </w:tc>
      </w:tr>
      <w:tr w:rsidR="00384429" w:rsidRPr="0039452C" w:rsidTr="00384429">
        <w:tc>
          <w:tcPr>
            <w:tcW w:w="9070" w:type="dxa"/>
          </w:tcPr>
          <w:p w:rsidR="00384429" w:rsidRPr="0039452C" w:rsidRDefault="00384429" w:rsidP="00384429">
            <w:pPr>
              <w:pStyle w:val="Opsommingbolletje1eniveauPP"/>
              <w:numPr>
                <w:ilvl w:val="0"/>
                <w:numId w:val="0"/>
              </w:numPr>
              <w:rPr>
                <w:highlight w:val="yellow"/>
              </w:rPr>
            </w:pPr>
            <w:r w:rsidRPr="0039452C">
              <w:rPr>
                <w:highlight w:val="yellow"/>
              </w:rPr>
              <w:lastRenderedPageBreak/>
              <w:t xml:space="preserve">(2) Geef inzicht in de feitelijke financiële baten van de samenwerking voor de gemeente.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Kijk indien mogelijk drie jaren terug:</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Voorgaande jaar:</w:t>
            </w:r>
            <w:r w:rsidRPr="0039452C">
              <w:rPr>
                <w:highlight w:val="yellow"/>
              </w:rPr>
              <w:tab/>
              <w:t>€ ….</w:t>
            </w:r>
          </w:p>
          <w:p w:rsidR="00384429" w:rsidRPr="0039452C" w:rsidRDefault="00384429" w:rsidP="00384429">
            <w:pPr>
              <w:pStyle w:val="Opsommingbolletje1eniveauPP"/>
              <w:numPr>
                <w:ilvl w:val="0"/>
                <w:numId w:val="0"/>
              </w:numPr>
              <w:rPr>
                <w:highlight w:val="yellow"/>
              </w:rPr>
            </w:pPr>
            <w:r w:rsidRPr="0039452C">
              <w:rPr>
                <w:highlight w:val="yellow"/>
              </w:rPr>
              <w:t>Jaar daarvoor:</w:t>
            </w:r>
            <w:r w:rsidRPr="0039452C">
              <w:rPr>
                <w:highlight w:val="yellow"/>
              </w:rPr>
              <w:tab/>
            </w:r>
            <w:r w:rsidRPr="0039452C">
              <w:rPr>
                <w:highlight w:val="yellow"/>
              </w:rPr>
              <w:tab/>
              <w:t>€…</w:t>
            </w:r>
          </w:p>
          <w:p w:rsidR="00384429" w:rsidRPr="0039452C" w:rsidRDefault="00384429" w:rsidP="00384429">
            <w:pPr>
              <w:pStyle w:val="Opsommingbolletje1eniveauPP"/>
              <w:numPr>
                <w:ilvl w:val="0"/>
                <w:numId w:val="0"/>
              </w:numPr>
              <w:rPr>
                <w:highlight w:val="yellow"/>
              </w:rPr>
            </w:pPr>
            <w:r w:rsidRPr="0039452C">
              <w:rPr>
                <w:highlight w:val="yellow"/>
              </w:rPr>
              <w:t>Jaar daarvoor:</w:t>
            </w:r>
            <w:r w:rsidRPr="0039452C">
              <w:rPr>
                <w:highlight w:val="yellow"/>
              </w:rPr>
              <w:tab/>
            </w:r>
            <w:r w:rsidRPr="0039452C">
              <w:rPr>
                <w:highlight w:val="yellow"/>
              </w:rPr>
              <w:tab/>
              <w:t>€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 xml:space="preserve">Het voorgaande jaar komt ook in de Kernbeschrijving – indien van toepassing: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“De feitelijke baten baten van de samenwerking in het voorgaande jaar zijn € …..”</w:t>
            </w:r>
          </w:p>
        </w:tc>
      </w:tr>
      <w:tr w:rsidR="00384429" w:rsidRPr="0039452C" w:rsidTr="00384429">
        <w:tc>
          <w:tcPr>
            <w:tcW w:w="9070" w:type="dxa"/>
          </w:tcPr>
          <w:p w:rsidR="00384429" w:rsidRPr="0039452C" w:rsidRDefault="00384429" w:rsidP="00384429">
            <w:pPr>
              <w:pStyle w:val="Opsommingbolletje1eniveauPP"/>
              <w:numPr>
                <w:ilvl w:val="0"/>
                <w:numId w:val="0"/>
              </w:numPr>
              <w:rPr>
                <w:highlight w:val="yellow"/>
              </w:rPr>
            </w:pPr>
            <w:r w:rsidRPr="0039452C">
              <w:rPr>
                <w:highlight w:val="yellow"/>
              </w:rPr>
              <w:t xml:space="preserve">(3) Geef een toelichting op de feitelijke financiële kosten en baten – indien van toepassing. </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r w:rsidRPr="0039452C">
              <w:rPr>
                <w:highlight w:val="yellow"/>
              </w:rPr>
              <w:t>[open veld]</w:t>
            </w: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p w:rsidR="00384429" w:rsidRPr="0039452C" w:rsidRDefault="00384429" w:rsidP="00384429">
            <w:pPr>
              <w:pStyle w:val="Opsommingbolletje1eniveauPP"/>
              <w:numPr>
                <w:ilvl w:val="0"/>
                <w:numId w:val="0"/>
              </w:numPr>
              <w:rPr>
                <w:highlight w:val="yellow"/>
              </w:rPr>
            </w:pPr>
          </w:p>
        </w:tc>
      </w:tr>
    </w:tbl>
    <w:p w:rsidR="00384429" w:rsidRPr="0039452C" w:rsidRDefault="00384429" w:rsidP="00384429">
      <w:pPr>
        <w:pStyle w:val="Opsommingbolletje1eniveauPP"/>
        <w:numPr>
          <w:ilvl w:val="0"/>
          <w:numId w:val="0"/>
        </w:numPr>
        <w:ind w:left="454" w:hanging="454"/>
        <w:rPr>
          <w:highlight w:val="yellow"/>
        </w:rPr>
      </w:pPr>
    </w:p>
    <w:p w:rsidR="00384429" w:rsidRPr="0039452C" w:rsidRDefault="00384429" w:rsidP="00384429">
      <w:pPr>
        <w:spacing w:line="240" w:lineRule="auto"/>
        <w:rPr>
          <w:rFonts w:cs="Times New Roman"/>
          <w:b/>
          <w:bCs/>
          <w:color w:val="C44511"/>
          <w:sz w:val="24"/>
          <w:szCs w:val="26"/>
          <w:highlight w:val="yellow"/>
        </w:rPr>
      </w:pPr>
    </w:p>
    <w:p w:rsidR="00384429" w:rsidRPr="0039452C" w:rsidRDefault="00384429" w:rsidP="00384429">
      <w:pPr>
        <w:spacing w:line="240" w:lineRule="auto"/>
        <w:rPr>
          <w:rFonts w:cs="Times New Roman"/>
          <w:b/>
          <w:bCs/>
          <w:color w:val="C44511"/>
          <w:sz w:val="24"/>
          <w:szCs w:val="26"/>
          <w:highlight w:val="yellow"/>
        </w:rPr>
      </w:pPr>
      <w:r w:rsidRPr="0039452C">
        <w:rPr>
          <w:rFonts w:cs="Times New Roman"/>
          <w:b/>
          <w:bCs/>
          <w:color w:val="C44511"/>
          <w:sz w:val="24"/>
          <w:szCs w:val="26"/>
          <w:highlight w:val="yellow"/>
        </w:rPr>
        <w:t>Toelichting</w:t>
      </w:r>
    </w:p>
    <w:p w:rsidR="00384429" w:rsidRDefault="00384429" w:rsidP="00384429">
      <w:pPr>
        <w:pStyle w:val="BasistekstPP"/>
      </w:pPr>
      <w:r w:rsidRPr="0039452C">
        <w:rPr>
          <w:highlight w:val="yellow"/>
        </w:rPr>
        <w:t>- zelfde als bij variabele 18</w:t>
      </w:r>
    </w:p>
    <w:p w:rsidR="00A84BCD" w:rsidRDefault="00A84BCD" w:rsidP="00A84BCD">
      <w:pPr>
        <w:pStyle w:val="Lijst1eniveauPP"/>
      </w:pPr>
    </w:p>
    <w:p w:rsidR="00A84BCD" w:rsidRDefault="00A84BCD" w:rsidP="00A84BCD">
      <w:pPr>
        <w:pStyle w:val="Kop1"/>
      </w:pPr>
      <w:bookmarkStart w:id="10" w:name="_Toc467792155"/>
      <w:r>
        <w:t>Samenwerkingspartners</w:t>
      </w:r>
    </w:p>
    <w:p w:rsidR="00A84BCD" w:rsidRDefault="00A84BCD" w:rsidP="00A84BCD">
      <w:pPr>
        <w:pStyle w:val="Kop3"/>
      </w:pPr>
    </w:p>
    <w:bookmarkEnd w:id="10"/>
    <w:p w:rsidR="00384429" w:rsidRDefault="00384429" w:rsidP="00384429">
      <w:pPr>
        <w:pStyle w:val="Kop3"/>
      </w:pPr>
      <w:r>
        <w:t>6</w:t>
      </w:r>
      <w:r>
        <w:tab/>
      </w:r>
      <w:r>
        <w:tab/>
        <w:t xml:space="preserve">Samenwerkingspartners </w:t>
      </w:r>
    </w:p>
    <w:p w:rsidR="00384429" w:rsidRDefault="00384429" w:rsidP="00384429">
      <w:pPr>
        <w:pStyle w:val="BasistekstPP"/>
      </w:pPr>
    </w:p>
    <w:p w:rsidR="00384429" w:rsidRDefault="00384429" w:rsidP="00384429">
      <w:pPr>
        <w:pStyle w:val="Tussenkop2PP"/>
      </w:pPr>
      <w:r>
        <w:t>Instructie</w:t>
      </w:r>
    </w:p>
    <w:p w:rsidR="00384429" w:rsidRPr="002273CC" w:rsidRDefault="00384429" w:rsidP="00384429">
      <w:pPr>
        <w:pStyle w:val="BasistekstPP"/>
      </w:pPr>
      <w:r>
        <w:t>Geef aan wie de samenwerkingspartners zijn.</w:t>
      </w:r>
    </w:p>
    <w:p w:rsidR="00384429" w:rsidRDefault="00384429" w:rsidP="00384429">
      <w:pPr>
        <w:pStyle w:val="BasistekstPP"/>
      </w:pPr>
    </w:p>
    <w:p w:rsidR="00384429" w:rsidRDefault="00384429" w:rsidP="00384429">
      <w:pPr>
        <w:pStyle w:val="Opsommingbolletje1eniveauPP"/>
      </w:pPr>
      <w:r>
        <w:t>Gemeenten</w:t>
      </w:r>
    </w:p>
    <w:p w:rsidR="00384429" w:rsidRDefault="00384429" w:rsidP="00384429">
      <w:pPr>
        <w:pStyle w:val="Opsomminghaakje2eniveauPP"/>
      </w:pPr>
      <w:r>
        <w:t>Selectielijst met namen van gemeenten – meerdere keuzen mogelijk</w:t>
      </w:r>
    </w:p>
    <w:p w:rsidR="00384429" w:rsidRDefault="00384429" w:rsidP="00384429">
      <w:pPr>
        <w:pStyle w:val="Opsomminghaakje2eniveauPP"/>
      </w:pPr>
      <w:r>
        <w:t>Open velden om zelf namen toe te voegen: Anders, namelijk: …</w:t>
      </w:r>
    </w:p>
    <w:p w:rsidR="00384429" w:rsidRDefault="00384429" w:rsidP="00384429">
      <w:pPr>
        <w:pStyle w:val="BasistekstPP"/>
      </w:pPr>
    </w:p>
    <w:p w:rsidR="00384429" w:rsidRDefault="00384429" w:rsidP="00384429">
      <w:pPr>
        <w:pStyle w:val="Opsommingbolletje1eniveauPP"/>
      </w:pPr>
      <w:r>
        <w:t>Provincies</w:t>
      </w:r>
    </w:p>
    <w:p w:rsidR="00384429" w:rsidRDefault="00384429" w:rsidP="00384429">
      <w:pPr>
        <w:pStyle w:val="Opsomminghaakje2eniveauPP"/>
      </w:pPr>
      <w:r>
        <w:t>Selectielijst met namen van provincies – meerdere keuzen mogelijk</w:t>
      </w:r>
    </w:p>
    <w:p w:rsidR="00384429" w:rsidRDefault="00384429" w:rsidP="00384429">
      <w:pPr>
        <w:pStyle w:val="Opsomminghaakje2eniveauPP"/>
      </w:pPr>
      <w:r>
        <w:t>Open veld</w:t>
      </w:r>
    </w:p>
    <w:p w:rsidR="00384429" w:rsidRDefault="00384429" w:rsidP="00384429">
      <w:pPr>
        <w:pStyle w:val="Opsommingstreepje3eniveauPP"/>
        <w:numPr>
          <w:ilvl w:val="0"/>
          <w:numId w:val="0"/>
        </w:numPr>
        <w:ind w:left="1361" w:hanging="454"/>
      </w:pPr>
    </w:p>
    <w:p w:rsidR="00384429" w:rsidRDefault="00384429" w:rsidP="00384429">
      <w:pPr>
        <w:pStyle w:val="Opsommingbolletje1eniveauPP"/>
      </w:pPr>
      <w:r>
        <w:t>Waterschappen</w:t>
      </w:r>
    </w:p>
    <w:p w:rsidR="00384429" w:rsidRDefault="00384429" w:rsidP="00384429">
      <w:pPr>
        <w:pStyle w:val="Opsomminghaakje2eniveauPP"/>
      </w:pPr>
      <w:r>
        <w:t>Selectielijst met namen van waterschappen – meerdere keuzen mogelijk</w:t>
      </w:r>
    </w:p>
    <w:p w:rsidR="00384429" w:rsidRDefault="00384429" w:rsidP="00384429">
      <w:pPr>
        <w:pStyle w:val="Opsomminghaakje2eniveauPP"/>
      </w:pPr>
      <w:r>
        <w:t>Open veld</w:t>
      </w:r>
    </w:p>
    <w:p w:rsidR="00384429" w:rsidRDefault="00384429" w:rsidP="00384429">
      <w:pPr>
        <w:pStyle w:val="BasistekstPP"/>
      </w:pPr>
    </w:p>
    <w:p w:rsidR="00384429" w:rsidRDefault="00384429" w:rsidP="00384429">
      <w:pPr>
        <w:pStyle w:val="Opsommingbolletje1eniveauPP"/>
      </w:pPr>
      <w:r>
        <w:t xml:space="preserve">Rijksoverheid: ministeries en uitvoerende diensten </w:t>
      </w:r>
    </w:p>
    <w:p w:rsidR="00384429" w:rsidRDefault="00384429" w:rsidP="00384429">
      <w:pPr>
        <w:pStyle w:val="Opsomminghaakje2eniveauPP"/>
      </w:pPr>
      <w:r>
        <w:t>Selectielijst – meerdere keuzen mogelijk</w:t>
      </w:r>
    </w:p>
    <w:p w:rsidR="00384429" w:rsidRDefault="00384429" w:rsidP="00384429">
      <w:pPr>
        <w:pStyle w:val="Opsomminghaakje2eniveauPP"/>
      </w:pPr>
      <w:r>
        <w:lastRenderedPageBreak/>
        <w:t>Open veld</w:t>
      </w:r>
    </w:p>
    <w:p w:rsidR="00384429" w:rsidRDefault="00384429" w:rsidP="00384429">
      <w:pPr>
        <w:pStyle w:val="BasistekstPP"/>
      </w:pPr>
    </w:p>
    <w:p w:rsidR="00384429" w:rsidRDefault="00384429" w:rsidP="00384429">
      <w:pPr>
        <w:pStyle w:val="Opsommingbolletje1eniveauPP"/>
      </w:pPr>
      <w:r>
        <w:t xml:space="preserve">Bedrijven </w:t>
      </w:r>
    </w:p>
    <w:p w:rsidR="00384429" w:rsidRDefault="00384429" w:rsidP="00384429">
      <w:pPr>
        <w:pStyle w:val="Opsomminghaakje2eniveauPP"/>
      </w:pPr>
      <w:r>
        <w:t>Selectielijst – meerdere keuzen mogelijk</w:t>
      </w:r>
    </w:p>
    <w:p w:rsidR="00384429" w:rsidRDefault="00384429" w:rsidP="00384429">
      <w:pPr>
        <w:pStyle w:val="Opsomminghaakje2eniveauPP"/>
      </w:pPr>
      <w:r>
        <w:t xml:space="preserve">Open veld </w:t>
      </w:r>
    </w:p>
    <w:p w:rsidR="00384429" w:rsidRDefault="00384429" w:rsidP="00384429">
      <w:pPr>
        <w:pStyle w:val="Opsommingbolletje4eniveauPP"/>
        <w:numPr>
          <w:ilvl w:val="0"/>
          <w:numId w:val="0"/>
        </w:numPr>
        <w:ind w:left="1815"/>
      </w:pPr>
    </w:p>
    <w:p w:rsidR="00384429" w:rsidRDefault="00384429" w:rsidP="00384429">
      <w:pPr>
        <w:pStyle w:val="Opsommingbolletje1eniveauPP"/>
      </w:pPr>
      <w:r>
        <w:t>Maatschappelijke organisaties</w:t>
      </w:r>
    </w:p>
    <w:p w:rsidR="00384429" w:rsidRDefault="00384429" w:rsidP="00384429">
      <w:pPr>
        <w:pStyle w:val="Opsomminghaakje2eniveauPP"/>
      </w:pPr>
      <w:r>
        <w:t>Selectielijst – meerdere keuzen mogelijk</w:t>
      </w:r>
    </w:p>
    <w:p w:rsidR="00384429" w:rsidRDefault="00384429" w:rsidP="00384429">
      <w:pPr>
        <w:pStyle w:val="Opsomminghaakje2eniveauPP"/>
      </w:pPr>
      <w:r>
        <w:t xml:space="preserve">Open veld </w:t>
      </w:r>
    </w:p>
    <w:p w:rsidR="00384429" w:rsidRDefault="00384429" w:rsidP="00384429">
      <w:pPr>
        <w:pStyle w:val="Opsommingstreepje3eniveauPP"/>
        <w:numPr>
          <w:ilvl w:val="0"/>
          <w:numId w:val="0"/>
        </w:numPr>
        <w:ind w:left="1361" w:hanging="454"/>
      </w:pPr>
    </w:p>
    <w:p w:rsidR="00384429" w:rsidRDefault="00384429" w:rsidP="00384429">
      <w:pPr>
        <w:pStyle w:val="Opsommingbolletje1eniveauPP"/>
      </w:pPr>
      <w:r>
        <w:t>Bewoners</w:t>
      </w:r>
      <w:r w:rsidRPr="00BB6753">
        <w:rPr>
          <w:highlight w:val="yellow"/>
        </w:rPr>
        <w:t>(organisaties)</w:t>
      </w:r>
    </w:p>
    <w:p w:rsidR="00384429" w:rsidRDefault="00384429" w:rsidP="00384429">
      <w:pPr>
        <w:pStyle w:val="Opsomminghaakje2eniveauPP"/>
      </w:pPr>
      <w:r>
        <w:t>Selectielijst – meerdere keuzen mogelijk</w:t>
      </w:r>
    </w:p>
    <w:p w:rsidR="00384429" w:rsidRDefault="00384429" w:rsidP="00384429">
      <w:pPr>
        <w:pStyle w:val="Opsomminghaakje2eniveauPP"/>
      </w:pPr>
      <w:r>
        <w:t xml:space="preserve">Open veld </w:t>
      </w:r>
    </w:p>
    <w:p w:rsidR="00384429" w:rsidRDefault="00384429" w:rsidP="00384429">
      <w:pPr>
        <w:pStyle w:val="Opsommingstreepje3eniveauPP"/>
        <w:numPr>
          <w:ilvl w:val="0"/>
          <w:numId w:val="0"/>
        </w:numPr>
        <w:ind w:left="1361" w:hanging="454"/>
      </w:pPr>
    </w:p>
    <w:p w:rsidR="00384429" w:rsidRDefault="00384429" w:rsidP="00384429">
      <w:pPr>
        <w:pStyle w:val="Opsommingbolletje1eniveauPP"/>
      </w:pPr>
      <w:r>
        <w:t>Overige:</w:t>
      </w:r>
    </w:p>
    <w:p w:rsidR="00384429" w:rsidRDefault="00384429" w:rsidP="00384429">
      <w:pPr>
        <w:pStyle w:val="Opsomminghaakje2eniveauPP"/>
      </w:pPr>
      <w:r>
        <w:t>Open veld</w:t>
      </w:r>
    </w:p>
    <w:p w:rsidR="00384429" w:rsidRDefault="00384429" w:rsidP="00384429">
      <w:pPr>
        <w:pStyle w:val="Opsommingbolletje1eniveauPP"/>
        <w:numPr>
          <w:ilvl w:val="0"/>
          <w:numId w:val="0"/>
        </w:numPr>
        <w:ind w:left="454"/>
        <w:rPr>
          <w:b/>
        </w:rPr>
      </w:pPr>
    </w:p>
    <w:p w:rsidR="00384429" w:rsidRDefault="00384429" w:rsidP="00384429">
      <w:pPr>
        <w:pStyle w:val="BasistekstPP"/>
        <w:keepNext/>
        <w:keepLines/>
      </w:pPr>
      <w:r>
        <w:t>NB:</w:t>
      </w:r>
    </w:p>
    <w:p w:rsidR="00384429" w:rsidRDefault="00384429" w:rsidP="00384429">
      <w:pPr>
        <w:pStyle w:val="Opsommingbolletje1eniveauPP"/>
        <w:keepNext/>
        <w:keepLines/>
      </w:pPr>
      <w:r>
        <w:t>Een actor die via een open veld is aangemaakt wordt ook meteen toegevoegd aan de selectielijst, zodat de selectielijst steeds groeit.</w:t>
      </w:r>
    </w:p>
    <w:p w:rsidR="00384429" w:rsidRDefault="00384429" w:rsidP="00384429">
      <w:pPr>
        <w:pStyle w:val="Opsommingbolletje1eniveauPP"/>
        <w:keepNext/>
        <w:keepLines/>
      </w:pPr>
      <w:r>
        <w:t>Er is bewaking op het voorkomen van dubbelingen van actoren onder een net andere naam of bijna vergelijkbare naam.</w:t>
      </w:r>
    </w:p>
    <w:p w:rsidR="00384429" w:rsidRDefault="00384429" w:rsidP="00384429">
      <w:pPr>
        <w:pStyle w:val="Opsommingbolletje1eniveauPP"/>
        <w:keepNext/>
        <w:keepLines/>
      </w:pPr>
      <w:r>
        <w:t>De kwaliteit van de selectielijst kan beheerd worden door gebruikers met rechten.</w:t>
      </w:r>
    </w:p>
    <w:p w:rsidR="00384429" w:rsidRDefault="00384429" w:rsidP="00384429">
      <w:pPr>
        <w:pStyle w:val="BasistekstPP"/>
      </w:pPr>
    </w:p>
    <w:p w:rsidR="00384429" w:rsidRPr="00703BB7" w:rsidRDefault="00384429" w:rsidP="00384429">
      <w:pPr>
        <w:pStyle w:val="BasistekstPP"/>
        <w:rPr>
          <w:highlight w:val="yellow"/>
        </w:rPr>
      </w:pPr>
      <w:r w:rsidRPr="00703BB7">
        <w:rPr>
          <w:highlight w:val="yellow"/>
        </w:rPr>
        <w:t>Opnemen in de Kernbeschrijving:</w:t>
      </w:r>
    </w:p>
    <w:p w:rsidR="00384429" w:rsidRPr="00703BB7" w:rsidRDefault="00384429" w:rsidP="00384429">
      <w:pPr>
        <w:pStyle w:val="Opsommingbolletje1eniveauPP"/>
        <w:rPr>
          <w:highlight w:val="yellow"/>
        </w:rPr>
      </w:pPr>
      <w:r w:rsidRPr="00703BB7">
        <w:rPr>
          <w:highlight w:val="yellow"/>
        </w:rPr>
        <w:t>Het aantal partijen (tellen).</w:t>
      </w:r>
    </w:p>
    <w:p w:rsidR="00384429" w:rsidRPr="00703BB7" w:rsidRDefault="00384429" w:rsidP="00384429">
      <w:pPr>
        <w:pStyle w:val="Opsommingbolletje1eniveauPP"/>
        <w:rPr>
          <w:highlight w:val="yellow"/>
        </w:rPr>
      </w:pPr>
      <w:r w:rsidRPr="00703BB7">
        <w:rPr>
          <w:highlight w:val="yellow"/>
        </w:rPr>
        <w:t xml:space="preserve">Alleen de hoofd labels die van toepassing zijn. </w:t>
      </w:r>
    </w:p>
    <w:p w:rsidR="00384429" w:rsidRPr="00703BB7" w:rsidRDefault="00384429" w:rsidP="00384429">
      <w:pPr>
        <w:pStyle w:val="Opsommingbolletje1eniveauPP"/>
        <w:numPr>
          <w:ilvl w:val="0"/>
          <w:numId w:val="0"/>
        </w:numPr>
        <w:ind w:left="454"/>
        <w:rPr>
          <w:highlight w:val="yellow"/>
        </w:rPr>
      </w:pPr>
      <w:r w:rsidRPr="00703BB7">
        <w:rPr>
          <w:highlight w:val="yellow"/>
        </w:rPr>
        <w:t>Als de samenwerking spartners  bijvoorbeeld zijn: meerdere gemeenten en 1 of meerdere maatschappelijke organisaties, dan alleen deze hoofd labels naar de Kernbeschrijving.</w:t>
      </w:r>
    </w:p>
    <w:p w:rsidR="00384429" w:rsidRPr="00703BB7" w:rsidRDefault="00384429" w:rsidP="00384429">
      <w:pPr>
        <w:pStyle w:val="Opsommingbolletje1eniveauPP"/>
        <w:rPr>
          <w:highlight w:val="yellow"/>
        </w:rPr>
      </w:pPr>
      <w:r w:rsidRPr="00703BB7">
        <w:rPr>
          <w:highlight w:val="yellow"/>
        </w:rPr>
        <w:t>Formulering in de Kernbeschrijving:”We werken samen met met X aantal partners. Het gaat dan om:</w:t>
      </w:r>
    </w:p>
    <w:p w:rsidR="00384429" w:rsidRPr="00703BB7" w:rsidRDefault="00384429" w:rsidP="00384429">
      <w:pPr>
        <w:pStyle w:val="Opsomminghaakje2eniveauPP"/>
        <w:rPr>
          <w:highlight w:val="yellow"/>
        </w:rPr>
      </w:pPr>
      <w:r w:rsidRPr="00703BB7">
        <w:rPr>
          <w:highlight w:val="yellow"/>
        </w:rPr>
        <w:t xml:space="preserve"> ….,  (bijvoorbeeld: ‘gemeenten’)</w:t>
      </w:r>
    </w:p>
    <w:p w:rsidR="00384429" w:rsidRPr="00703BB7" w:rsidRDefault="00384429" w:rsidP="00384429">
      <w:pPr>
        <w:pStyle w:val="Opsomminghaakje2eniveauPP"/>
        <w:rPr>
          <w:highlight w:val="yellow"/>
        </w:rPr>
      </w:pPr>
      <w:r w:rsidRPr="00703BB7">
        <w:rPr>
          <w:highlight w:val="yellow"/>
        </w:rPr>
        <w:t>….., (bijvoorbeeld’ maatschappelijke organiasties’)</w:t>
      </w:r>
    </w:p>
    <w:p w:rsidR="00A84BCD" w:rsidRDefault="00A84BCD">
      <w:pPr>
        <w:spacing w:line="240" w:lineRule="auto"/>
        <w:rPr>
          <w:rFonts w:cs="Times New Roman"/>
          <w:szCs w:val="22"/>
        </w:rPr>
      </w:pPr>
    </w:p>
    <w:p w:rsidR="00A84BCD" w:rsidRDefault="00A84BCD" w:rsidP="00A84BCD">
      <w:pPr>
        <w:pStyle w:val="Kop1"/>
      </w:pPr>
      <w:r>
        <w:t>Aandeel van de gemeente</w:t>
      </w:r>
    </w:p>
    <w:p w:rsidR="00384429" w:rsidRDefault="00384429" w:rsidP="00384429">
      <w:pPr>
        <w:pStyle w:val="BasistekstPP"/>
      </w:pPr>
      <w:bookmarkStart w:id="11" w:name="_Toc467792176"/>
    </w:p>
    <w:p w:rsidR="00384429" w:rsidRDefault="00384429" w:rsidP="00384429">
      <w:pPr>
        <w:pStyle w:val="Kop3"/>
      </w:pPr>
      <w:r>
        <w:t>20</w:t>
      </w:r>
      <w:r>
        <w:tab/>
      </w:r>
      <w:r w:rsidRPr="00800729">
        <w:t>Aandeel van de gemeente in de realisatie</w:t>
      </w:r>
      <w:r>
        <w:t xml:space="preserve"> van de opgave</w:t>
      </w:r>
    </w:p>
    <w:p w:rsidR="00384429" w:rsidRDefault="00384429" w:rsidP="00384429">
      <w:pPr>
        <w:pStyle w:val="BasistekstPP"/>
        <w:rPr>
          <w:highlight w:val="yellow"/>
        </w:rPr>
      </w:pPr>
    </w:p>
    <w:p w:rsidR="00384429" w:rsidRPr="000D6209" w:rsidRDefault="00384429" w:rsidP="00384429">
      <w:pPr>
        <w:pStyle w:val="Tussenkop2PP"/>
      </w:pPr>
      <w:r w:rsidRPr="000D6209">
        <w:t>Instructie</w:t>
      </w:r>
    </w:p>
    <w:p w:rsidR="00384429" w:rsidRPr="000D6209" w:rsidRDefault="00384429" w:rsidP="00384429">
      <w:pPr>
        <w:pStyle w:val="BasistekstPP"/>
      </w:pPr>
      <w:r w:rsidRPr="000D6209">
        <w:t>Hoe verhoudt de bijdrage van de gemeente zich tot die van de andere partners? Welke toegevoegde waarde breng je in – in vergelijking tot de andere partners in termen van tijd, geld, deskundigheid et cetera?</w:t>
      </w:r>
    </w:p>
    <w:p w:rsidR="00384429" w:rsidRDefault="00384429" w:rsidP="00384429">
      <w:pPr>
        <w:pStyle w:val="BasistekstPP"/>
        <w:rPr>
          <w:b/>
        </w:rPr>
      </w:pPr>
    </w:p>
    <w:p w:rsidR="00384429" w:rsidRDefault="00384429" w:rsidP="00384429">
      <w:pPr>
        <w:pStyle w:val="BasistekstPP"/>
        <w:rPr>
          <w:b/>
        </w:rPr>
      </w:pPr>
    </w:p>
    <w:tbl>
      <w:tblPr>
        <w:tblStyle w:val="Tabel-standaard"/>
        <w:tblW w:w="0" w:type="auto"/>
        <w:tblLook w:val="04A0" w:firstRow="1" w:lastRow="0" w:firstColumn="1" w:lastColumn="0" w:noHBand="0" w:noVBand="1"/>
      </w:tblPr>
      <w:tblGrid>
        <w:gridCol w:w="7926"/>
      </w:tblGrid>
      <w:tr w:rsidR="00384429" w:rsidTr="00384429">
        <w:tc>
          <w:tcPr>
            <w:tcW w:w="9060" w:type="dxa"/>
          </w:tcPr>
          <w:p w:rsidR="00384429" w:rsidRDefault="00384429" w:rsidP="00384429">
            <w:pPr>
              <w:pStyle w:val="Lijst1eniveauPP"/>
            </w:pPr>
            <w:r>
              <w:rPr>
                <w:noProof/>
              </w:rPr>
              <w:lastRenderedPageBreak/>
              <w:drawing>
                <wp:anchor distT="0" distB="0" distL="114300" distR="114300" simplePos="0" relativeHeight="251659264" behindDoc="1" locked="0" layoutInCell="1" allowOverlap="1" wp14:anchorId="6DB2D1C3" wp14:editId="00261CC1">
                  <wp:simplePos x="0" y="0"/>
                  <wp:positionH relativeFrom="margin">
                    <wp:posOffset>4195445</wp:posOffset>
                  </wp:positionH>
                  <wp:positionV relativeFrom="paragraph">
                    <wp:posOffset>27</wp:posOffset>
                  </wp:positionV>
                  <wp:extent cx="1476375" cy="1548765"/>
                  <wp:effectExtent l="0" t="0" r="9525" b="0"/>
                  <wp:wrapTight wrapText="bothSides">
                    <wp:wrapPolygon edited="0">
                      <wp:start x="0" y="0"/>
                      <wp:lineTo x="0" y="21255"/>
                      <wp:lineTo x="21461" y="21255"/>
                      <wp:lineTo x="21461" y="0"/>
                      <wp:lineTo x="0" y="0"/>
                    </wp:wrapPolygon>
                  </wp:wrapTight>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andeel.png"/>
                          <pic:cNvPicPr/>
                        </pic:nvPicPr>
                        <pic:blipFill rotWithShape="1">
                          <a:blip r:embed="rId12" cstate="print">
                            <a:extLst>
                              <a:ext uri="{28A0092B-C50C-407E-A947-70E740481C1C}">
                                <a14:useLocalDpi xmlns:a14="http://schemas.microsoft.com/office/drawing/2010/main" val="0"/>
                              </a:ext>
                            </a:extLst>
                          </a:blip>
                          <a:srcRect l="28776" t="14334" r="20783" b="15099"/>
                          <a:stretch/>
                        </pic:blipFill>
                        <pic:spPr bwMode="auto">
                          <a:xfrm>
                            <a:off x="0" y="0"/>
                            <a:ext cx="1476375" cy="1548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w:t>
            </w:r>
            <w:r>
              <w:tab/>
              <w:t xml:space="preserve">. Van alle financiële middelen en overige bijdragen of inzet: neem je dan als gemeente een groot of een klein aandeel in de samenwerking? </w:t>
            </w:r>
          </w:p>
          <w:p w:rsidR="00384429" w:rsidRDefault="00384429" w:rsidP="00384429">
            <w:pPr>
              <w:pStyle w:val="Lijst1eniveauPP"/>
            </w:pPr>
          </w:p>
          <w:p w:rsidR="00384429" w:rsidRDefault="00384429" w:rsidP="00384429">
            <w:pPr>
              <w:pStyle w:val="BasistekstPP"/>
            </w:pPr>
            <w:r>
              <w:t>Geef een inschatting van het eigen aandeel met een percentage van 0 tot en met 100%.</w:t>
            </w:r>
          </w:p>
          <w:p w:rsidR="00384429" w:rsidRDefault="00384429" w:rsidP="00384429">
            <w:pPr>
              <w:pStyle w:val="BasistekstPP"/>
              <w:rPr>
                <w:b/>
              </w:rPr>
            </w:pPr>
          </w:p>
        </w:tc>
      </w:tr>
      <w:tr w:rsidR="00384429" w:rsidTr="00384429">
        <w:tc>
          <w:tcPr>
            <w:tcW w:w="9060" w:type="dxa"/>
          </w:tcPr>
          <w:p w:rsidR="00384429" w:rsidRDefault="00384429" w:rsidP="00384429">
            <w:pPr>
              <w:pStyle w:val="Lijst1eniveauPP"/>
              <w:rPr>
                <w:noProof/>
              </w:rPr>
            </w:pPr>
            <w:r w:rsidRPr="003E552E">
              <w:rPr>
                <w:noProof/>
              </w:rPr>
              <w:t>2</w:t>
            </w:r>
            <w:r w:rsidRPr="003E552E">
              <w:rPr>
                <w:noProof/>
              </w:rPr>
              <w:tab/>
            </w:r>
            <w:r>
              <w:rPr>
                <w:noProof/>
              </w:rPr>
              <w:t xml:space="preserve">Hoe </w:t>
            </w:r>
            <w:r w:rsidRPr="003E552E">
              <w:rPr>
                <w:noProof/>
              </w:rPr>
              <w:t>is d</w:t>
            </w:r>
            <w:r>
              <w:rPr>
                <w:noProof/>
              </w:rPr>
              <w:t>e feitelijke verdeling van kosten en baten over de samenwerkingsparnters? Is sprake van een verdeelsleutel? [open veld]</w:t>
            </w:r>
          </w:p>
          <w:p w:rsidR="00384429" w:rsidRDefault="00384429" w:rsidP="00384429">
            <w:pPr>
              <w:pStyle w:val="Lijst1eniveauPP"/>
              <w:rPr>
                <w:noProof/>
              </w:rPr>
            </w:pPr>
          </w:p>
          <w:p w:rsidR="00384429" w:rsidRDefault="00384429" w:rsidP="00384429">
            <w:pPr>
              <w:pStyle w:val="Lijst1eniveauPP"/>
              <w:rPr>
                <w:noProof/>
              </w:rPr>
            </w:pPr>
          </w:p>
          <w:p w:rsidR="00384429" w:rsidRDefault="00384429" w:rsidP="00384429">
            <w:pPr>
              <w:pStyle w:val="Lijst1eniveauPP"/>
              <w:rPr>
                <w:noProof/>
              </w:rPr>
            </w:pPr>
          </w:p>
          <w:p w:rsidR="00384429" w:rsidRDefault="00384429" w:rsidP="00384429">
            <w:pPr>
              <w:pStyle w:val="Lijst1eniveauPP"/>
              <w:rPr>
                <w:noProof/>
              </w:rPr>
            </w:pPr>
          </w:p>
        </w:tc>
      </w:tr>
      <w:tr w:rsidR="00384429" w:rsidTr="00384429">
        <w:tc>
          <w:tcPr>
            <w:tcW w:w="9060" w:type="dxa"/>
          </w:tcPr>
          <w:p w:rsidR="00384429" w:rsidRDefault="00384429" w:rsidP="00384429">
            <w:pPr>
              <w:pStyle w:val="Lijst1eniveauPP"/>
            </w:pPr>
            <w:r>
              <w:t>3</w:t>
            </w:r>
            <w:r>
              <w:tab/>
              <w:t>Is dat evenwichtig of onevenwichtig verdeeld over partners? Staat de eigen inbreng en inzet in verhouding tot wat de andere partners bijdragen?</w:t>
            </w:r>
          </w:p>
          <w:p w:rsidR="00384429" w:rsidRDefault="00384429" w:rsidP="00384429">
            <w:pPr>
              <w:pStyle w:val="Lijst1eniveauPP"/>
            </w:pPr>
          </w:p>
          <w:p w:rsidR="00384429" w:rsidRDefault="00384429" w:rsidP="00384429">
            <w:pPr>
              <w:pStyle w:val="Lijst3eniveauPP"/>
            </w:pPr>
            <w:r>
              <w:t xml:space="preserve">De feitelijke verdeling van kosten en baten over samenwerkingspartners is: </w:t>
            </w:r>
          </w:p>
          <w:p w:rsidR="00384429" w:rsidRDefault="00384429" w:rsidP="00384429">
            <w:pPr>
              <w:pStyle w:val="Lijst3eniveauPP"/>
            </w:pPr>
            <w:r>
              <w:t xml:space="preserve">1: </w:t>
            </w:r>
            <w:r>
              <w:tab/>
              <w:t>Zeer evenwichtig</w:t>
            </w:r>
          </w:p>
          <w:p w:rsidR="00384429" w:rsidRDefault="00384429" w:rsidP="00384429">
            <w:pPr>
              <w:pStyle w:val="Lijst3eniveauPP"/>
            </w:pPr>
            <w:r>
              <w:t xml:space="preserve">2 </w:t>
            </w:r>
            <w:r>
              <w:tab/>
              <w:t>Evenwichtig</w:t>
            </w:r>
          </w:p>
          <w:p w:rsidR="00384429" w:rsidRDefault="00384429" w:rsidP="00384429">
            <w:pPr>
              <w:pStyle w:val="Lijst3eniveauPP"/>
            </w:pPr>
            <w:r>
              <w:t>4</w:t>
            </w:r>
            <w:r>
              <w:tab/>
              <w:t>Niet evenwichtig</w:t>
            </w:r>
          </w:p>
          <w:p w:rsidR="00384429" w:rsidRDefault="00384429" w:rsidP="00384429">
            <w:pPr>
              <w:pStyle w:val="Lijst3eniveauPP"/>
            </w:pPr>
            <w:r>
              <w:t>5</w:t>
            </w:r>
            <w:r>
              <w:tab/>
              <w:t>Helemaal niet evenwichtig</w:t>
            </w:r>
          </w:p>
          <w:p w:rsidR="00384429" w:rsidRDefault="00384429" w:rsidP="00384429">
            <w:pPr>
              <w:pStyle w:val="BasistekstPP"/>
              <w:rPr>
                <w:b/>
              </w:rPr>
            </w:pPr>
          </w:p>
        </w:tc>
      </w:tr>
      <w:tr w:rsidR="00384429" w:rsidTr="00384429">
        <w:tc>
          <w:tcPr>
            <w:tcW w:w="9060" w:type="dxa"/>
          </w:tcPr>
          <w:p w:rsidR="00384429" w:rsidRDefault="00384429" w:rsidP="00384429">
            <w:pPr>
              <w:pStyle w:val="Lijst1eniveauPP"/>
            </w:pPr>
            <w:r>
              <w:t>4</w:t>
            </w:r>
            <w:r>
              <w:tab/>
              <w:t>Toelichting</w:t>
            </w:r>
          </w:p>
          <w:p w:rsidR="00384429" w:rsidRDefault="00384429" w:rsidP="00384429">
            <w:pPr>
              <w:pStyle w:val="Lijst1eniveauPP"/>
            </w:pPr>
          </w:p>
          <w:p w:rsidR="00384429" w:rsidRDefault="00384429" w:rsidP="00384429">
            <w:pPr>
              <w:pStyle w:val="Lijst1eniveauPP"/>
            </w:pPr>
            <w:r>
              <w:t>[Open veld]</w:t>
            </w:r>
          </w:p>
        </w:tc>
      </w:tr>
      <w:tr w:rsidR="00384429" w:rsidTr="00384429">
        <w:tc>
          <w:tcPr>
            <w:tcW w:w="9060" w:type="dxa"/>
          </w:tcPr>
          <w:p w:rsidR="00384429" w:rsidRPr="00DA31A8" w:rsidRDefault="00384429" w:rsidP="00384429">
            <w:pPr>
              <w:pStyle w:val="Lijst1eniveauPP"/>
              <w:rPr>
                <w:highlight w:val="yellow"/>
              </w:rPr>
            </w:pPr>
            <w:r w:rsidRPr="00DA31A8">
              <w:rPr>
                <w:highlight w:val="yellow"/>
              </w:rPr>
              <w:t>Weergave in de Kernbeschrijving:</w:t>
            </w:r>
          </w:p>
          <w:p w:rsidR="00384429" w:rsidRPr="00DA31A8" w:rsidRDefault="00384429" w:rsidP="00384429">
            <w:pPr>
              <w:pStyle w:val="Lijst1eniveauPP"/>
              <w:rPr>
                <w:highlight w:val="yellow"/>
              </w:rPr>
            </w:pPr>
            <w:r w:rsidRPr="00DA31A8">
              <w:rPr>
                <w:highlight w:val="yellow"/>
              </w:rPr>
              <w:t>Antwoord op (1): percentage</w:t>
            </w:r>
          </w:p>
          <w:p w:rsidR="00384429" w:rsidRDefault="00384429" w:rsidP="00384429">
            <w:pPr>
              <w:pStyle w:val="Lijst1eniveauPP"/>
            </w:pPr>
            <w:r w:rsidRPr="00DA31A8">
              <w:rPr>
                <w:highlight w:val="yellow"/>
              </w:rPr>
              <w:t>Antwoord op (3): verdeling over de partners (score</w:t>
            </w:r>
            <w:r>
              <w:rPr>
                <w:highlight w:val="yellow"/>
              </w:rPr>
              <w:t xml:space="preserve"> van </w:t>
            </w:r>
            <w:r w:rsidRPr="00DA31A8">
              <w:rPr>
                <w:highlight w:val="yellow"/>
              </w:rPr>
              <w:t>)</w:t>
            </w:r>
          </w:p>
          <w:p w:rsidR="00384429" w:rsidRDefault="00384429" w:rsidP="00384429">
            <w:pPr>
              <w:pStyle w:val="Lijst1eniveauPP"/>
            </w:pPr>
          </w:p>
          <w:p w:rsidR="00384429" w:rsidRDefault="00384429" w:rsidP="00384429">
            <w:pPr>
              <w:pStyle w:val="Lijst1eniveauPP"/>
            </w:pPr>
          </w:p>
          <w:p w:rsidR="00384429" w:rsidRPr="0039452C" w:rsidRDefault="00384429" w:rsidP="00384429">
            <w:pPr>
              <w:pStyle w:val="BasistekstPP"/>
              <w:rPr>
                <w:highlight w:val="yellow"/>
              </w:rPr>
            </w:pPr>
            <w:r w:rsidRPr="0039452C">
              <w:rPr>
                <w:highlight w:val="yellow"/>
              </w:rPr>
              <w:t>“Het gemeentelijke aandeel in alle financiële middelen, overige bijdragen of inzet bedraagt ongeveer …..%. “</w:t>
            </w:r>
          </w:p>
          <w:p w:rsidR="00384429" w:rsidRPr="0039452C" w:rsidRDefault="00384429" w:rsidP="00384429">
            <w:pPr>
              <w:pStyle w:val="BasistekstPP"/>
              <w:rPr>
                <w:highlight w:val="yellow"/>
              </w:rPr>
            </w:pPr>
          </w:p>
          <w:p w:rsidR="00384429" w:rsidRDefault="00384429" w:rsidP="00384429">
            <w:pPr>
              <w:pStyle w:val="BasistekstPP"/>
            </w:pPr>
            <w:r w:rsidRPr="0039452C">
              <w:rPr>
                <w:highlight w:val="yellow"/>
              </w:rPr>
              <w:t>“De feitelijke verdeling van kosten en baten over alle samenwerkingspartners is ………  (antwoord op 3).”</w:t>
            </w:r>
          </w:p>
        </w:tc>
      </w:tr>
    </w:tbl>
    <w:p w:rsidR="00384429" w:rsidRDefault="00384429" w:rsidP="00384429">
      <w:pPr>
        <w:pStyle w:val="BasistekstPP"/>
        <w:rPr>
          <w:b/>
        </w:rPr>
      </w:pPr>
    </w:p>
    <w:p w:rsidR="00384429" w:rsidRDefault="00384429">
      <w:pPr>
        <w:spacing w:line="240" w:lineRule="auto"/>
        <w:rPr>
          <w:rFonts w:cs="Times New Roman"/>
          <w:szCs w:val="22"/>
        </w:rPr>
      </w:pPr>
      <w:r>
        <w:br w:type="page"/>
      </w:r>
    </w:p>
    <w:p w:rsidR="00A84BCD" w:rsidRDefault="00384429" w:rsidP="00A84BCD">
      <w:pPr>
        <w:pStyle w:val="Kop1"/>
      </w:pPr>
      <w:r>
        <w:lastRenderedPageBreak/>
        <w:t>G</w:t>
      </w:r>
      <w:r w:rsidR="00A84BCD">
        <w:t>overnance regime</w:t>
      </w:r>
    </w:p>
    <w:p w:rsidR="00A84BCD" w:rsidRDefault="00A84BCD" w:rsidP="00A84BCD">
      <w:pPr>
        <w:pStyle w:val="Kop3"/>
      </w:pPr>
    </w:p>
    <w:p w:rsidR="00A84BCD" w:rsidRDefault="00A84BCD" w:rsidP="00A84BCD">
      <w:pPr>
        <w:pStyle w:val="Kop3"/>
      </w:pPr>
      <w:r>
        <w:t>23</w:t>
      </w:r>
      <w:r>
        <w:tab/>
        <w:t>Vorm van de samenwerking</w:t>
      </w:r>
      <w:bookmarkEnd w:id="11"/>
    </w:p>
    <w:p w:rsidR="00A84BCD" w:rsidRDefault="00A84BCD" w:rsidP="00A84BCD">
      <w:pPr>
        <w:pStyle w:val="BasistekstPP"/>
      </w:pPr>
    </w:p>
    <w:p w:rsidR="00A84BCD" w:rsidRDefault="00A84BCD" w:rsidP="00A84BCD">
      <w:pPr>
        <w:pStyle w:val="Tussenkop2PP"/>
      </w:pPr>
      <w:r>
        <w:t>Instructie</w:t>
      </w:r>
    </w:p>
    <w:p w:rsidR="00A84BCD" w:rsidRDefault="00A84BCD" w:rsidP="00A84BCD">
      <w:pPr>
        <w:pStyle w:val="BasistekstPP"/>
      </w:pPr>
      <w:r>
        <w:t xml:space="preserve">Geeft de </w:t>
      </w:r>
      <w:r w:rsidRPr="00E46A67">
        <w:t xml:space="preserve">juridische vormgeving van de </w:t>
      </w:r>
      <w:r>
        <w:t>samenwerking aan.</w:t>
      </w:r>
    </w:p>
    <w:p w:rsidR="00A84BCD" w:rsidRDefault="00A84BCD" w:rsidP="00A84BCD">
      <w:pPr>
        <w:pStyle w:val="BasistekstPP"/>
      </w:pPr>
    </w:p>
    <w:p w:rsidR="00A84BCD" w:rsidRDefault="00A84BCD" w:rsidP="00A84BCD">
      <w:pPr>
        <w:pStyle w:val="BasistekstPP"/>
      </w:pPr>
      <w:r>
        <w:t>Keuze</w:t>
      </w:r>
      <w:r w:rsidR="00384429">
        <w:t>repertoire zit in de afbeelding – één antwoord is mogelijk.</w:t>
      </w:r>
    </w:p>
    <w:p w:rsidR="00A84BCD" w:rsidRDefault="00A84BCD" w:rsidP="00A84BCD">
      <w:pPr>
        <w:pStyle w:val="BasistekstPP"/>
      </w:pPr>
    </w:p>
    <w:p w:rsidR="00384429" w:rsidRDefault="00384429" w:rsidP="00384429">
      <w:pPr>
        <w:pStyle w:val="BasistekstPP"/>
      </w:pPr>
    </w:p>
    <w:p w:rsidR="00384429" w:rsidRDefault="00384429" w:rsidP="00384429">
      <w:pPr>
        <w:pStyle w:val="BasistekstPP"/>
        <w:rPr>
          <w:highlight w:val="yellow"/>
        </w:rPr>
      </w:pPr>
      <w:r w:rsidRPr="00554FE8">
        <w:rPr>
          <w:highlight w:val="yellow"/>
        </w:rPr>
        <w:t>Weergave in de Kernbeschrijving</w:t>
      </w:r>
      <w:r>
        <w:rPr>
          <w:highlight w:val="yellow"/>
        </w:rPr>
        <w:t xml:space="preserve"> bij “Governance regime”:</w:t>
      </w:r>
    </w:p>
    <w:p w:rsidR="00384429" w:rsidRDefault="00384429" w:rsidP="00384429">
      <w:pPr>
        <w:pStyle w:val="BasistekstPP"/>
        <w:rPr>
          <w:highlight w:val="yellow"/>
        </w:rPr>
      </w:pPr>
      <w:r>
        <w:rPr>
          <w:highlight w:val="yellow"/>
        </w:rPr>
        <w:t>In het geval van een ‘Stichting’ komt in de kern:</w:t>
      </w:r>
    </w:p>
    <w:p w:rsidR="00384429" w:rsidRDefault="00384429" w:rsidP="00384429">
      <w:pPr>
        <w:pStyle w:val="BasistekstPP"/>
        <w:rPr>
          <w:highlight w:val="yellow"/>
        </w:rPr>
      </w:pPr>
    </w:p>
    <w:p w:rsidR="00384429" w:rsidRDefault="00384429" w:rsidP="00384429">
      <w:pPr>
        <w:pStyle w:val="BasistekstPP"/>
        <w:rPr>
          <w:highlight w:val="yellow"/>
        </w:rPr>
      </w:pPr>
      <w:r>
        <w:rPr>
          <w:highlight w:val="yellow"/>
        </w:rPr>
        <w:t xml:space="preserve">Het gaat om [formele] en  [privaatrechtelijke]  samenwerking. Er is sprake van een [Stichting]. </w:t>
      </w:r>
    </w:p>
    <w:p w:rsidR="00384429" w:rsidRDefault="00384429" w:rsidP="00384429">
      <w:pPr>
        <w:pStyle w:val="Opsommingbolletje1eniveauPP"/>
        <w:numPr>
          <w:ilvl w:val="0"/>
          <w:numId w:val="0"/>
        </w:numPr>
        <w:ind w:left="454" w:hanging="454"/>
        <w:rPr>
          <w:highlight w:val="yellow"/>
        </w:rPr>
      </w:pPr>
    </w:p>
    <w:p w:rsidR="00A84BCD" w:rsidRDefault="00A84BCD" w:rsidP="00A84BCD">
      <w:pPr>
        <w:pStyle w:val="Opsommingbolletje1eniveauPP"/>
        <w:numPr>
          <w:ilvl w:val="0"/>
          <w:numId w:val="0"/>
        </w:numPr>
        <w:ind w:left="454" w:hanging="454"/>
        <w:rPr>
          <w:highlight w:val="yellow"/>
        </w:rPr>
      </w:pPr>
    </w:p>
    <w:p w:rsidR="00A84BCD" w:rsidRDefault="00A84BCD" w:rsidP="00A84BCD">
      <w:pPr>
        <w:pStyle w:val="BasistekstPP"/>
      </w:pPr>
      <w:r w:rsidRPr="00E64F03">
        <w:rPr>
          <w:noProof/>
        </w:rPr>
        <w:drawing>
          <wp:inline distT="0" distB="0" distL="0" distR="0" wp14:anchorId="50A6D5AE" wp14:editId="2B604DAD">
            <wp:extent cx="3500054" cy="3600450"/>
            <wp:effectExtent l="0" t="0" r="5715" b="0"/>
            <wp:docPr id="30" name="Afbeelding 30" descr="C:\Users\b.litjens\AppData\Roaming\Microsoft\Windows\Temporary Internet Files\Content.IE5\USIKB43M\Vormen van samenwerking - basis a4 staan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itjens\AppData\Roaming\Microsoft\Windows\Temporary Internet Files\Content.IE5\USIKB43M\Vormen van samenwerking - basis a4 staand-01.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27268"/>
                    <a:stretch/>
                  </pic:blipFill>
                  <pic:spPr bwMode="auto">
                    <a:xfrm>
                      <a:off x="0" y="0"/>
                      <a:ext cx="3502838" cy="3603314"/>
                    </a:xfrm>
                    <a:prstGeom prst="rect">
                      <a:avLst/>
                    </a:prstGeom>
                    <a:noFill/>
                    <a:ln>
                      <a:noFill/>
                    </a:ln>
                    <a:extLst>
                      <a:ext uri="{53640926-AAD7-44D8-BBD7-CCE9431645EC}">
                        <a14:shadowObscured xmlns:a14="http://schemas.microsoft.com/office/drawing/2010/main"/>
                      </a:ext>
                    </a:extLst>
                  </pic:spPr>
                </pic:pic>
              </a:graphicData>
            </a:graphic>
          </wp:inline>
        </w:drawing>
      </w:r>
    </w:p>
    <w:p w:rsidR="00A84BCD" w:rsidRDefault="00A84BCD" w:rsidP="00A84BCD">
      <w:pPr>
        <w:pStyle w:val="BasistekstPP"/>
      </w:pPr>
    </w:p>
    <w:p w:rsidR="00412856" w:rsidRDefault="00412856" w:rsidP="00412856">
      <w:pPr>
        <w:pStyle w:val="BasistekstPP"/>
      </w:pPr>
      <w:r w:rsidRPr="001841E6">
        <w:rPr>
          <w:highlight w:val="yellow"/>
        </w:rPr>
        <w:t>NB: cel linksonder:  “informeel” voor bestuurlijk en ambtelijk overleg mag weg.</w:t>
      </w:r>
    </w:p>
    <w:p w:rsidR="00D77124" w:rsidRDefault="00D77124" w:rsidP="00463835">
      <w:pPr>
        <w:pStyle w:val="Opsommingbolletje1eniveauPP"/>
        <w:numPr>
          <w:ilvl w:val="0"/>
          <w:numId w:val="0"/>
        </w:numPr>
        <w:ind w:left="454" w:hanging="454"/>
      </w:pPr>
    </w:p>
    <w:p w:rsidR="00412856" w:rsidRDefault="00412856" w:rsidP="00463835">
      <w:pPr>
        <w:pStyle w:val="Opsommingbolletje1eniveauPP"/>
        <w:numPr>
          <w:ilvl w:val="0"/>
          <w:numId w:val="0"/>
        </w:numPr>
        <w:ind w:left="454" w:hanging="454"/>
      </w:pPr>
    </w:p>
    <w:p w:rsidR="00412856" w:rsidRDefault="00412856">
      <w:pPr>
        <w:spacing w:line="240" w:lineRule="auto"/>
        <w:rPr>
          <w:rFonts w:cs="Times New Roman"/>
          <w:szCs w:val="22"/>
        </w:rPr>
      </w:pPr>
      <w:r>
        <w:br w:type="page"/>
      </w:r>
    </w:p>
    <w:p w:rsidR="00412856" w:rsidRDefault="00412856" w:rsidP="00412856">
      <w:pPr>
        <w:pStyle w:val="Kop1"/>
      </w:pPr>
      <w:r>
        <w:lastRenderedPageBreak/>
        <w:t>Proces</w:t>
      </w:r>
    </w:p>
    <w:p w:rsidR="00412856" w:rsidRDefault="00412856" w:rsidP="00412856">
      <w:pPr>
        <w:pStyle w:val="BasistekstPP"/>
      </w:pPr>
    </w:p>
    <w:p w:rsidR="00412856" w:rsidRDefault="00412856" w:rsidP="00412856">
      <w:pPr>
        <w:pStyle w:val="Kop2"/>
      </w:pPr>
      <w:bookmarkStart w:id="12" w:name="_Toc467792183"/>
      <w:r>
        <w:t>F</w:t>
      </w:r>
      <w:r>
        <w:tab/>
      </w:r>
      <w:r>
        <w:tab/>
        <w:t>Proces</w:t>
      </w:r>
      <w:bookmarkEnd w:id="12"/>
    </w:p>
    <w:p w:rsidR="00412856" w:rsidRDefault="00412856" w:rsidP="00384429">
      <w:pPr>
        <w:pStyle w:val="Kop3"/>
      </w:pPr>
    </w:p>
    <w:p w:rsidR="00384429" w:rsidRPr="00384429" w:rsidRDefault="00384429" w:rsidP="00384429">
      <w:pPr>
        <w:pStyle w:val="Kop3"/>
      </w:pPr>
      <w:r w:rsidRPr="00384429">
        <w:t>30</w:t>
      </w:r>
      <w:r w:rsidRPr="00384429">
        <w:tab/>
        <w:t>Procesbalk</w:t>
      </w:r>
    </w:p>
    <w:p w:rsidR="00384429" w:rsidRPr="00384429" w:rsidRDefault="00384429" w:rsidP="00384429">
      <w:pPr>
        <w:pStyle w:val="Tussenkop2PP"/>
      </w:pPr>
    </w:p>
    <w:p w:rsidR="00384429" w:rsidRPr="00384429" w:rsidRDefault="00384429" w:rsidP="00384429">
      <w:pPr>
        <w:pStyle w:val="BasistekstPP"/>
      </w:pPr>
      <w:r w:rsidRPr="00384429">
        <w:t>[deze variabele hebben we gepreciseerd]</w:t>
      </w:r>
    </w:p>
    <w:p w:rsidR="00384429" w:rsidRPr="00384429" w:rsidRDefault="00384429" w:rsidP="00384429">
      <w:pPr>
        <w:pStyle w:val="Tussenkop2PP"/>
      </w:pPr>
    </w:p>
    <w:p w:rsidR="00384429" w:rsidRPr="00384429" w:rsidRDefault="00384429" w:rsidP="00384429">
      <w:pPr>
        <w:pStyle w:val="Tussenkop2PP"/>
      </w:pPr>
      <w:r w:rsidRPr="00384429">
        <w:t>Instructie</w:t>
      </w:r>
    </w:p>
    <w:p w:rsidR="00384429" w:rsidRPr="00384429" w:rsidRDefault="00384429" w:rsidP="00384429">
      <w:pPr>
        <w:pStyle w:val="BasistekstPP"/>
      </w:pPr>
      <w:r w:rsidRPr="00384429">
        <w:t>Wat komt er op de raad en het college af? Wanneer komen de raad en het college in stelling?</w:t>
      </w:r>
    </w:p>
    <w:p w:rsidR="00384429" w:rsidRPr="00384429" w:rsidRDefault="00384429" w:rsidP="00384429">
      <w:pPr>
        <w:pStyle w:val="BasistekstPP"/>
      </w:pPr>
    </w:p>
    <w:p w:rsidR="00384429" w:rsidRPr="00384429" w:rsidRDefault="00384429" w:rsidP="00384429">
      <w:pPr>
        <w:pStyle w:val="BasistekstPP"/>
      </w:pPr>
    </w:p>
    <w:tbl>
      <w:tblPr>
        <w:tblStyle w:val="Tabel-standaard"/>
        <w:tblW w:w="0" w:type="auto"/>
        <w:tblLook w:val="04A0" w:firstRow="1" w:lastRow="0" w:firstColumn="1" w:lastColumn="0" w:noHBand="0" w:noVBand="1"/>
      </w:tblPr>
      <w:tblGrid>
        <w:gridCol w:w="7926"/>
      </w:tblGrid>
      <w:tr w:rsidR="00384429" w:rsidRPr="00384429" w:rsidTr="00384429">
        <w:tc>
          <w:tcPr>
            <w:tcW w:w="9060" w:type="dxa"/>
          </w:tcPr>
          <w:p w:rsidR="00384429" w:rsidRPr="00384429" w:rsidRDefault="00384429" w:rsidP="00384429">
            <w:pPr>
              <w:pStyle w:val="Lijst1eniveauPP"/>
            </w:pPr>
            <w:r w:rsidRPr="00384429">
              <w:t>1</w:t>
            </w:r>
            <w:r w:rsidRPr="00384429">
              <w:tab/>
              <w:t xml:space="preserve">Wat komt er op de raad af? </w:t>
            </w:r>
          </w:p>
          <w:p w:rsidR="00384429" w:rsidRPr="00384429" w:rsidRDefault="00384429" w:rsidP="00384429">
            <w:pPr>
              <w:pStyle w:val="Lijst1eniveauPP"/>
            </w:pPr>
          </w:p>
          <w:p w:rsidR="00384429" w:rsidRPr="00384429" w:rsidRDefault="00384429" w:rsidP="00384429">
            <w:pPr>
              <w:pStyle w:val="Lijst1eniveauPP"/>
            </w:pPr>
          </w:p>
          <w:p w:rsidR="00384429" w:rsidRPr="00384429" w:rsidRDefault="00384429" w:rsidP="00384429">
            <w:pPr>
              <w:pStyle w:val="Lijst1eniveauPP"/>
            </w:pPr>
            <w:r w:rsidRPr="00384429">
              <w:t>Wanneer: [veld]</w:t>
            </w:r>
          </w:p>
          <w:p w:rsidR="00384429" w:rsidRPr="00384429" w:rsidRDefault="00384429" w:rsidP="00384429">
            <w:pPr>
              <w:pStyle w:val="Lijst1eniveauPP"/>
            </w:pPr>
            <w:r w:rsidRPr="00384429">
              <w:t>Wat: [korte omschrijving]</w:t>
            </w:r>
          </w:p>
          <w:p w:rsidR="00384429" w:rsidRPr="00384429" w:rsidRDefault="00384429" w:rsidP="00384429">
            <w:pPr>
              <w:pStyle w:val="Lijst1eniveauPP"/>
            </w:pPr>
          </w:p>
          <w:p w:rsidR="00384429" w:rsidRPr="00384429" w:rsidRDefault="00384429" w:rsidP="00384429">
            <w:pPr>
              <w:pStyle w:val="BasistekstPP"/>
            </w:pPr>
          </w:p>
          <w:p w:rsidR="00384429" w:rsidRPr="00384429" w:rsidRDefault="00384429" w:rsidP="00384429">
            <w:pPr>
              <w:pStyle w:val="BasistekstPP"/>
            </w:pPr>
            <w:r w:rsidRPr="00384429">
              <w:t>NB: er kan sprake zijn van meerdere momenten.</w:t>
            </w:r>
          </w:p>
          <w:p w:rsidR="00384429" w:rsidRPr="00384429" w:rsidRDefault="00384429" w:rsidP="00384429">
            <w:pPr>
              <w:pStyle w:val="Opsomminghaakje2eniveauPP"/>
            </w:pPr>
            <w:r w:rsidRPr="00384429">
              <w:t>Bij wanneer: afwegen of koppeling met agenda handig is.</w:t>
            </w:r>
          </w:p>
          <w:p w:rsidR="00384429" w:rsidRPr="00384429" w:rsidRDefault="00384429" w:rsidP="00384429">
            <w:pPr>
              <w:pStyle w:val="Opsomminghaakje2eniveauPP"/>
            </w:pPr>
            <w:r w:rsidRPr="00384429">
              <w:t xml:space="preserve">Afwegen of we exacte datum laten invullen of ook optie geven voor bredere omschrijving, zoals : </w:t>
            </w:r>
            <w:r w:rsidRPr="00384429">
              <w:br/>
              <w:t>“voorjaar 2017”, of “maart 2017”</w:t>
            </w:r>
          </w:p>
          <w:p w:rsidR="00384429" w:rsidRPr="00384429" w:rsidRDefault="00384429" w:rsidP="00384429">
            <w:pPr>
              <w:pStyle w:val="BasistekstPP"/>
            </w:pPr>
          </w:p>
        </w:tc>
      </w:tr>
      <w:tr w:rsidR="00384429" w:rsidRPr="00384429" w:rsidTr="00384429">
        <w:tc>
          <w:tcPr>
            <w:tcW w:w="9060" w:type="dxa"/>
          </w:tcPr>
          <w:p w:rsidR="00384429" w:rsidRPr="00384429" w:rsidRDefault="00384429" w:rsidP="00384429">
            <w:pPr>
              <w:pStyle w:val="BasistekstPP"/>
            </w:pPr>
            <w:r w:rsidRPr="00384429">
              <w:t>2</w:t>
            </w:r>
            <w:r w:rsidRPr="00384429">
              <w:tab/>
            </w:r>
            <w:r w:rsidRPr="00384429">
              <w:tab/>
              <w:t>Wat komt er op het college af?</w:t>
            </w:r>
          </w:p>
          <w:p w:rsidR="00384429" w:rsidRPr="00384429" w:rsidRDefault="00384429" w:rsidP="00384429">
            <w:pPr>
              <w:pStyle w:val="BasistekstPP"/>
            </w:pPr>
          </w:p>
          <w:p w:rsidR="00384429" w:rsidRPr="00384429" w:rsidRDefault="00384429" w:rsidP="00384429">
            <w:pPr>
              <w:pStyle w:val="BasistekstPP"/>
            </w:pPr>
            <w:r w:rsidRPr="00384429">
              <w:t>Wanneer:[veld]</w:t>
            </w:r>
          </w:p>
          <w:p w:rsidR="00384429" w:rsidRPr="00384429" w:rsidRDefault="00384429" w:rsidP="00384429">
            <w:pPr>
              <w:pStyle w:val="BasistekstPP"/>
            </w:pPr>
            <w:r w:rsidRPr="00384429">
              <w:t>Wat: [korte omschrijving]</w:t>
            </w:r>
          </w:p>
          <w:p w:rsidR="00384429" w:rsidRPr="00384429" w:rsidRDefault="00384429" w:rsidP="00384429">
            <w:pPr>
              <w:pStyle w:val="BasistekstPP"/>
            </w:pPr>
          </w:p>
        </w:tc>
      </w:tr>
      <w:tr w:rsidR="00384429" w:rsidRPr="00384429" w:rsidTr="00384429">
        <w:tc>
          <w:tcPr>
            <w:tcW w:w="9060" w:type="dxa"/>
          </w:tcPr>
          <w:p w:rsidR="00384429" w:rsidRPr="00384429" w:rsidRDefault="00384429" w:rsidP="00384429">
            <w:pPr>
              <w:pStyle w:val="BasistekstPP"/>
            </w:pPr>
            <w:r w:rsidRPr="00384429">
              <w:t>3</w:t>
            </w:r>
            <w:r w:rsidRPr="00384429">
              <w:tab/>
              <w:t>Geef een toelichting op de cruciale momenten voor de raad en het college. [open veld]</w:t>
            </w:r>
          </w:p>
          <w:p w:rsidR="00384429" w:rsidRPr="00384429" w:rsidRDefault="00384429" w:rsidP="00384429">
            <w:pPr>
              <w:pStyle w:val="BasistekstPP"/>
            </w:pPr>
          </w:p>
          <w:p w:rsidR="00384429" w:rsidRPr="00384429" w:rsidRDefault="00384429" w:rsidP="00384429">
            <w:pPr>
              <w:pStyle w:val="BasistekstPP"/>
            </w:pPr>
          </w:p>
          <w:p w:rsidR="00384429" w:rsidRPr="00384429" w:rsidRDefault="00384429" w:rsidP="00384429">
            <w:pPr>
              <w:pStyle w:val="BasistekstPP"/>
            </w:pPr>
          </w:p>
          <w:p w:rsidR="00384429" w:rsidRPr="00384429" w:rsidRDefault="00384429" w:rsidP="00384429">
            <w:pPr>
              <w:pStyle w:val="BasistekstPP"/>
            </w:pPr>
          </w:p>
        </w:tc>
      </w:tr>
    </w:tbl>
    <w:p w:rsidR="00384429" w:rsidRDefault="00384429" w:rsidP="00384429">
      <w:pPr>
        <w:pStyle w:val="BasistekstPP"/>
      </w:pPr>
    </w:p>
    <w:p w:rsidR="003C5A3A" w:rsidRDefault="003C5A3A" w:rsidP="003C5A3A">
      <w:pPr>
        <w:pStyle w:val="BasistekstPP"/>
        <w:shd w:val="clear" w:color="auto" w:fill="FFFFFF" w:themeFill="background1"/>
      </w:pPr>
      <w:r w:rsidRPr="008C1BD2">
        <w:rPr>
          <w:highlight w:val="yellow"/>
        </w:rPr>
        <w:t>De tijdlijn/ procesbalk voor de raad wordt opgenomen in de Kernbeschrijving.</w:t>
      </w:r>
    </w:p>
    <w:p w:rsidR="003C5A3A" w:rsidRDefault="003C5A3A" w:rsidP="00384429">
      <w:pPr>
        <w:pStyle w:val="BasistekstPP"/>
      </w:pPr>
    </w:p>
    <w:p w:rsidR="003C5A3A" w:rsidRPr="00384429" w:rsidRDefault="003C5A3A" w:rsidP="00384429">
      <w:pPr>
        <w:pStyle w:val="BasistekstPP"/>
      </w:pPr>
    </w:p>
    <w:p w:rsidR="00384429" w:rsidRPr="00384429" w:rsidRDefault="00384429" w:rsidP="00384429">
      <w:pPr>
        <w:pStyle w:val="Lijst1eniveauPP"/>
      </w:pPr>
      <w:r w:rsidRPr="00384429">
        <w:t xml:space="preserve">Ontwerpopgave </w:t>
      </w:r>
    </w:p>
    <w:p w:rsidR="00384429" w:rsidRPr="00384429" w:rsidRDefault="00384429" w:rsidP="00384429">
      <w:pPr>
        <w:pStyle w:val="Lijst1eniveauPP"/>
      </w:pPr>
      <w:r w:rsidRPr="00384429">
        <w:t>Uiteindelijk willen we toe naar een grafische weergave van de procesbalk/. Tijdlijn:</w:t>
      </w:r>
    </w:p>
    <w:p w:rsidR="00384429" w:rsidRPr="00384429" w:rsidRDefault="00384429" w:rsidP="00384429">
      <w:pPr>
        <w:pStyle w:val="Opsommingbolletje1eniveauPP"/>
      </w:pPr>
      <w:r w:rsidRPr="00384429">
        <w:t>Wie</w:t>
      </w:r>
    </w:p>
    <w:p w:rsidR="00384429" w:rsidRPr="00384429" w:rsidRDefault="00384429" w:rsidP="00384429">
      <w:pPr>
        <w:pStyle w:val="Opsommingbolletje1eniveauPP"/>
      </w:pPr>
      <w:r w:rsidRPr="00384429">
        <w:t>Wanneer</w:t>
      </w:r>
    </w:p>
    <w:p w:rsidR="00384429" w:rsidRPr="00384429" w:rsidRDefault="00384429" w:rsidP="00384429">
      <w:pPr>
        <w:pStyle w:val="Opsommingbolletje1eniveauPP"/>
      </w:pPr>
      <w:r w:rsidRPr="00384429">
        <w:t>Wat</w:t>
      </w:r>
    </w:p>
    <w:p w:rsidR="00384429" w:rsidRPr="00384429" w:rsidRDefault="00384429" w:rsidP="00384429">
      <w:pPr>
        <w:pStyle w:val="Lijst1eniveauPP"/>
      </w:pPr>
    </w:p>
    <w:p w:rsidR="00384429" w:rsidRPr="00384429" w:rsidRDefault="00384429" w:rsidP="00384429">
      <w:pPr>
        <w:pStyle w:val="Lijst1eniveauPP"/>
        <w:ind w:left="0" w:firstLine="0"/>
      </w:pPr>
      <w:r w:rsidRPr="00384429">
        <w:lastRenderedPageBreak/>
        <w:t>Tijdlijn attendeert op cruciale momenten. Eventueel kun je op een moment klikken om meer informatie te krijgen. Bijvoorbeeld een blauwe stip op de lijn is een cruciaal moment voor de raad. Daar kun je op klikken…</w:t>
      </w:r>
    </w:p>
    <w:p w:rsidR="00384429" w:rsidRDefault="00384429" w:rsidP="00384429">
      <w:pPr>
        <w:pStyle w:val="Lijst1eniveauPP"/>
      </w:pPr>
    </w:p>
    <w:p w:rsidR="00384429" w:rsidRDefault="00384429" w:rsidP="00384429">
      <w:pPr>
        <w:pStyle w:val="Tussenkop2PP"/>
      </w:pPr>
      <w:r>
        <w:t>Toelichting</w:t>
      </w:r>
    </w:p>
    <w:p w:rsidR="00384429" w:rsidRDefault="00384429" w:rsidP="00384429">
      <w:pPr>
        <w:pStyle w:val="BasistekstPP"/>
      </w:pPr>
      <w:r>
        <w:t>Denk aan:</w:t>
      </w:r>
    </w:p>
    <w:p w:rsidR="00384429" w:rsidRDefault="00384429" w:rsidP="00384429">
      <w:pPr>
        <w:pStyle w:val="Opsommingbolletje1eniveauPP"/>
      </w:pPr>
      <w:r>
        <w:t>Informatiemomenten raad en/ of college.</w:t>
      </w:r>
    </w:p>
    <w:p w:rsidR="00384429" w:rsidRDefault="00384429" w:rsidP="00384429">
      <w:pPr>
        <w:pStyle w:val="Opsommingbolletje1eniveauPP"/>
      </w:pPr>
      <w:r>
        <w:t>Sturingsmomenten raad en/ of college.</w:t>
      </w:r>
    </w:p>
    <w:p w:rsidR="00384429" w:rsidRDefault="00384429" w:rsidP="00384429">
      <w:pPr>
        <w:pStyle w:val="Opsommingbolletje1eniveauPP"/>
      </w:pPr>
      <w:r>
        <w:t>Werkbezoeken.</w:t>
      </w:r>
    </w:p>
    <w:sectPr w:rsidR="00384429" w:rsidSect="001F6AC4">
      <w:pgSz w:w="11906" w:h="16838" w:code="9"/>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018" w:rsidRDefault="00505018">
      <w:r>
        <w:separator/>
      </w:r>
    </w:p>
  </w:endnote>
  <w:endnote w:type="continuationSeparator" w:id="0">
    <w:p w:rsidR="00505018" w:rsidRDefault="0050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draatSans-Regular">
    <w:altName w:val="Courier New"/>
    <w:panose1 w:val="00000000000000000000"/>
    <w:charset w:val="00"/>
    <w:family w:val="modern"/>
    <w:notTrueTyp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018" w:rsidRDefault="00505018">
      <w:r>
        <w:separator/>
      </w:r>
    </w:p>
  </w:footnote>
  <w:footnote w:type="continuationSeparator" w:id="0">
    <w:p w:rsidR="00505018" w:rsidRDefault="0050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90229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F7CA9A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7FA4D1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0062FD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54C8183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F279AC"/>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500D0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4C76D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7C3C9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D8E467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C978BA"/>
    <w:multiLevelType w:val="hybridMultilevel"/>
    <w:tmpl w:val="895AA5C6"/>
    <w:lvl w:ilvl="0" w:tplc="77707EB2">
      <w:start w:val="1"/>
      <w:numFmt w:val="bullet"/>
      <w:pStyle w:val="Opsommingstreepjeklein3eniveauPP"/>
      <w:lvlText w:val="–"/>
      <w:lvlJc w:val="left"/>
      <w:pPr>
        <w:tabs>
          <w:tab w:val="num" w:pos="814"/>
        </w:tabs>
        <w:ind w:left="680" w:hanging="226"/>
      </w:pPr>
      <w:rPr>
        <w:rFonts w:ascii="Times New Roman" w:hAnsi="Times New Roman" w:cs="Times New Roman" w:hint="default"/>
        <w:b w:val="0"/>
        <w:i w:val="0"/>
        <w:sz w:val="21"/>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607863"/>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28F2960"/>
    <w:multiLevelType w:val="multilevel"/>
    <w:tmpl w:val="4BF6698C"/>
    <w:lvl w:ilvl="0">
      <w:start w:val="1"/>
      <w:numFmt w:val="decimal"/>
      <w:lvlText w:val="%1"/>
      <w:lvlJc w:val="left"/>
      <w:pPr>
        <w:tabs>
          <w:tab w:val="num" w:pos="709"/>
        </w:tabs>
        <w:ind w:left="709" w:hanging="709"/>
      </w:pPr>
      <w:rPr>
        <w:rFonts w:ascii="QuadraatSans-Regular" w:hAnsi="QuadraatSans-Regular" w:hint="default"/>
        <w:b/>
        <w:i w:val="0"/>
        <w:sz w:val="32"/>
      </w:rPr>
    </w:lvl>
    <w:lvl w:ilvl="1">
      <w:start w:val="1"/>
      <w:numFmt w:val="decimal"/>
      <w:lvlText w:val="%1.%2"/>
      <w:lvlJc w:val="left"/>
      <w:pPr>
        <w:tabs>
          <w:tab w:val="num" w:pos="709"/>
        </w:tabs>
        <w:ind w:left="709" w:hanging="709"/>
      </w:pPr>
      <w:rPr>
        <w:rFonts w:ascii="QuadraatSans-Regular" w:hAnsi="QuadraatSans-Regular" w:hint="default"/>
        <w:b/>
        <w:i w:val="0"/>
        <w:sz w:val="27"/>
      </w:rPr>
    </w:lvl>
    <w:lvl w:ilvl="2">
      <w:start w:val="1"/>
      <w:numFmt w:val="decimal"/>
      <w:lvlText w:val="%1.%2.%3"/>
      <w:lvlJc w:val="left"/>
      <w:pPr>
        <w:tabs>
          <w:tab w:val="num" w:pos="709"/>
        </w:tabs>
        <w:ind w:left="709" w:hanging="709"/>
      </w:pPr>
      <w:rPr>
        <w:rFonts w:ascii="QuadraatSans-Regular" w:hAnsi="QuadraatSans-Regular" w:hint="default"/>
        <w:b/>
        <w:i w:val="0"/>
        <w:sz w:val="24"/>
      </w:rPr>
    </w:lvl>
    <w:lvl w:ilvl="3">
      <w:start w:val="1"/>
      <w:numFmt w:val="none"/>
      <w:lvlText w:val=""/>
      <w:lvlJc w:val="left"/>
      <w:pPr>
        <w:tabs>
          <w:tab w:val="num" w:pos="864"/>
        </w:tabs>
        <w:ind w:left="864" w:hanging="864"/>
      </w:pPr>
      <w:rPr>
        <w:rFonts w:hint="default"/>
      </w:rPr>
    </w:lvl>
    <w:lvl w:ilvl="4">
      <w:start w:val="1"/>
      <w:numFmt w:val="decimal"/>
      <w:lvlText w:val="Bijlage %5"/>
      <w:lvlJc w:val="left"/>
      <w:pPr>
        <w:tabs>
          <w:tab w:val="num" w:pos="1418"/>
        </w:tabs>
        <w:ind w:left="1418" w:hanging="1418"/>
      </w:pPr>
      <w:rPr>
        <w:rFonts w:ascii="QuadraatSans-Regular" w:hAnsi="QuadraatSans-Regular" w:hint="default"/>
        <w:b/>
        <w:i w:val="0"/>
        <w:sz w:val="32"/>
      </w:rPr>
    </w:lvl>
    <w:lvl w:ilvl="5">
      <w:start w:val="1"/>
      <w:numFmt w:val="decimal"/>
      <w:lvlText w:val="%5.%6"/>
      <w:lvlJc w:val="left"/>
      <w:pPr>
        <w:tabs>
          <w:tab w:val="num" w:pos="709"/>
        </w:tabs>
        <w:ind w:left="709" w:hanging="709"/>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3" w15:restartNumberingAfterBreak="0">
    <w:nsid w:val="28AB6A9F"/>
    <w:multiLevelType w:val="hybridMultilevel"/>
    <w:tmpl w:val="4A4A4682"/>
    <w:lvl w:ilvl="0" w:tplc="F8987FA4">
      <w:start w:val="1"/>
      <w:numFmt w:val="bullet"/>
      <w:pStyle w:val="Opsommingstreepje3eniveauPP"/>
      <w:lvlText w:val="–"/>
      <w:lvlJc w:val="left"/>
      <w:pPr>
        <w:tabs>
          <w:tab w:val="num" w:pos="1276"/>
        </w:tabs>
        <w:ind w:left="1276" w:hanging="425"/>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0311E"/>
    <w:multiLevelType w:val="hybridMultilevel"/>
    <w:tmpl w:val="DA28F3A4"/>
    <w:lvl w:ilvl="0" w:tplc="5FB069AE">
      <w:start w:val="1"/>
      <w:numFmt w:val="bullet"/>
      <w:pStyle w:val="Opsomminghaakjeklein2eniveauPP"/>
      <w:lvlText w:val="&gt;"/>
      <w:lvlJc w:val="left"/>
      <w:pPr>
        <w:ind w:left="814" w:hanging="360"/>
      </w:pPr>
      <w:rPr>
        <w:rFonts w:ascii="Times New Roman" w:hAnsi="Times New Roman" w:cs="Times New Roman" w:hint="default"/>
        <w:b w:val="0"/>
        <w:i w:val="0"/>
        <w:sz w:val="21"/>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56A5D"/>
    <w:multiLevelType w:val="hybridMultilevel"/>
    <w:tmpl w:val="C05656CE"/>
    <w:lvl w:ilvl="0" w:tplc="9C34F9DA">
      <w:start w:val="1"/>
      <w:numFmt w:val="bullet"/>
      <w:pStyle w:val="Opsomminghaakje2eniveauPP"/>
      <w:lvlText w:val="&gt;"/>
      <w:lvlJc w:val="left"/>
      <w:pPr>
        <w:ind w:left="814"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44CA5"/>
    <w:multiLevelType w:val="hybridMultilevel"/>
    <w:tmpl w:val="68005B7E"/>
    <w:lvl w:ilvl="0" w:tplc="764806CE">
      <w:start w:val="1"/>
      <w:numFmt w:val="bullet"/>
      <w:pStyle w:val="Opsommingbolletjeklein1eniveauPP"/>
      <w:lvlText w:val=""/>
      <w:lvlJc w:val="left"/>
      <w:pPr>
        <w:ind w:left="360" w:hanging="360"/>
      </w:pPr>
      <w:rPr>
        <w:rFonts w:ascii="Symbol" w:hAnsi="Symbol" w:hint="default"/>
        <w:b w:val="0"/>
        <w:i w:val="0"/>
        <w:sz w:val="21"/>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4660B"/>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546DCF"/>
    <w:multiLevelType w:val="hybridMultilevel"/>
    <w:tmpl w:val="343C2D06"/>
    <w:lvl w:ilvl="0" w:tplc="A2C25BFE">
      <w:start w:val="18"/>
      <w:numFmt w:val="bullet"/>
      <w:pStyle w:val="Lijst1-"/>
      <w:lvlText w:val="–"/>
      <w:lvlJc w:val="left"/>
      <w:pPr>
        <w:tabs>
          <w:tab w:val="num" w:pos="425"/>
        </w:tabs>
        <w:ind w:left="425" w:hanging="425"/>
      </w:pPr>
      <w:rPr>
        <w:rFonts w:ascii="Times New Roman" w:eastAsia="Times New Roman" w:hAnsi="Times New Roman" w:cs="Times New Roman" w:hint="default"/>
      </w:rPr>
    </w:lvl>
    <w:lvl w:ilvl="1" w:tplc="D7CA0FEE">
      <w:start w:val="18"/>
      <w:numFmt w:val="bullet"/>
      <w:lvlText w:val="–"/>
      <w:lvlJc w:val="left"/>
      <w:pPr>
        <w:tabs>
          <w:tab w:val="num" w:pos="425"/>
        </w:tabs>
        <w:ind w:left="425" w:hanging="425"/>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C2271"/>
    <w:multiLevelType w:val="hybridMultilevel"/>
    <w:tmpl w:val="50925A84"/>
    <w:lvl w:ilvl="0" w:tplc="1A42CC04">
      <w:start w:val="1"/>
      <w:numFmt w:val="bullet"/>
      <w:pStyle w:val="Opsommingbolletje4eniveauPP"/>
      <w:lvlText w:val="○"/>
      <w:lvlJc w:val="left"/>
      <w:pPr>
        <w:ind w:left="2628" w:hanging="360"/>
      </w:pPr>
      <w:rPr>
        <w:rFonts w:ascii="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272B4B"/>
    <w:multiLevelType w:val="hybridMultilevel"/>
    <w:tmpl w:val="B3FECF24"/>
    <w:lvl w:ilvl="0" w:tplc="378A1F54">
      <w:start w:val="1"/>
      <w:numFmt w:val="bullet"/>
      <w:pStyle w:val="Opsommingbolletje1eniveauPP"/>
      <w:lvlText w:val=""/>
      <w:lvlJc w:val="left"/>
      <w:pPr>
        <w:ind w:left="1211"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F91CFB"/>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5"/>
  </w:num>
  <w:num w:numId="3">
    <w:abstractNumId w:val="13"/>
  </w:num>
  <w:num w:numId="4">
    <w:abstractNumId w:val="12"/>
  </w:num>
  <w:num w:numId="5">
    <w:abstractNumId w:val="19"/>
  </w:num>
  <w:num w:numId="6">
    <w:abstractNumId w:val="16"/>
  </w:num>
  <w:num w:numId="7">
    <w:abstractNumId w:val="1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1"/>
  </w:num>
  <w:num w:numId="21">
    <w:abstractNumId w:val="17"/>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1" w:dllVersion="512" w:checkStyle="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049" style="mso-position-horizontal-relative:right-margin-area" o:allowincell="f"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5"/>
    <w:rsid w:val="00001BA1"/>
    <w:rsid w:val="0000693A"/>
    <w:rsid w:val="0001719B"/>
    <w:rsid w:val="00032416"/>
    <w:rsid w:val="00032DFF"/>
    <w:rsid w:val="000813F1"/>
    <w:rsid w:val="000A1493"/>
    <w:rsid w:val="000B27DD"/>
    <w:rsid w:val="000B67C1"/>
    <w:rsid w:val="000D7B77"/>
    <w:rsid w:val="00100528"/>
    <w:rsid w:val="001016B1"/>
    <w:rsid w:val="001026F6"/>
    <w:rsid w:val="00117BD2"/>
    <w:rsid w:val="00122CC3"/>
    <w:rsid w:val="001544BF"/>
    <w:rsid w:val="00157DCD"/>
    <w:rsid w:val="00162DE3"/>
    <w:rsid w:val="00167915"/>
    <w:rsid w:val="001729EF"/>
    <w:rsid w:val="0018340E"/>
    <w:rsid w:val="00186F07"/>
    <w:rsid w:val="00187BC1"/>
    <w:rsid w:val="001963A9"/>
    <w:rsid w:val="001A3B28"/>
    <w:rsid w:val="001A4492"/>
    <w:rsid w:val="001A67A8"/>
    <w:rsid w:val="001B5297"/>
    <w:rsid w:val="001B54F7"/>
    <w:rsid w:val="001F6AC4"/>
    <w:rsid w:val="002453DD"/>
    <w:rsid w:val="00264F42"/>
    <w:rsid w:val="00266945"/>
    <w:rsid w:val="00270867"/>
    <w:rsid w:val="00276F6E"/>
    <w:rsid w:val="00294A5A"/>
    <w:rsid w:val="00296C65"/>
    <w:rsid w:val="002C1D0F"/>
    <w:rsid w:val="00304FB3"/>
    <w:rsid w:val="003606AD"/>
    <w:rsid w:val="003677E4"/>
    <w:rsid w:val="00375C7C"/>
    <w:rsid w:val="00384429"/>
    <w:rsid w:val="00395D88"/>
    <w:rsid w:val="003C3CFB"/>
    <w:rsid w:val="003C5A3A"/>
    <w:rsid w:val="003E4CDF"/>
    <w:rsid w:val="003E786D"/>
    <w:rsid w:val="003F77AA"/>
    <w:rsid w:val="00403C05"/>
    <w:rsid w:val="00412856"/>
    <w:rsid w:val="00437B9C"/>
    <w:rsid w:val="004530AA"/>
    <w:rsid w:val="00463835"/>
    <w:rsid w:val="004656EA"/>
    <w:rsid w:val="0048251E"/>
    <w:rsid w:val="0048778B"/>
    <w:rsid w:val="00492317"/>
    <w:rsid w:val="004B3DCA"/>
    <w:rsid w:val="004B5047"/>
    <w:rsid w:val="004C1BA9"/>
    <w:rsid w:val="004D23BC"/>
    <w:rsid w:val="00502841"/>
    <w:rsid w:val="00505018"/>
    <w:rsid w:val="005458D0"/>
    <w:rsid w:val="00565494"/>
    <w:rsid w:val="0056615F"/>
    <w:rsid w:val="0057234E"/>
    <w:rsid w:val="0057775D"/>
    <w:rsid w:val="0058471F"/>
    <w:rsid w:val="00586EAB"/>
    <w:rsid w:val="005E16D1"/>
    <w:rsid w:val="005F40D4"/>
    <w:rsid w:val="005F5BAC"/>
    <w:rsid w:val="00624707"/>
    <w:rsid w:val="00626821"/>
    <w:rsid w:val="00644ECE"/>
    <w:rsid w:val="00672444"/>
    <w:rsid w:val="00673DAA"/>
    <w:rsid w:val="00684E2E"/>
    <w:rsid w:val="00695DBD"/>
    <w:rsid w:val="006A4299"/>
    <w:rsid w:val="006B3325"/>
    <w:rsid w:val="00702612"/>
    <w:rsid w:val="00704CE5"/>
    <w:rsid w:val="00716956"/>
    <w:rsid w:val="00720217"/>
    <w:rsid w:val="00725FDB"/>
    <w:rsid w:val="007655FF"/>
    <w:rsid w:val="00775249"/>
    <w:rsid w:val="00786C40"/>
    <w:rsid w:val="00794F63"/>
    <w:rsid w:val="007E09B6"/>
    <w:rsid w:val="007F0CE3"/>
    <w:rsid w:val="007F56D4"/>
    <w:rsid w:val="008170E3"/>
    <w:rsid w:val="00830599"/>
    <w:rsid w:val="00840CA2"/>
    <w:rsid w:val="00842A9D"/>
    <w:rsid w:val="00844886"/>
    <w:rsid w:val="00852E54"/>
    <w:rsid w:val="00861BAF"/>
    <w:rsid w:val="00871022"/>
    <w:rsid w:val="008D0261"/>
    <w:rsid w:val="008E2C6D"/>
    <w:rsid w:val="00903292"/>
    <w:rsid w:val="009034F4"/>
    <w:rsid w:val="00920840"/>
    <w:rsid w:val="00950D16"/>
    <w:rsid w:val="009769DE"/>
    <w:rsid w:val="00977A80"/>
    <w:rsid w:val="009A70E9"/>
    <w:rsid w:val="009A729F"/>
    <w:rsid w:val="009B3A2F"/>
    <w:rsid w:val="009B62D7"/>
    <w:rsid w:val="009C33AF"/>
    <w:rsid w:val="009F11D3"/>
    <w:rsid w:val="00A028E1"/>
    <w:rsid w:val="00A1143E"/>
    <w:rsid w:val="00A2530A"/>
    <w:rsid w:val="00A31C34"/>
    <w:rsid w:val="00A51974"/>
    <w:rsid w:val="00A6755F"/>
    <w:rsid w:val="00A84BCD"/>
    <w:rsid w:val="00A93F9F"/>
    <w:rsid w:val="00AB3C30"/>
    <w:rsid w:val="00B15A6A"/>
    <w:rsid w:val="00B22878"/>
    <w:rsid w:val="00B23EFE"/>
    <w:rsid w:val="00B266F3"/>
    <w:rsid w:val="00B40D6A"/>
    <w:rsid w:val="00B87B28"/>
    <w:rsid w:val="00BA4D83"/>
    <w:rsid w:val="00BB20A4"/>
    <w:rsid w:val="00BB5A3C"/>
    <w:rsid w:val="00BC3F26"/>
    <w:rsid w:val="00BF1625"/>
    <w:rsid w:val="00C018E6"/>
    <w:rsid w:val="00C03771"/>
    <w:rsid w:val="00C1072F"/>
    <w:rsid w:val="00C312F8"/>
    <w:rsid w:val="00C31C87"/>
    <w:rsid w:val="00C372DA"/>
    <w:rsid w:val="00C43CDB"/>
    <w:rsid w:val="00C45751"/>
    <w:rsid w:val="00C91C1D"/>
    <w:rsid w:val="00C92865"/>
    <w:rsid w:val="00CC5197"/>
    <w:rsid w:val="00CD05A2"/>
    <w:rsid w:val="00D3596B"/>
    <w:rsid w:val="00D43ABE"/>
    <w:rsid w:val="00D77124"/>
    <w:rsid w:val="00DB02BF"/>
    <w:rsid w:val="00DB7D2E"/>
    <w:rsid w:val="00DD7FE2"/>
    <w:rsid w:val="00E11F21"/>
    <w:rsid w:val="00E1312F"/>
    <w:rsid w:val="00E14C66"/>
    <w:rsid w:val="00E171FD"/>
    <w:rsid w:val="00E36A1E"/>
    <w:rsid w:val="00E41451"/>
    <w:rsid w:val="00E75C1D"/>
    <w:rsid w:val="00EA2604"/>
    <w:rsid w:val="00EA7604"/>
    <w:rsid w:val="00EC01CE"/>
    <w:rsid w:val="00EF0895"/>
    <w:rsid w:val="00EF56F9"/>
    <w:rsid w:val="00F253CA"/>
    <w:rsid w:val="00F54DAE"/>
    <w:rsid w:val="00F55B4B"/>
    <w:rsid w:val="00F563F0"/>
    <w:rsid w:val="00F915A7"/>
    <w:rsid w:val="00F93E33"/>
    <w:rsid w:val="00FA33F7"/>
    <w:rsid w:val="00FA48A0"/>
    <w:rsid w:val="00FC0399"/>
    <w:rsid w:val="00FC53C9"/>
    <w:rsid w:val="00FD16E0"/>
    <w:rsid w:val="00FE6C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right-margin-area" o:allowincell="f" o:allowoverlap="f" fill="f" fillcolor="white" stroke="f">
      <v:fill color="white" on="f"/>
      <v:stroke on="f"/>
    </o:shapedefaults>
    <o:shapelayout v:ext="edit">
      <o:idmap v:ext="edit" data="1"/>
    </o:shapelayout>
  </w:shapeDefaults>
  <w:decimalSymbol w:val=","/>
  <w:listSeparator w:val=";"/>
  <w15:chartTrackingRefBased/>
  <w15:docId w15:val="{73B0FF1E-4940-49EC-AAE3-2BEE2B1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draatSans-Regular" w:eastAsia="Times New Roman" w:hAnsi="QuadraatSans-Regular" w:cs="Times New Roman"/>
        <w:lang w:val="nl-NL" w:eastAsia="nl-NL"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384429"/>
    <w:pPr>
      <w:spacing w:line="284" w:lineRule="atLeast"/>
    </w:pPr>
    <w:rPr>
      <w:rFonts w:ascii="Corbel" w:hAnsi="Corbel" w:cs="Arial"/>
      <w:color w:val="381851"/>
      <w:sz w:val="22"/>
      <w:szCs w:val="24"/>
    </w:rPr>
  </w:style>
  <w:style w:type="paragraph" w:styleId="Kop1">
    <w:name w:val="heading 1"/>
    <w:aliases w:val="Kop1 PP"/>
    <w:basedOn w:val="ZsysbasisPP"/>
    <w:next w:val="BasistekstPP"/>
    <w:qFormat/>
    <w:rsid w:val="00384429"/>
    <w:pPr>
      <w:keepNext/>
      <w:tabs>
        <w:tab w:val="clear" w:pos="227"/>
        <w:tab w:val="clear" w:pos="454"/>
        <w:tab w:val="clear" w:pos="680"/>
      </w:tabs>
      <w:spacing w:after="40" w:line="400" w:lineRule="atLeast"/>
      <w:ind w:hanging="851"/>
      <w:outlineLvl w:val="0"/>
    </w:pPr>
    <w:rPr>
      <w:b/>
      <w:bCs/>
      <w:kern w:val="32"/>
      <w:sz w:val="36"/>
      <w:szCs w:val="32"/>
    </w:rPr>
  </w:style>
  <w:style w:type="paragraph" w:styleId="Kop2">
    <w:name w:val="heading 2"/>
    <w:aliases w:val="Kop2 PP"/>
    <w:basedOn w:val="ZsysbasisPP"/>
    <w:next w:val="BasistekstPP"/>
    <w:qFormat/>
    <w:rsid w:val="00384429"/>
    <w:pPr>
      <w:keepNext/>
      <w:tabs>
        <w:tab w:val="left" w:pos="709"/>
      </w:tabs>
      <w:spacing w:after="40" w:line="400" w:lineRule="atLeast"/>
      <w:ind w:left="454" w:hanging="454"/>
      <w:outlineLvl w:val="1"/>
    </w:pPr>
    <w:rPr>
      <w:b/>
      <w:bCs/>
      <w:iCs/>
      <w:color w:val="C44511"/>
      <w:sz w:val="27"/>
      <w:szCs w:val="28"/>
    </w:rPr>
  </w:style>
  <w:style w:type="paragraph" w:styleId="Kop3">
    <w:name w:val="heading 3"/>
    <w:aliases w:val="Kop3 PP"/>
    <w:basedOn w:val="ZsysbasisPP"/>
    <w:next w:val="BasistekstPP"/>
    <w:qFormat/>
    <w:rsid w:val="00384429"/>
    <w:pPr>
      <w:keepNext/>
      <w:tabs>
        <w:tab w:val="clear" w:pos="227"/>
        <w:tab w:val="clear" w:pos="454"/>
        <w:tab w:val="clear" w:pos="680"/>
      </w:tabs>
      <w:spacing w:after="40"/>
      <w:ind w:left="454" w:hanging="454"/>
      <w:outlineLvl w:val="2"/>
    </w:pPr>
    <w:rPr>
      <w:b/>
      <w:bCs/>
      <w:color w:val="C44511"/>
      <w:sz w:val="24"/>
      <w:szCs w:val="26"/>
    </w:rPr>
  </w:style>
  <w:style w:type="paragraph" w:styleId="Kop4">
    <w:name w:val="heading 4"/>
    <w:basedOn w:val="ZsysbasisPP"/>
    <w:next w:val="BasistekstPP"/>
    <w:rsid w:val="00384429"/>
    <w:pPr>
      <w:keepNext/>
      <w:outlineLvl w:val="3"/>
    </w:pPr>
    <w:rPr>
      <w:rFonts w:ascii="Times New Roman" w:hAnsi="Times New Roman"/>
      <w:bCs/>
      <w:sz w:val="20"/>
      <w:szCs w:val="28"/>
    </w:rPr>
  </w:style>
  <w:style w:type="paragraph" w:styleId="Kop5">
    <w:name w:val="heading 5"/>
    <w:aliases w:val="Kop5 Bijlagekop 1 PP"/>
    <w:basedOn w:val="ZsysbasisPP"/>
    <w:next w:val="BasistekstPP"/>
    <w:qFormat/>
    <w:rsid w:val="00384429"/>
    <w:pPr>
      <w:keepNext/>
      <w:tabs>
        <w:tab w:val="clear" w:pos="227"/>
        <w:tab w:val="clear" w:pos="454"/>
        <w:tab w:val="clear" w:pos="680"/>
      </w:tabs>
      <w:spacing w:after="40" w:line="400" w:lineRule="atLeast"/>
      <w:ind w:hanging="851"/>
      <w:outlineLvl w:val="4"/>
    </w:pPr>
    <w:rPr>
      <w:b/>
      <w:bCs/>
      <w:iCs/>
      <w:sz w:val="32"/>
      <w:szCs w:val="26"/>
    </w:rPr>
  </w:style>
  <w:style w:type="paragraph" w:styleId="Kop6">
    <w:name w:val="heading 6"/>
    <w:aliases w:val="Kop6 Bijlagekop 2 PP"/>
    <w:basedOn w:val="ZsysbasisPP"/>
    <w:next w:val="BasistekstPP"/>
    <w:qFormat/>
    <w:rsid w:val="00384429"/>
    <w:pPr>
      <w:tabs>
        <w:tab w:val="left" w:pos="3402"/>
      </w:tabs>
      <w:spacing w:after="40" w:line="400" w:lineRule="atLeast"/>
      <w:ind w:left="454" w:hanging="454"/>
      <w:outlineLvl w:val="5"/>
    </w:pPr>
    <w:rPr>
      <w:b/>
      <w:bCs/>
      <w:color w:val="C44511"/>
      <w:sz w:val="27"/>
    </w:rPr>
  </w:style>
  <w:style w:type="paragraph" w:styleId="Kop7">
    <w:name w:val="heading 7"/>
    <w:aliases w:val="Kop7 Bijlagekop 3 PP"/>
    <w:basedOn w:val="ZsysbasisPP"/>
    <w:next w:val="BasistekstPP"/>
    <w:qFormat/>
    <w:rsid w:val="00384429"/>
    <w:pPr>
      <w:keepNext/>
      <w:tabs>
        <w:tab w:val="left" w:pos="2835"/>
      </w:tabs>
      <w:spacing w:after="40" w:line="400" w:lineRule="atLeast"/>
      <w:ind w:left="680" w:hanging="680"/>
      <w:outlineLvl w:val="6"/>
    </w:pPr>
    <w:rPr>
      <w:b/>
      <w:color w:val="C44511"/>
      <w:sz w:val="24"/>
    </w:rPr>
  </w:style>
  <w:style w:type="paragraph" w:styleId="Kop8">
    <w:name w:val="heading 8"/>
    <w:basedOn w:val="Standaard"/>
    <w:next w:val="Standaard"/>
    <w:rsid w:val="00384429"/>
    <w:pPr>
      <w:numPr>
        <w:ilvl w:val="7"/>
        <w:numId w:val="4"/>
      </w:numPr>
      <w:spacing w:before="240" w:after="60"/>
      <w:outlineLvl w:val="7"/>
    </w:pPr>
    <w:rPr>
      <w:rFonts w:ascii="Times New Roman" w:hAnsi="Times New Roman" w:cs="Times New Roman"/>
      <w:i/>
      <w:iCs/>
      <w:sz w:val="24"/>
    </w:rPr>
  </w:style>
  <w:style w:type="paragraph" w:styleId="Kop9">
    <w:name w:val="heading 9"/>
    <w:basedOn w:val="Standaard"/>
    <w:next w:val="Standaard"/>
    <w:rsid w:val="00384429"/>
    <w:pPr>
      <w:numPr>
        <w:ilvl w:val="8"/>
        <w:numId w:val="4"/>
      </w:numPr>
      <w:spacing w:before="240" w:after="60"/>
      <w:outlineLvl w:val="8"/>
    </w:pPr>
    <w:rPr>
      <w:rFonts w:ascii="Arial" w:hAnsi="Arial"/>
      <w:szCs w:val="22"/>
    </w:rPr>
  </w:style>
  <w:style w:type="character" w:default="1" w:styleId="Standaardalinea-lettertype">
    <w:name w:val="Default Paragraph Font"/>
    <w:uiPriority w:val="1"/>
    <w:semiHidden/>
    <w:unhideWhenUsed/>
    <w:rsid w:val="0038442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384429"/>
  </w:style>
  <w:style w:type="paragraph" w:customStyle="1" w:styleId="ZsysbasisPP">
    <w:name w:val="Zsysbasis PP"/>
    <w:link w:val="ZsysbasisPPChar"/>
    <w:rsid w:val="00384429"/>
    <w:pPr>
      <w:tabs>
        <w:tab w:val="left" w:pos="227"/>
        <w:tab w:val="left" w:pos="454"/>
        <w:tab w:val="left" w:pos="680"/>
      </w:tabs>
      <w:spacing w:line="270" w:lineRule="atLeast"/>
    </w:pPr>
    <w:rPr>
      <w:rFonts w:ascii="Corbel" w:hAnsi="Corbel"/>
      <w:color w:val="381851"/>
      <w:sz w:val="22"/>
      <w:szCs w:val="22"/>
    </w:rPr>
  </w:style>
  <w:style w:type="paragraph" w:customStyle="1" w:styleId="BasistekstPP">
    <w:name w:val="Basistekst PP"/>
    <w:basedOn w:val="ZsysbasisPP"/>
    <w:link w:val="BasistekstPPChar"/>
    <w:qFormat/>
    <w:rsid w:val="00384429"/>
  </w:style>
  <w:style w:type="paragraph" w:styleId="Koptekst">
    <w:name w:val="header"/>
    <w:basedOn w:val="Standaard"/>
    <w:link w:val="KoptekstChar"/>
    <w:uiPriority w:val="99"/>
    <w:rsid w:val="00384429"/>
    <w:pPr>
      <w:tabs>
        <w:tab w:val="center" w:pos="4536"/>
        <w:tab w:val="right" w:pos="9072"/>
      </w:tabs>
    </w:pPr>
  </w:style>
  <w:style w:type="paragraph" w:customStyle="1" w:styleId="AdresvakPP">
    <w:name w:val="Adresvak PP"/>
    <w:basedOn w:val="ZsysbasisPP"/>
    <w:rsid w:val="00384429"/>
    <w:pPr>
      <w:spacing w:line="284" w:lineRule="exact"/>
    </w:pPr>
  </w:style>
  <w:style w:type="paragraph" w:customStyle="1" w:styleId="AanhefPP">
    <w:name w:val="Aanhef PP"/>
    <w:basedOn w:val="ZsysbasisPP"/>
    <w:next w:val="BasistekstPP"/>
    <w:rsid w:val="00384429"/>
    <w:rPr>
      <w:i/>
      <w:sz w:val="23"/>
    </w:rPr>
  </w:style>
  <w:style w:type="paragraph" w:styleId="Voettekst">
    <w:name w:val="footer"/>
    <w:basedOn w:val="Standaard"/>
    <w:link w:val="VoettekstChar"/>
    <w:uiPriority w:val="99"/>
    <w:rsid w:val="00384429"/>
    <w:pPr>
      <w:tabs>
        <w:tab w:val="center" w:pos="4536"/>
        <w:tab w:val="right" w:pos="9072"/>
      </w:tabs>
    </w:pPr>
  </w:style>
  <w:style w:type="paragraph" w:styleId="Inhopg3">
    <w:name w:val="toc 3"/>
    <w:basedOn w:val="Standaard"/>
    <w:next w:val="Standaard"/>
    <w:uiPriority w:val="39"/>
    <w:rsid w:val="00384429"/>
    <w:pPr>
      <w:tabs>
        <w:tab w:val="left" w:pos="567"/>
        <w:tab w:val="right" w:leader="dot" w:pos="8505"/>
      </w:tabs>
      <w:spacing w:before="40" w:after="40"/>
      <w:ind w:left="567" w:hanging="567"/>
    </w:pPr>
    <w:rPr>
      <w:rFonts w:cs="Times New Roman"/>
      <w:noProof/>
      <w:sz w:val="23"/>
    </w:rPr>
  </w:style>
  <w:style w:type="paragraph" w:customStyle="1" w:styleId="Zsysframepag11PP">
    <w:name w:val="Zsysframepag1_1 PP"/>
    <w:basedOn w:val="ZsysbasisPP"/>
    <w:rsid w:val="00384429"/>
    <w:pPr>
      <w:framePr w:w="7938" w:h="331" w:wrap="around" w:vAnchor="page" w:hAnchor="page" w:x="1986" w:y="4996"/>
      <w:spacing w:line="20" w:lineRule="exact"/>
    </w:pPr>
    <w:rPr>
      <w:sz w:val="2"/>
    </w:rPr>
  </w:style>
  <w:style w:type="paragraph" w:customStyle="1" w:styleId="TitelPP">
    <w:name w:val="Titel PP"/>
    <w:basedOn w:val="ZsysbasisPP"/>
    <w:next w:val="BasistekstPP"/>
    <w:rsid w:val="00384429"/>
    <w:pPr>
      <w:framePr w:wrap="auto" w:vAnchor="page" w:hAnchor="page" w:x="1986" w:y="3687"/>
      <w:spacing w:line="400" w:lineRule="atLeast"/>
      <w:jc w:val="center"/>
    </w:pPr>
    <w:rPr>
      <w:b/>
      <w:sz w:val="36"/>
    </w:rPr>
  </w:style>
  <w:style w:type="paragraph" w:customStyle="1" w:styleId="PaginanummerPP">
    <w:name w:val="Paginanummer PP"/>
    <w:basedOn w:val="ZsysbasisPP"/>
    <w:rsid w:val="00384429"/>
    <w:rPr>
      <w:sz w:val="20"/>
    </w:rPr>
  </w:style>
  <w:style w:type="paragraph" w:customStyle="1" w:styleId="Opsommingstreepje3eniveauPP">
    <w:name w:val="Opsomming streepje 3e niveau PP"/>
    <w:basedOn w:val="ZsysbasisPP"/>
    <w:qFormat/>
    <w:rsid w:val="00384429"/>
    <w:pPr>
      <w:numPr>
        <w:numId w:val="3"/>
      </w:numPr>
      <w:tabs>
        <w:tab w:val="clear" w:pos="227"/>
        <w:tab w:val="clear" w:pos="454"/>
        <w:tab w:val="clear" w:pos="680"/>
        <w:tab w:val="clear" w:pos="1276"/>
      </w:tabs>
      <w:ind w:left="1361" w:hanging="454"/>
    </w:pPr>
  </w:style>
  <w:style w:type="character" w:styleId="Voetnootmarkering">
    <w:name w:val="footnote reference"/>
    <w:basedOn w:val="Standaardalinea-lettertype"/>
    <w:rsid w:val="00384429"/>
    <w:rPr>
      <w:vertAlign w:val="superscript"/>
    </w:rPr>
  </w:style>
  <w:style w:type="paragraph" w:customStyle="1" w:styleId="LiteratuurlijstPP">
    <w:name w:val="Literatuurlijst PP"/>
    <w:basedOn w:val="ZsysbasisPP"/>
    <w:rsid w:val="00384429"/>
    <w:pPr>
      <w:ind w:left="454" w:hanging="454"/>
    </w:pPr>
    <w:rPr>
      <w:sz w:val="21"/>
    </w:rPr>
  </w:style>
  <w:style w:type="paragraph" w:customStyle="1" w:styleId="Lijst1eniveauPP">
    <w:name w:val="Lijst 1e niveau PP"/>
    <w:basedOn w:val="ZsysbasisPP"/>
    <w:qFormat/>
    <w:rsid w:val="00384429"/>
    <w:pPr>
      <w:tabs>
        <w:tab w:val="clear" w:pos="227"/>
        <w:tab w:val="clear" w:pos="454"/>
        <w:tab w:val="clear" w:pos="680"/>
      </w:tabs>
      <w:ind w:left="454" w:hanging="454"/>
    </w:pPr>
  </w:style>
  <w:style w:type="paragraph" w:customStyle="1" w:styleId="BasistekstvetPP">
    <w:name w:val="Basistekst vet PP"/>
    <w:basedOn w:val="ZsysbasisPP"/>
    <w:next w:val="BasistekstPP"/>
    <w:qFormat/>
    <w:rsid w:val="00384429"/>
    <w:rPr>
      <w:b/>
    </w:rPr>
  </w:style>
  <w:style w:type="paragraph" w:customStyle="1" w:styleId="SubtitelPP">
    <w:name w:val="Subtitel PP"/>
    <w:basedOn w:val="ZsysbasisPP"/>
    <w:rsid w:val="00384429"/>
    <w:pPr>
      <w:framePr w:wrap="auto" w:vAnchor="page" w:hAnchor="page" w:x="1986" w:y="3687"/>
      <w:spacing w:line="400" w:lineRule="atLeast"/>
      <w:jc w:val="center"/>
    </w:pPr>
    <w:rPr>
      <w:sz w:val="32"/>
    </w:rPr>
  </w:style>
  <w:style w:type="paragraph" w:customStyle="1" w:styleId="Tussenkop1PP">
    <w:name w:val="Tussenkop 1 PP"/>
    <w:basedOn w:val="ZsysbasisPP"/>
    <w:next w:val="BasistekstPP"/>
    <w:qFormat/>
    <w:rsid w:val="00384429"/>
    <w:pPr>
      <w:keepNext/>
      <w:spacing w:after="40"/>
    </w:pPr>
    <w:rPr>
      <w:smallCaps/>
      <w:color w:val="C44511"/>
      <w:sz w:val="21"/>
    </w:rPr>
  </w:style>
  <w:style w:type="paragraph" w:customStyle="1" w:styleId="AfzendergegevensPP">
    <w:name w:val="Afzendergegevens PP"/>
    <w:basedOn w:val="ZsysbasisPP"/>
    <w:rsid w:val="00384429"/>
    <w:pPr>
      <w:jc w:val="center"/>
    </w:pPr>
    <w:rPr>
      <w:noProof/>
    </w:rPr>
  </w:style>
  <w:style w:type="paragraph" w:customStyle="1" w:styleId="TitelInhoudsopgave">
    <w:name w:val="Titel Inhoudsopgave"/>
    <w:basedOn w:val="ZsysbasisPP"/>
    <w:next w:val="BasistekstPP"/>
    <w:autoRedefine/>
    <w:rsid w:val="00384429"/>
    <w:pPr>
      <w:spacing w:after="568"/>
    </w:pPr>
    <w:rPr>
      <w:b/>
      <w:color w:val="C44511"/>
      <w:sz w:val="36"/>
    </w:rPr>
  </w:style>
  <w:style w:type="character" w:styleId="Hyperlink">
    <w:name w:val="Hyperlink"/>
    <w:basedOn w:val="Standaardalinea-lettertype"/>
    <w:uiPriority w:val="99"/>
    <w:rsid w:val="00384429"/>
    <w:rPr>
      <w:color w:val="auto"/>
      <w:u w:val="none"/>
      <w:bdr w:val="none" w:sz="0" w:space="0" w:color="auto"/>
      <w:shd w:val="clear" w:color="auto" w:fill="auto"/>
    </w:rPr>
  </w:style>
  <w:style w:type="character" w:styleId="GevolgdeHyperlink">
    <w:name w:val="FollowedHyperlink"/>
    <w:basedOn w:val="Standaardalinea-lettertype"/>
    <w:semiHidden/>
    <w:rsid w:val="00384429"/>
    <w:rPr>
      <w:color w:val="auto"/>
      <w:u w:val="none"/>
    </w:rPr>
  </w:style>
  <w:style w:type="paragraph" w:styleId="Inhopg1">
    <w:name w:val="toc 1"/>
    <w:basedOn w:val="Standaard"/>
    <w:next w:val="Standaard"/>
    <w:uiPriority w:val="39"/>
    <w:rsid w:val="00384429"/>
    <w:pPr>
      <w:tabs>
        <w:tab w:val="left" w:pos="567"/>
        <w:tab w:val="right" w:leader="dot" w:pos="8505"/>
      </w:tabs>
      <w:spacing w:before="120" w:after="120" w:line="270" w:lineRule="atLeast"/>
      <w:ind w:left="567" w:hanging="567"/>
    </w:pPr>
    <w:rPr>
      <w:sz w:val="26"/>
    </w:rPr>
  </w:style>
  <w:style w:type="paragraph" w:styleId="Inhopg2">
    <w:name w:val="toc 2"/>
    <w:basedOn w:val="Standaard"/>
    <w:next w:val="Standaard"/>
    <w:uiPriority w:val="39"/>
    <w:rsid w:val="00384429"/>
    <w:pPr>
      <w:tabs>
        <w:tab w:val="left" w:pos="567"/>
        <w:tab w:val="right" w:leader="dot" w:pos="8505"/>
      </w:tabs>
      <w:spacing w:before="40" w:after="40" w:line="270" w:lineRule="atLeast"/>
      <w:ind w:left="567" w:hanging="567"/>
    </w:pPr>
    <w:rPr>
      <w:noProof/>
      <w:sz w:val="23"/>
    </w:rPr>
  </w:style>
  <w:style w:type="paragraph" w:styleId="Inhopg4">
    <w:name w:val="toc 4"/>
    <w:basedOn w:val="Standaard"/>
    <w:next w:val="Standaard"/>
    <w:semiHidden/>
    <w:rsid w:val="00384429"/>
    <w:pPr>
      <w:tabs>
        <w:tab w:val="left" w:pos="567"/>
        <w:tab w:val="right" w:leader="dot" w:pos="8505"/>
      </w:tabs>
      <w:ind w:left="567" w:hanging="567"/>
    </w:pPr>
    <w:rPr>
      <w:sz w:val="26"/>
    </w:rPr>
  </w:style>
  <w:style w:type="paragraph" w:styleId="Inhopg5">
    <w:name w:val="toc 5"/>
    <w:basedOn w:val="Standaard"/>
    <w:next w:val="Standaard"/>
    <w:semiHidden/>
    <w:rsid w:val="00384429"/>
    <w:pPr>
      <w:tabs>
        <w:tab w:val="left" w:pos="1418"/>
        <w:tab w:val="right" w:leader="dot" w:pos="7938"/>
      </w:tabs>
      <w:spacing w:before="120" w:after="120"/>
      <w:ind w:left="1418" w:right="567" w:hanging="1418"/>
    </w:pPr>
    <w:rPr>
      <w:sz w:val="26"/>
    </w:rPr>
  </w:style>
  <w:style w:type="paragraph" w:styleId="Inhopg6">
    <w:name w:val="toc 6"/>
    <w:basedOn w:val="Standaard"/>
    <w:next w:val="Standaard"/>
    <w:semiHidden/>
    <w:rsid w:val="00384429"/>
    <w:pPr>
      <w:tabs>
        <w:tab w:val="left" w:pos="709"/>
        <w:tab w:val="left" w:pos="1760"/>
        <w:tab w:val="right" w:leader="dot" w:pos="7926"/>
      </w:tabs>
      <w:spacing w:before="40" w:after="40"/>
      <w:ind w:left="709" w:right="567" w:hanging="709"/>
    </w:pPr>
    <w:rPr>
      <w:rFonts w:cs="Times New Roman"/>
      <w:noProof/>
      <w:sz w:val="23"/>
    </w:rPr>
  </w:style>
  <w:style w:type="paragraph" w:styleId="Inhopg7">
    <w:name w:val="toc 7"/>
    <w:basedOn w:val="Standaard"/>
    <w:next w:val="Standaard"/>
    <w:semiHidden/>
    <w:rsid w:val="00384429"/>
    <w:pPr>
      <w:tabs>
        <w:tab w:val="left" w:pos="1418"/>
        <w:tab w:val="right" w:leader="dot" w:pos="7938"/>
      </w:tabs>
      <w:spacing w:before="40" w:after="40"/>
      <w:ind w:left="1418" w:right="567" w:hanging="709"/>
    </w:pPr>
    <w:rPr>
      <w:noProof/>
      <w:sz w:val="23"/>
    </w:rPr>
  </w:style>
  <w:style w:type="paragraph" w:styleId="Inhopg8">
    <w:name w:val="toc 8"/>
    <w:basedOn w:val="Standaard"/>
    <w:next w:val="Standaard"/>
    <w:autoRedefine/>
    <w:semiHidden/>
    <w:rsid w:val="00384429"/>
    <w:pPr>
      <w:ind w:left="1540"/>
    </w:pPr>
  </w:style>
  <w:style w:type="paragraph" w:styleId="Inhopg9">
    <w:name w:val="toc 9"/>
    <w:basedOn w:val="Standaard"/>
    <w:next w:val="Standaard"/>
    <w:autoRedefine/>
    <w:semiHidden/>
    <w:rsid w:val="00384429"/>
    <w:pPr>
      <w:ind w:left="1760"/>
    </w:pPr>
  </w:style>
  <w:style w:type="paragraph" w:customStyle="1" w:styleId="CitaatPP">
    <w:name w:val="Citaat PP"/>
    <w:basedOn w:val="ZsysbasisPP"/>
    <w:next w:val="BasistekstPP"/>
    <w:rsid w:val="00384429"/>
    <w:pPr>
      <w:keepLines/>
      <w:spacing w:before="142" w:after="142"/>
      <w:ind w:left="851" w:right="851"/>
    </w:pPr>
    <w:rPr>
      <w:i/>
    </w:rPr>
  </w:style>
  <w:style w:type="paragraph" w:styleId="Voetnoottekst">
    <w:name w:val="footnote text"/>
    <w:basedOn w:val="ZsysbasisPP"/>
    <w:link w:val="VoetnoottekstChar"/>
    <w:qFormat/>
    <w:rsid w:val="00384429"/>
    <w:pPr>
      <w:tabs>
        <w:tab w:val="left" w:pos="284"/>
      </w:tabs>
      <w:ind w:left="227" w:hanging="227"/>
    </w:pPr>
    <w:rPr>
      <w:sz w:val="18"/>
      <w:szCs w:val="20"/>
    </w:rPr>
  </w:style>
  <w:style w:type="paragraph" w:customStyle="1" w:styleId="TabeltekstkleinPP">
    <w:name w:val="Tabeltekst klein PP"/>
    <w:basedOn w:val="ZsysbasisPP"/>
    <w:rsid w:val="00384429"/>
    <w:pPr>
      <w:spacing w:line="240" w:lineRule="auto"/>
    </w:pPr>
    <w:rPr>
      <w:sz w:val="20"/>
    </w:rPr>
  </w:style>
  <w:style w:type="paragraph" w:customStyle="1" w:styleId="TabeltekstkleincursiefPP">
    <w:name w:val="Tabeltekst klein cursief PP"/>
    <w:basedOn w:val="ZsysbasisPP"/>
    <w:rsid w:val="00384429"/>
    <w:pPr>
      <w:spacing w:line="240" w:lineRule="auto"/>
    </w:pPr>
    <w:rPr>
      <w:i/>
      <w:sz w:val="20"/>
    </w:rPr>
  </w:style>
  <w:style w:type="paragraph" w:customStyle="1" w:styleId="TabeltekstkleinvetPP">
    <w:name w:val="Tabeltekst klein vet PP"/>
    <w:basedOn w:val="ZsysbasisPP"/>
    <w:rsid w:val="00384429"/>
    <w:pPr>
      <w:spacing w:line="240" w:lineRule="auto"/>
    </w:pPr>
    <w:rPr>
      <w:b/>
      <w:sz w:val="20"/>
    </w:rPr>
  </w:style>
  <w:style w:type="paragraph" w:customStyle="1" w:styleId="TabeltekstgrootvetPP">
    <w:name w:val="Tabeltekst groot vet PP"/>
    <w:basedOn w:val="ZsysbasisPP"/>
    <w:rsid w:val="00384429"/>
    <w:pPr>
      <w:keepNext/>
      <w:keepLines/>
    </w:pPr>
    <w:rPr>
      <w:b/>
    </w:rPr>
  </w:style>
  <w:style w:type="paragraph" w:customStyle="1" w:styleId="TabeltekstgrootPP">
    <w:name w:val="Tabeltekst groot PP"/>
    <w:basedOn w:val="ZsysbasisPP"/>
    <w:rsid w:val="00384429"/>
    <w:pPr>
      <w:keepNext/>
      <w:keepLines/>
    </w:pPr>
  </w:style>
  <w:style w:type="paragraph" w:customStyle="1" w:styleId="TabeltekstkleinvetlinksuitgelijndPP">
    <w:name w:val="Tabeltekst klein vet links uitgelijnd PP"/>
    <w:basedOn w:val="ZsysbasisPP"/>
    <w:rsid w:val="00384429"/>
    <w:pPr>
      <w:spacing w:line="240" w:lineRule="atLeast"/>
    </w:pPr>
    <w:rPr>
      <w:b/>
      <w:sz w:val="21"/>
    </w:rPr>
  </w:style>
  <w:style w:type="paragraph" w:customStyle="1" w:styleId="Lijst2eniveauPP">
    <w:name w:val="Lijst 2e niveau PP"/>
    <w:basedOn w:val="ZsysbasisPP"/>
    <w:qFormat/>
    <w:rsid w:val="00384429"/>
    <w:pPr>
      <w:tabs>
        <w:tab w:val="clear" w:pos="227"/>
        <w:tab w:val="clear" w:pos="454"/>
        <w:tab w:val="clear" w:pos="680"/>
      </w:tabs>
      <w:ind w:left="908" w:hanging="454"/>
    </w:pPr>
  </w:style>
  <w:style w:type="paragraph" w:customStyle="1" w:styleId="Lijst3eniveauPP">
    <w:name w:val="Lijst 3e niveau PP"/>
    <w:basedOn w:val="ZsysbasisPP"/>
    <w:qFormat/>
    <w:rsid w:val="00384429"/>
    <w:pPr>
      <w:tabs>
        <w:tab w:val="clear" w:pos="227"/>
        <w:tab w:val="clear" w:pos="454"/>
        <w:tab w:val="clear" w:pos="680"/>
      </w:tabs>
      <w:ind w:left="1361" w:hanging="454"/>
    </w:pPr>
  </w:style>
  <w:style w:type="paragraph" w:customStyle="1" w:styleId="Lijstklein1eniveauPP">
    <w:name w:val="Lijst klein 1e niveau PP"/>
    <w:basedOn w:val="ZsysbasisPP"/>
    <w:rsid w:val="00384429"/>
    <w:pPr>
      <w:tabs>
        <w:tab w:val="clear" w:pos="227"/>
        <w:tab w:val="clear" w:pos="454"/>
        <w:tab w:val="clear" w:pos="680"/>
      </w:tabs>
      <w:spacing w:line="240" w:lineRule="auto"/>
      <w:ind w:left="227" w:hanging="227"/>
    </w:pPr>
    <w:rPr>
      <w:sz w:val="20"/>
    </w:rPr>
  </w:style>
  <w:style w:type="paragraph" w:customStyle="1" w:styleId="Lijstklein2eniveauPP">
    <w:name w:val="Lijst klein 2e niveau PP"/>
    <w:basedOn w:val="ZsysbasisPP"/>
    <w:rsid w:val="00384429"/>
    <w:pPr>
      <w:tabs>
        <w:tab w:val="clear" w:pos="227"/>
        <w:tab w:val="clear" w:pos="454"/>
        <w:tab w:val="clear" w:pos="680"/>
      </w:tabs>
      <w:spacing w:line="240" w:lineRule="auto"/>
      <w:ind w:left="454" w:hanging="227"/>
    </w:pPr>
    <w:rPr>
      <w:sz w:val="20"/>
    </w:rPr>
  </w:style>
  <w:style w:type="paragraph" w:customStyle="1" w:styleId="Lijstklein3eniveauPP">
    <w:name w:val="Lijst klein 3e niveau PP"/>
    <w:basedOn w:val="ZsysbasisPP"/>
    <w:rsid w:val="00384429"/>
    <w:pPr>
      <w:tabs>
        <w:tab w:val="clear" w:pos="227"/>
        <w:tab w:val="clear" w:pos="454"/>
        <w:tab w:val="clear" w:pos="680"/>
      </w:tabs>
      <w:spacing w:line="240" w:lineRule="auto"/>
      <w:ind w:left="681" w:hanging="227"/>
    </w:pPr>
    <w:rPr>
      <w:sz w:val="20"/>
    </w:rPr>
  </w:style>
  <w:style w:type="paragraph" w:customStyle="1" w:styleId="Opsommingstreepjeklein3eniveauPP">
    <w:name w:val="Opsomming streepje klein 3e niveau PP"/>
    <w:basedOn w:val="ZsysbasisPP"/>
    <w:rsid w:val="00384429"/>
    <w:pPr>
      <w:numPr>
        <w:numId w:val="8"/>
      </w:numPr>
      <w:tabs>
        <w:tab w:val="clear" w:pos="814"/>
      </w:tabs>
      <w:spacing w:line="240" w:lineRule="auto"/>
      <w:ind w:left="681" w:hanging="227"/>
    </w:pPr>
    <w:rPr>
      <w:sz w:val="20"/>
    </w:rPr>
  </w:style>
  <w:style w:type="paragraph" w:customStyle="1" w:styleId="Tussenkop2PP">
    <w:name w:val="Tussenkop 2 PP"/>
    <w:basedOn w:val="ZsysbasisPP"/>
    <w:next w:val="BasistekstPP"/>
    <w:qFormat/>
    <w:rsid w:val="00384429"/>
    <w:pPr>
      <w:keepNext/>
      <w:tabs>
        <w:tab w:val="clear" w:pos="227"/>
        <w:tab w:val="clear" w:pos="454"/>
        <w:tab w:val="clear" w:pos="680"/>
      </w:tabs>
      <w:spacing w:after="40"/>
      <w:ind w:left="454" w:hanging="454"/>
    </w:pPr>
    <w:rPr>
      <w:b/>
      <w:color w:val="C44511"/>
    </w:rPr>
  </w:style>
  <w:style w:type="paragraph" w:customStyle="1" w:styleId="TitelillustratiePP">
    <w:name w:val="Titelillustratie PP"/>
    <w:basedOn w:val="ZsysbasisPP"/>
    <w:next w:val="BasistekstPP"/>
    <w:qFormat/>
    <w:rsid w:val="00384429"/>
    <w:pPr>
      <w:tabs>
        <w:tab w:val="left" w:pos="1701"/>
      </w:tabs>
    </w:pPr>
    <w:rPr>
      <w:i/>
      <w:sz w:val="18"/>
    </w:rPr>
  </w:style>
  <w:style w:type="paragraph" w:customStyle="1" w:styleId="DocumentgegevensPP">
    <w:name w:val="Documentgegevens PP"/>
    <w:basedOn w:val="ZsysbasisPP"/>
    <w:rsid w:val="00384429"/>
  </w:style>
  <w:style w:type="paragraph" w:customStyle="1" w:styleId="KleinPP">
    <w:name w:val="Klein PP"/>
    <w:basedOn w:val="ZsysbasisPP"/>
    <w:next w:val="BasistekstPP"/>
    <w:rsid w:val="00384429"/>
    <w:pPr>
      <w:spacing w:line="240" w:lineRule="auto"/>
    </w:pPr>
    <w:rPr>
      <w:sz w:val="21"/>
    </w:rPr>
  </w:style>
  <w:style w:type="paragraph" w:customStyle="1" w:styleId="BasistekstCursiefPP">
    <w:name w:val="Basistekst Cursief PP"/>
    <w:basedOn w:val="ZsysbasisPP"/>
    <w:next w:val="BasistekstPP"/>
    <w:rsid w:val="00384429"/>
    <w:rPr>
      <w:i/>
    </w:rPr>
  </w:style>
  <w:style w:type="table" w:customStyle="1" w:styleId="Tabel-kop-herhalen-5">
    <w:name w:val="Tabel-kop-herhalen-5%"/>
    <w:basedOn w:val="Professioneletabel"/>
    <w:rsid w:val="00384429"/>
    <w:pPr>
      <w:spacing w:line="264" w:lineRule="auto"/>
    </w:pPr>
    <w:tblPr/>
    <w:tcPr>
      <w:shd w:val="clear" w:color="auto" w:fill="auto"/>
    </w:tcPr>
    <w:tblStylePr w:type="firstRow">
      <w:rPr>
        <w:rFonts w:ascii="Corbel" w:hAnsi="Corbel"/>
        <w:b/>
        <w:bCs/>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3F3F3"/>
      </w:tcPr>
    </w:tblStylePr>
    <w:tblStylePr w:type="lastRow">
      <w:rPr>
        <w:rFonts w:ascii="Corbel" w:hAnsi="Corbel"/>
        <w:b/>
        <w:color w:val="FFFFFF" w:themeColor="background1"/>
        <w:sz w:val="22"/>
      </w:rPr>
    </w:tblStylePr>
  </w:style>
  <w:style w:type="table" w:styleId="Professioneletabel">
    <w:name w:val="Table Professional"/>
    <w:basedOn w:val="Standaardtabel"/>
    <w:rsid w:val="00384429"/>
    <w:pPr>
      <w:spacing w:line="284" w:lineRule="atLeast"/>
    </w:pPr>
    <w:rPr>
      <w:rFonts w:ascii="Corbel" w:hAnsi="Corbel"/>
      <w:color w:val="381851"/>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orbel" w:hAnsi="Corbel"/>
        <w:b w:val="0"/>
        <w:bCs/>
        <w:color w:val="FFFFFF" w:themeColor="background1"/>
        <w:sz w:val="22"/>
      </w:rPr>
      <w:tblPr/>
      <w:tcPr>
        <w:shd w:val="clear" w:color="auto" w:fill="381851"/>
      </w:tcPr>
    </w:tblStylePr>
    <w:tblStylePr w:type="lastRow">
      <w:rPr>
        <w:rFonts w:ascii="Corbel" w:hAnsi="Corbel"/>
        <w:b/>
        <w:color w:val="FFFFFF" w:themeColor="background1"/>
        <w:sz w:val="22"/>
      </w:rPr>
    </w:tblStylePr>
  </w:style>
  <w:style w:type="table" w:styleId="Tabelraster">
    <w:name w:val="Table Grid"/>
    <w:aliases w:val="Virtuele tabel (geen randen)"/>
    <w:basedOn w:val="Standaardtabel"/>
    <w:rsid w:val="00384429"/>
    <w:pPr>
      <w:spacing w:line="264" w:lineRule="auto"/>
    </w:pPr>
    <w:rPr>
      <w:rFonts w:ascii="Corbel" w:hAnsi="Corbel"/>
      <w:sz w:val="22"/>
    </w:rPr>
    <w:tblPr/>
  </w:style>
  <w:style w:type="table" w:customStyle="1" w:styleId="Tabel-standaard">
    <w:name w:val="Tabel-standaard"/>
    <w:basedOn w:val="Standaardtabel"/>
    <w:rsid w:val="00384429"/>
    <w:rPr>
      <w:rFonts w:ascii="Corbel" w:hAnsi="Corbe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jst1-">
    <w:name w:val="Lijst1-"/>
    <w:basedOn w:val="Standaard"/>
    <w:rsid w:val="00384429"/>
    <w:pPr>
      <w:numPr>
        <w:numId w:val="19"/>
      </w:numPr>
      <w:spacing w:line="264" w:lineRule="auto"/>
    </w:pPr>
    <w:rPr>
      <w:rFonts w:cs="Times New Roman"/>
    </w:rPr>
  </w:style>
  <w:style w:type="paragraph" w:customStyle="1" w:styleId="Tussenkop-1">
    <w:name w:val="Tussenkop-1"/>
    <w:basedOn w:val="Standaard"/>
    <w:next w:val="Standaard"/>
    <w:link w:val="Tussenkop-1Char1"/>
    <w:rsid w:val="00384429"/>
    <w:pPr>
      <w:keepNext/>
      <w:spacing w:after="40" w:line="264" w:lineRule="auto"/>
    </w:pPr>
    <w:rPr>
      <w:rFonts w:cs="Times New Roman"/>
      <w:i/>
      <w:iCs/>
      <w:sz w:val="24"/>
    </w:rPr>
  </w:style>
  <w:style w:type="character" w:customStyle="1" w:styleId="Tussenkop-1Char1">
    <w:name w:val="Tussenkop-1 Char1"/>
    <w:basedOn w:val="Standaardalinea-lettertype"/>
    <w:link w:val="Tussenkop-1"/>
    <w:rsid w:val="00384429"/>
    <w:rPr>
      <w:rFonts w:ascii="Corbel" w:hAnsi="Corbel"/>
      <w:i/>
      <w:iCs/>
      <w:color w:val="381851"/>
      <w:sz w:val="24"/>
      <w:szCs w:val="24"/>
    </w:rPr>
  </w:style>
  <w:style w:type="character" w:customStyle="1" w:styleId="VoettekstChar">
    <w:name w:val="Voettekst Char"/>
    <w:basedOn w:val="Standaardalinea-lettertype"/>
    <w:link w:val="Voettekst"/>
    <w:uiPriority w:val="99"/>
    <w:rsid w:val="00384429"/>
    <w:rPr>
      <w:rFonts w:ascii="Corbel" w:hAnsi="Corbel" w:cs="Arial"/>
      <w:color w:val="381851"/>
      <w:sz w:val="22"/>
      <w:szCs w:val="24"/>
    </w:rPr>
  </w:style>
  <w:style w:type="paragraph" w:styleId="Lijstalinea">
    <w:name w:val="List Paragraph"/>
    <w:basedOn w:val="Standaard"/>
    <w:uiPriority w:val="34"/>
    <w:rsid w:val="00384429"/>
    <w:pPr>
      <w:spacing w:line="240" w:lineRule="auto"/>
      <w:ind w:left="720"/>
    </w:pPr>
    <w:rPr>
      <w:rFonts w:ascii="Calibri" w:eastAsia="Calibri" w:hAnsi="Calibri" w:cs="Times New Roman"/>
      <w:szCs w:val="22"/>
    </w:rPr>
  </w:style>
  <w:style w:type="paragraph" w:styleId="Ballontekst">
    <w:name w:val="Balloon Text"/>
    <w:basedOn w:val="Standaard"/>
    <w:link w:val="BallontekstChar"/>
    <w:semiHidden/>
    <w:rsid w:val="00384429"/>
    <w:pPr>
      <w:spacing w:line="240" w:lineRule="auto"/>
    </w:pPr>
    <w:rPr>
      <w:rFonts w:ascii="Tahoma" w:hAnsi="Tahoma" w:cs="Tahoma"/>
      <w:sz w:val="16"/>
      <w:szCs w:val="16"/>
    </w:rPr>
  </w:style>
  <w:style w:type="numbering" w:styleId="111111">
    <w:name w:val="Outline List 2"/>
    <w:basedOn w:val="Geenlijst"/>
    <w:rsid w:val="00384429"/>
    <w:pPr>
      <w:numPr>
        <w:numId w:val="20"/>
      </w:numPr>
    </w:pPr>
  </w:style>
  <w:style w:type="numbering" w:styleId="1ai">
    <w:name w:val="Outline List 1"/>
    <w:basedOn w:val="Geenlijst"/>
    <w:rsid w:val="00384429"/>
    <w:pPr>
      <w:numPr>
        <w:numId w:val="21"/>
      </w:numPr>
    </w:pPr>
  </w:style>
  <w:style w:type="table" w:styleId="3D-effectenvoortabel1">
    <w:name w:val="Table 3D effects 1"/>
    <w:basedOn w:val="Standaardtabel"/>
    <w:rsid w:val="00384429"/>
    <w:pPr>
      <w:spacing w:line="284"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384429"/>
    <w:pPr>
      <w:spacing w:line="284"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384429"/>
    <w:pPr>
      <w:spacing w:line="284"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rsid w:val="00384429"/>
  </w:style>
  <w:style w:type="character" w:customStyle="1" w:styleId="AanhefChar">
    <w:name w:val="Aanhef Char"/>
    <w:basedOn w:val="Standaardalinea-lettertype"/>
    <w:link w:val="Aanhef"/>
    <w:semiHidden/>
    <w:rsid w:val="00384429"/>
    <w:rPr>
      <w:rFonts w:ascii="Corbel" w:hAnsi="Corbel" w:cs="Arial"/>
      <w:color w:val="381851"/>
      <w:sz w:val="22"/>
      <w:szCs w:val="24"/>
    </w:rPr>
  </w:style>
  <w:style w:type="paragraph" w:styleId="Adresenvelop">
    <w:name w:val="envelope address"/>
    <w:basedOn w:val="Standaard"/>
    <w:semiHidden/>
    <w:rsid w:val="00384429"/>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luiting">
    <w:name w:val="Closing"/>
    <w:basedOn w:val="Standaard"/>
    <w:link w:val="AfsluitingChar"/>
    <w:semiHidden/>
    <w:rsid w:val="00384429"/>
    <w:pPr>
      <w:spacing w:line="240" w:lineRule="auto"/>
      <w:ind w:left="4252"/>
    </w:pPr>
  </w:style>
  <w:style w:type="character" w:customStyle="1" w:styleId="AfsluitingChar">
    <w:name w:val="Afsluiting Char"/>
    <w:basedOn w:val="Standaardalinea-lettertype"/>
    <w:link w:val="Afsluiting"/>
    <w:semiHidden/>
    <w:rsid w:val="00384429"/>
    <w:rPr>
      <w:rFonts w:ascii="Corbel" w:hAnsi="Corbel" w:cs="Arial"/>
      <w:color w:val="381851"/>
      <w:sz w:val="22"/>
      <w:szCs w:val="24"/>
    </w:rPr>
  </w:style>
  <w:style w:type="paragraph" w:styleId="Afzender">
    <w:name w:val="envelope return"/>
    <w:basedOn w:val="Standaard"/>
    <w:semiHidden/>
    <w:rsid w:val="00384429"/>
    <w:pPr>
      <w:spacing w:line="240" w:lineRule="auto"/>
    </w:pPr>
    <w:rPr>
      <w:rFonts w:asciiTheme="majorHAnsi" w:eastAsiaTheme="majorEastAsia" w:hAnsiTheme="majorHAnsi" w:cstheme="majorBidi"/>
      <w:sz w:val="20"/>
      <w:szCs w:val="20"/>
    </w:rPr>
  </w:style>
  <w:style w:type="numbering" w:styleId="Artikelsectie">
    <w:name w:val="Outline List 3"/>
    <w:basedOn w:val="Geenlijst"/>
    <w:rsid w:val="00384429"/>
    <w:pPr>
      <w:numPr>
        <w:numId w:val="22"/>
      </w:numPr>
    </w:pPr>
  </w:style>
  <w:style w:type="paragraph" w:styleId="Berichtkop">
    <w:name w:val="Message Header"/>
    <w:basedOn w:val="ZsysbasisPP"/>
    <w:link w:val="BerichtkopChar"/>
    <w:unhideWhenUsed/>
    <w:rsid w:val="00384429"/>
    <w:rPr>
      <w:rFonts w:eastAsiaTheme="majorEastAsia" w:cstheme="majorBidi"/>
      <w:i/>
      <w:sz w:val="26"/>
    </w:rPr>
  </w:style>
  <w:style w:type="character" w:customStyle="1" w:styleId="BerichtkopChar">
    <w:name w:val="Berichtkop Char"/>
    <w:basedOn w:val="Standaardalinea-lettertype"/>
    <w:link w:val="Berichtkop"/>
    <w:rsid w:val="00384429"/>
    <w:rPr>
      <w:rFonts w:ascii="Corbel" w:eastAsiaTheme="majorEastAsia" w:hAnsi="Corbel" w:cstheme="majorBidi"/>
      <w:i/>
      <w:color w:val="381851"/>
      <w:sz w:val="26"/>
      <w:szCs w:val="22"/>
    </w:rPr>
  </w:style>
  <w:style w:type="paragraph" w:styleId="Bibliografie">
    <w:name w:val="Bibliography"/>
    <w:basedOn w:val="Standaard"/>
    <w:next w:val="Standaard"/>
    <w:uiPriority w:val="37"/>
    <w:semiHidden/>
    <w:unhideWhenUsed/>
    <w:rsid w:val="00384429"/>
  </w:style>
  <w:style w:type="paragraph" w:styleId="Bijschrift">
    <w:name w:val="caption"/>
    <w:basedOn w:val="Standaard"/>
    <w:next w:val="Standaard"/>
    <w:semiHidden/>
    <w:unhideWhenUsed/>
    <w:rsid w:val="00384429"/>
    <w:pPr>
      <w:spacing w:after="200" w:line="240" w:lineRule="auto"/>
    </w:pPr>
    <w:rPr>
      <w:b/>
      <w:bCs/>
      <w:color w:val="4F81BD" w:themeColor="accent1"/>
      <w:sz w:val="18"/>
      <w:szCs w:val="18"/>
    </w:rPr>
  </w:style>
  <w:style w:type="paragraph" w:styleId="Bloktekst">
    <w:name w:val="Block Text"/>
    <w:basedOn w:val="Standaard"/>
    <w:semiHidden/>
    <w:rsid w:val="0038442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ronvermelding">
    <w:name w:val="table of authorities"/>
    <w:basedOn w:val="Standaard"/>
    <w:next w:val="Standaard"/>
    <w:semiHidden/>
    <w:rsid w:val="00384429"/>
    <w:pPr>
      <w:ind w:left="220" w:hanging="220"/>
    </w:pPr>
  </w:style>
  <w:style w:type="paragraph" w:styleId="Citaat">
    <w:name w:val="Quote"/>
    <w:basedOn w:val="Standaard"/>
    <w:next w:val="Standaard"/>
    <w:link w:val="CitaatChar"/>
    <w:uiPriority w:val="29"/>
    <w:rsid w:val="00384429"/>
    <w:rPr>
      <w:i/>
      <w:iCs/>
      <w:color w:val="000000" w:themeColor="text1"/>
    </w:rPr>
  </w:style>
  <w:style w:type="character" w:customStyle="1" w:styleId="CitaatChar">
    <w:name w:val="Citaat Char"/>
    <w:basedOn w:val="Standaardalinea-lettertype"/>
    <w:link w:val="Citaat"/>
    <w:uiPriority w:val="29"/>
    <w:rsid w:val="00384429"/>
    <w:rPr>
      <w:rFonts w:ascii="Corbel" w:hAnsi="Corbel" w:cs="Arial"/>
      <w:i/>
      <w:iCs/>
      <w:color w:val="000000" w:themeColor="text1"/>
      <w:sz w:val="22"/>
      <w:szCs w:val="24"/>
    </w:rPr>
  </w:style>
  <w:style w:type="paragraph" w:styleId="Datum">
    <w:name w:val="Date"/>
    <w:basedOn w:val="Standaard"/>
    <w:next w:val="Standaard"/>
    <w:link w:val="DatumChar"/>
    <w:semiHidden/>
    <w:rsid w:val="00384429"/>
  </w:style>
  <w:style w:type="character" w:customStyle="1" w:styleId="DatumChar">
    <w:name w:val="Datum Char"/>
    <w:basedOn w:val="Standaardalinea-lettertype"/>
    <w:link w:val="Datum"/>
    <w:semiHidden/>
    <w:rsid w:val="00384429"/>
    <w:rPr>
      <w:rFonts w:ascii="Corbel" w:hAnsi="Corbel" w:cs="Arial"/>
      <w:color w:val="381851"/>
      <w:sz w:val="22"/>
      <w:szCs w:val="24"/>
    </w:rPr>
  </w:style>
  <w:style w:type="paragraph" w:styleId="Documentstructuur">
    <w:name w:val="Document Map"/>
    <w:basedOn w:val="Standaard"/>
    <w:link w:val="DocumentstructuurChar"/>
    <w:semiHidden/>
    <w:rsid w:val="00384429"/>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384429"/>
    <w:rPr>
      <w:rFonts w:ascii="Tahoma" w:hAnsi="Tahoma" w:cs="Tahoma"/>
      <w:color w:val="381851"/>
      <w:sz w:val="16"/>
      <w:szCs w:val="16"/>
    </w:rPr>
  </w:style>
  <w:style w:type="table" w:styleId="Donkerelijst">
    <w:name w:val="Dark List"/>
    <w:basedOn w:val="Standaardtabel"/>
    <w:uiPriority w:val="70"/>
    <w:rsid w:val="0038442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38442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38442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38442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38442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38442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38442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uidelijkcitaat">
    <w:name w:val="Intense Quote"/>
    <w:basedOn w:val="Standaard"/>
    <w:next w:val="Standaard"/>
    <w:link w:val="DuidelijkcitaatChar"/>
    <w:uiPriority w:val="30"/>
    <w:rsid w:val="0038442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384429"/>
    <w:rPr>
      <w:rFonts w:ascii="Corbel" w:hAnsi="Corbel" w:cs="Arial"/>
      <w:b/>
      <w:bCs/>
      <w:i/>
      <w:iCs/>
      <w:color w:val="4F81BD" w:themeColor="accent1"/>
      <w:sz w:val="22"/>
      <w:szCs w:val="24"/>
    </w:rPr>
  </w:style>
  <w:style w:type="table" w:styleId="Eenvoudigetabel1">
    <w:name w:val="Table Simple 1"/>
    <w:basedOn w:val="Standaardtabel"/>
    <w:rsid w:val="00384429"/>
    <w:pPr>
      <w:spacing w:line="284"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384429"/>
    <w:pPr>
      <w:spacing w:line="284"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384429"/>
    <w:pPr>
      <w:spacing w:line="284"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384429"/>
    <w:pPr>
      <w:spacing w:line="284"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rsid w:val="00384429"/>
    <w:rPr>
      <w:vertAlign w:val="superscript"/>
    </w:rPr>
  </w:style>
  <w:style w:type="paragraph" w:styleId="Eindnoottekst">
    <w:name w:val="endnote text"/>
    <w:basedOn w:val="Standaard"/>
    <w:link w:val="EindnoottekstChar"/>
    <w:semiHidden/>
    <w:rsid w:val="00384429"/>
    <w:pPr>
      <w:spacing w:line="240" w:lineRule="auto"/>
    </w:pPr>
    <w:rPr>
      <w:sz w:val="20"/>
      <w:szCs w:val="20"/>
    </w:rPr>
  </w:style>
  <w:style w:type="character" w:customStyle="1" w:styleId="EindnoottekstChar">
    <w:name w:val="Eindnoottekst Char"/>
    <w:basedOn w:val="Standaardalinea-lettertype"/>
    <w:link w:val="Eindnoottekst"/>
    <w:semiHidden/>
    <w:rsid w:val="00384429"/>
    <w:rPr>
      <w:rFonts w:ascii="Corbel" w:hAnsi="Corbel" w:cs="Arial"/>
      <w:color w:val="381851"/>
    </w:rPr>
  </w:style>
  <w:style w:type="table" w:styleId="Elegantetabel">
    <w:name w:val="Table Elegant"/>
    <w:basedOn w:val="Standaardtabel"/>
    <w:rsid w:val="00384429"/>
    <w:pPr>
      <w:spacing w:line="284"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rsid w:val="00384429"/>
    <w:pPr>
      <w:spacing w:line="240" w:lineRule="auto"/>
    </w:pPr>
  </w:style>
  <w:style w:type="character" w:customStyle="1" w:styleId="E-mailhandtekeningChar">
    <w:name w:val="E-mailhandtekening Char"/>
    <w:basedOn w:val="Standaardalinea-lettertype"/>
    <w:link w:val="E-mailhandtekening"/>
    <w:semiHidden/>
    <w:rsid w:val="00384429"/>
    <w:rPr>
      <w:rFonts w:ascii="Corbel" w:hAnsi="Corbel" w:cs="Arial"/>
      <w:color w:val="381851"/>
      <w:sz w:val="22"/>
      <w:szCs w:val="24"/>
    </w:rPr>
  </w:style>
  <w:style w:type="paragraph" w:styleId="Geenafstand">
    <w:name w:val="No Spacing"/>
    <w:uiPriority w:val="1"/>
    <w:rsid w:val="00384429"/>
    <w:rPr>
      <w:rFonts w:cs="Arial"/>
      <w:sz w:val="22"/>
      <w:szCs w:val="24"/>
    </w:rPr>
  </w:style>
  <w:style w:type="table" w:styleId="Gemiddeldraster1">
    <w:name w:val="Medium Grid 1"/>
    <w:basedOn w:val="Standaardtabel"/>
    <w:uiPriority w:val="67"/>
    <w:rsid w:val="003844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3844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3844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3844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3844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3844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3844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3844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38442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arcering1">
    <w:name w:val="Medium Shading 1"/>
    <w:basedOn w:val="Standaardtabel"/>
    <w:uiPriority w:val="63"/>
    <w:rsid w:val="0038442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3844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38442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38442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38442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38442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38442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3844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38442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38442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38442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38442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38442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38442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38442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38442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rsid w:val="00384429"/>
    <w:pPr>
      <w:spacing w:line="240" w:lineRule="auto"/>
      <w:ind w:left="4252"/>
    </w:pPr>
  </w:style>
  <w:style w:type="character" w:customStyle="1" w:styleId="HandtekeningChar">
    <w:name w:val="Handtekening Char"/>
    <w:basedOn w:val="Standaardalinea-lettertype"/>
    <w:link w:val="Handtekening"/>
    <w:semiHidden/>
    <w:rsid w:val="00384429"/>
    <w:rPr>
      <w:rFonts w:ascii="Corbel" w:hAnsi="Corbel" w:cs="Arial"/>
      <w:color w:val="381851"/>
      <w:sz w:val="22"/>
      <w:szCs w:val="24"/>
    </w:rPr>
  </w:style>
  <w:style w:type="paragraph" w:styleId="HTML-voorafopgemaakt">
    <w:name w:val="HTML Preformatted"/>
    <w:basedOn w:val="Standaard"/>
    <w:link w:val="HTML-voorafopgemaaktChar"/>
    <w:semiHidden/>
    <w:rsid w:val="00384429"/>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384429"/>
    <w:rPr>
      <w:rFonts w:ascii="Consolas" w:hAnsi="Consolas" w:cs="Arial"/>
      <w:color w:val="381851"/>
    </w:rPr>
  </w:style>
  <w:style w:type="character" w:styleId="HTMLCode">
    <w:name w:val="HTML Code"/>
    <w:basedOn w:val="Standaardalinea-lettertype"/>
    <w:semiHidden/>
    <w:rsid w:val="00384429"/>
    <w:rPr>
      <w:rFonts w:ascii="Consolas" w:hAnsi="Consolas"/>
      <w:sz w:val="20"/>
      <w:szCs w:val="20"/>
    </w:rPr>
  </w:style>
  <w:style w:type="character" w:styleId="HTMLDefinition">
    <w:name w:val="HTML Definition"/>
    <w:basedOn w:val="Standaardalinea-lettertype"/>
    <w:semiHidden/>
    <w:rsid w:val="00384429"/>
    <w:rPr>
      <w:i/>
      <w:iCs/>
    </w:rPr>
  </w:style>
  <w:style w:type="character" w:styleId="HTMLVariable">
    <w:name w:val="HTML Variable"/>
    <w:basedOn w:val="Standaardalinea-lettertype"/>
    <w:semiHidden/>
    <w:rsid w:val="00384429"/>
    <w:rPr>
      <w:i/>
      <w:iCs/>
    </w:rPr>
  </w:style>
  <w:style w:type="character" w:styleId="HTML-acroniem">
    <w:name w:val="HTML Acronym"/>
    <w:basedOn w:val="Standaardalinea-lettertype"/>
    <w:semiHidden/>
    <w:rsid w:val="00384429"/>
  </w:style>
  <w:style w:type="paragraph" w:styleId="HTML-adres">
    <w:name w:val="HTML Address"/>
    <w:basedOn w:val="Standaard"/>
    <w:link w:val="HTML-adresChar"/>
    <w:semiHidden/>
    <w:rsid w:val="00384429"/>
    <w:pPr>
      <w:spacing w:line="240" w:lineRule="auto"/>
    </w:pPr>
    <w:rPr>
      <w:i/>
      <w:iCs/>
    </w:rPr>
  </w:style>
  <w:style w:type="character" w:customStyle="1" w:styleId="HTML-adresChar">
    <w:name w:val="HTML-adres Char"/>
    <w:basedOn w:val="Standaardalinea-lettertype"/>
    <w:link w:val="HTML-adres"/>
    <w:semiHidden/>
    <w:rsid w:val="00384429"/>
    <w:rPr>
      <w:rFonts w:ascii="Corbel" w:hAnsi="Corbel" w:cs="Arial"/>
      <w:i/>
      <w:iCs/>
      <w:color w:val="381851"/>
      <w:sz w:val="22"/>
      <w:szCs w:val="24"/>
    </w:rPr>
  </w:style>
  <w:style w:type="character" w:styleId="HTML-citaat">
    <w:name w:val="HTML Cite"/>
    <w:basedOn w:val="Standaardalinea-lettertype"/>
    <w:semiHidden/>
    <w:rsid w:val="00384429"/>
    <w:rPr>
      <w:i/>
      <w:iCs/>
    </w:rPr>
  </w:style>
  <w:style w:type="character" w:styleId="HTML-schrijfmachine">
    <w:name w:val="HTML Typewriter"/>
    <w:basedOn w:val="Standaardalinea-lettertype"/>
    <w:semiHidden/>
    <w:rsid w:val="00384429"/>
    <w:rPr>
      <w:rFonts w:ascii="Consolas" w:hAnsi="Consolas"/>
      <w:sz w:val="20"/>
      <w:szCs w:val="20"/>
    </w:rPr>
  </w:style>
  <w:style w:type="character" w:styleId="HTML-toetsenbord">
    <w:name w:val="HTML Keyboard"/>
    <w:basedOn w:val="Standaardalinea-lettertype"/>
    <w:semiHidden/>
    <w:rsid w:val="00384429"/>
    <w:rPr>
      <w:rFonts w:ascii="Consolas" w:hAnsi="Consolas"/>
      <w:sz w:val="20"/>
      <w:szCs w:val="20"/>
    </w:rPr>
  </w:style>
  <w:style w:type="character" w:styleId="HTML-voorbeeld">
    <w:name w:val="HTML Sample"/>
    <w:basedOn w:val="Standaardalinea-lettertype"/>
    <w:semiHidden/>
    <w:rsid w:val="00384429"/>
    <w:rPr>
      <w:rFonts w:ascii="Consolas" w:hAnsi="Consolas"/>
      <w:sz w:val="24"/>
      <w:szCs w:val="24"/>
    </w:rPr>
  </w:style>
  <w:style w:type="paragraph" w:styleId="Index1">
    <w:name w:val="index 1"/>
    <w:basedOn w:val="Standaard"/>
    <w:next w:val="Standaard"/>
    <w:autoRedefine/>
    <w:semiHidden/>
    <w:rsid w:val="00384429"/>
    <w:pPr>
      <w:spacing w:line="240" w:lineRule="auto"/>
      <w:ind w:left="220" w:hanging="220"/>
    </w:pPr>
  </w:style>
  <w:style w:type="paragraph" w:styleId="Index2">
    <w:name w:val="index 2"/>
    <w:basedOn w:val="Standaard"/>
    <w:next w:val="Standaard"/>
    <w:autoRedefine/>
    <w:semiHidden/>
    <w:rsid w:val="00384429"/>
    <w:pPr>
      <w:spacing w:line="240" w:lineRule="auto"/>
      <w:ind w:left="440" w:hanging="220"/>
    </w:pPr>
  </w:style>
  <w:style w:type="paragraph" w:styleId="Index3">
    <w:name w:val="index 3"/>
    <w:basedOn w:val="Standaard"/>
    <w:next w:val="Standaard"/>
    <w:autoRedefine/>
    <w:semiHidden/>
    <w:rsid w:val="00384429"/>
    <w:pPr>
      <w:spacing w:line="240" w:lineRule="auto"/>
      <w:ind w:left="660" w:hanging="220"/>
    </w:pPr>
  </w:style>
  <w:style w:type="paragraph" w:styleId="Index4">
    <w:name w:val="index 4"/>
    <w:basedOn w:val="Standaard"/>
    <w:next w:val="Standaard"/>
    <w:autoRedefine/>
    <w:semiHidden/>
    <w:rsid w:val="00384429"/>
    <w:pPr>
      <w:spacing w:line="240" w:lineRule="auto"/>
      <w:ind w:left="880" w:hanging="220"/>
    </w:pPr>
  </w:style>
  <w:style w:type="paragraph" w:styleId="Index5">
    <w:name w:val="index 5"/>
    <w:basedOn w:val="Standaard"/>
    <w:next w:val="Standaard"/>
    <w:autoRedefine/>
    <w:semiHidden/>
    <w:rsid w:val="00384429"/>
    <w:pPr>
      <w:spacing w:line="240" w:lineRule="auto"/>
      <w:ind w:left="1100" w:hanging="220"/>
    </w:pPr>
  </w:style>
  <w:style w:type="paragraph" w:styleId="Index6">
    <w:name w:val="index 6"/>
    <w:basedOn w:val="Standaard"/>
    <w:next w:val="Standaard"/>
    <w:autoRedefine/>
    <w:semiHidden/>
    <w:rsid w:val="00384429"/>
    <w:pPr>
      <w:spacing w:line="240" w:lineRule="auto"/>
      <w:ind w:left="1320" w:hanging="220"/>
    </w:pPr>
  </w:style>
  <w:style w:type="paragraph" w:styleId="Index7">
    <w:name w:val="index 7"/>
    <w:basedOn w:val="Standaard"/>
    <w:next w:val="Standaard"/>
    <w:autoRedefine/>
    <w:semiHidden/>
    <w:rsid w:val="00384429"/>
    <w:pPr>
      <w:spacing w:line="240" w:lineRule="auto"/>
      <w:ind w:left="1540" w:hanging="220"/>
    </w:pPr>
  </w:style>
  <w:style w:type="paragraph" w:styleId="Index8">
    <w:name w:val="index 8"/>
    <w:basedOn w:val="Standaard"/>
    <w:next w:val="Standaard"/>
    <w:autoRedefine/>
    <w:semiHidden/>
    <w:rsid w:val="00384429"/>
    <w:pPr>
      <w:spacing w:line="240" w:lineRule="auto"/>
      <w:ind w:left="1760" w:hanging="220"/>
    </w:pPr>
  </w:style>
  <w:style w:type="paragraph" w:styleId="Index9">
    <w:name w:val="index 9"/>
    <w:basedOn w:val="Standaard"/>
    <w:next w:val="Standaard"/>
    <w:autoRedefine/>
    <w:semiHidden/>
    <w:rsid w:val="00384429"/>
    <w:pPr>
      <w:spacing w:line="240" w:lineRule="auto"/>
      <w:ind w:left="1980" w:hanging="220"/>
    </w:pPr>
  </w:style>
  <w:style w:type="paragraph" w:styleId="Indexkop">
    <w:name w:val="index heading"/>
    <w:basedOn w:val="Standaard"/>
    <w:next w:val="Index1"/>
    <w:semiHidden/>
    <w:rsid w:val="00384429"/>
    <w:rPr>
      <w:rFonts w:asciiTheme="majorHAnsi" w:eastAsiaTheme="majorEastAsia" w:hAnsiTheme="majorHAnsi" w:cstheme="majorBidi"/>
      <w:b/>
      <w:bCs/>
    </w:rPr>
  </w:style>
  <w:style w:type="character" w:styleId="Intensievebenadrukking">
    <w:name w:val="Intense Emphasis"/>
    <w:basedOn w:val="Standaardalinea-lettertype"/>
    <w:uiPriority w:val="21"/>
    <w:rsid w:val="00384429"/>
    <w:rPr>
      <w:b/>
      <w:bCs/>
      <w:i/>
      <w:iCs/>
      <w:color w:val="4F81BD" w:themeColor="accent1"/>
    </w:rPr>
  </w:style>
  <w:style w:type="character" w:styleId="Intensieveverwijzing">
    <w:name w:val="Intense Reference"/>
    <w:basedOn w:val="Standaardalinea-lettertype"/>
    <w:uiPriority w:val="32"/>
    <w:rsid w:val="00384429"/>
    <w:rPr>
      <w:b/>
      <w:bCs/>
      <w:smallCaps/>
      <w:color w:val="C0504D" w:themeColor="accent2"/>
      <w:spacing w:val="5"/>
      <w:u w:val="single"/>
    </w:rPr>
  </w:style>
  <w:style w:type="table" w:styleId="Klassieketabel1">
    <w:name w:val="Table Classic 1"/>
    <w:basedOn w:val="Standaardtabel"/>
    <w:rsid w:val="00384429"/>
    <w:pPr>
      <w:spacing w:line="284"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84429"/>
    <w:pPr>
      <w:spacing w:line="284"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84429"/>
    <w:pPr>
      <w:spacing w:line="284"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84429"/>
    <w:pPr>
      <w:spacing w:line="284"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38442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arcering">
    <w:name w:val="Colorful Shading"/>
    <w:basedOn w:val="Standaardtabel"/>
    <w:uiPriority w:val="71"/>
    <w:rsid w:val="0038442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38442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38442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38442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38442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38442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38442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38442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38442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38442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38442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38442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38442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38442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tabel1">
    <w:name w:val="Table Colorful 1"/>
    <w:basedOn w:val="Standaardtabel"/>
    <w:rsid w:val="00384429"/>
    <w:pPr>
      <w:spacing w:line="284"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84429"/>
    <w:pPr>
      <w:spacing w:line="284"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84429"/>
    <w:pPr>
      <w:spacing w:line="284"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384429"/>
    <w:pPr>
      <w:spacing w:before="120"/>
    </w:pPr>
    <w:rPr>
      <w:rFonts w:asciiTheme="majorHAnsi" w:eastAsiaTheme="majorEastAsia" w:hAnsiTheme="majorHAnsi" w:cstheme="majorBidi"/>
      <w:b/>
      <w:bCs/>
      <w:sz w:val="24"/>
    </w:rPr>
  </w:style>
  <w:style w:type="paragraph" w:styleId="Kopvaninhoudsopgave">
    <w:name w:val="TOC Heading"/>
    <w:basedOn w:val="Kop1"/>
    <w:next w:val="Standaard"/>
    <w:uiPriority w:val="39"/>
    <w:semiHidden/>
    <w:unhideWhenUsed/>
    <w:rsid w:val="00384429"/>
    <w:pPr>
      <w:keepLines/>
      <w:spacing w:before="480" w:after="0"/>
      <w:ind w:firstLine="0"/>
      <w:outlineLvl w:val="9"/>
    </w:pPr>
    <w:rPr>
      <w:rFonts w:asciiTheme="majorHAnsi" w:eastAsiaTheme="majorEastAsia" w:hAnsiTheme="majorHAnsi" w:cstheme="majorBidi"/>
      <w:color w:val="365F91" w:themeColor="accent1" w:themeShade="BF"/>
      <w:kern w:val="0"/>
      <w:sz w:val="28"/>
      <w:szCs w:val="28"/>
    </w:rPr>
  </w:style>
  <w:style w:type="table" w:styleId="Lichtraster">
    <w:name w:val="Light Grid"/>
    <w:basedOn w:val="Standaardtabel"/>
    <w:uiPriority w:val="62"/>
    <w:rsid w:val="003844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3844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3844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3844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3844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3844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3844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arcering">
    <w:name w:val="Light Shading"/>
    <w:basedOn w:val="Standaardtabel"/>
    <w:uiPriority w:val="60"/>
    <w:rsid w:val="0038442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38442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38442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38442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38442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38442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38442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38442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3844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3844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3844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3844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3844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3844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jst">
    <w:name w:val="List"/>
    <w:basedOn w:val="Standaard"/>
    <w:semiHidden/>
    <w:rsid w:val="00384429"/>
    <w:pPr>
      <w:ind w:left="283" w:hanging="283"/>
      <w:contextualSpacing/>
    </w:pPr>
  </w:style>
  <w:style w:type="paragraph" w:styleId="Lijst2">
    <w:name w:val="List 2"/>
    <w:basedOn w:val="Standaard"/>
    <w:semiHidden/>
    <w:rsid w:val="00384429"/>
    <w:pPr>
      <w:ind w:left="566" w:hanging="283"/>
      <w:contextualSpacing/>
    </w:pPr>
  </w:style>
  <w:style w:type="paragraph" w:styleId="Lijst3">
    <w:name w:val="List 3"/>
    <w:basedOn w:val="Standaard"/>
    <w:semiHidden/>
    <w:rsid w:val="00384429"/>
    <w:pPr>
      <w:ind w:left="849" w:hanging="283"/>
      <w:contextualSpacing/>
    </w:pPr>
  </w:style>
  <w:style w:type="paragraph" w:styleId="Lijst4">
    <w:name w:val="List 4"/>
    <w:basedOn w:val="Standaard"/>
    <w:semiHidden/>
    <w:rsid w:val="00384429"/>
    <w:pPr>
      <w:ind w:left="1132" w:hanging="283"/>
      <w:contextualSpacing/>
    </w:pPr>
  </w:style>
  <w:style w:type="paragraph" w:styleId="Lijst5">
    <w:name w:val="List 5"/>
    <w:basedOn w:val="Standaard"/>
    <w:semiHidden/>
    <w:rsid w:val="00384429"/>
    <w:pPr>
      <w:ind w:left="1415" w:hanging="283"/>
      <w:contextualSpacing/>
    </w:pPr>
  </w:style>
  <w:style w:type="paragraph" w:styleId="Lijstmetafbeeldingen">
    <w:name w:val="table of figures"/>
    <w:basedOn w:val="Standaard"/>
    <w:next w:val="Standaard"/>
    <w:semiHidden/>
    <w:rsid w:val="00384429"/>
  </w:style>
  <w:style w:type="paragraph" w:styleId="Lijstopsomteken">
    <w:name w:val="List Bullet"/>
    <w:basedOn w:val="Standaard"/>
    <w:semiHidden/>
    <w:rsid w:val="00384429"/>
    <w:pPr>
      <w:numPr>
        <w:numId w:val="9"/>
      </w:numPr>
      <w:contextualSpacing/>
    </w:pPr>
  </w:style>
  <w:style w:type="paragraph" w:styleId="Lijstopsomteken2">
    <w:name w:val="List Bullet 2"/>
    <w:basedOn w:val="Standaard"/>
    <w:semiHidden/>
    <w:rsid w:val="00384429"/>
    <w:pPr>
      <w:numPr>
        <w:numId w:val="10"/>
      </w:numPr>
      <w:contextualSpacing/>
    </w:pPr>
  </w:style>
  <w:style w:type="paragraph" w:styleId="Lijstopsomteken3">
    <w:name w:val="List Bullet 3"/>
    <w:basedOn w:val="Standaard"/>
    <w:semiHidden/>
    <w:rsid w:val="00384429"/>
    <w:pPr>
      <w:numPr>
        <w:numId w:val="11"/>
      </w:numPr>
      <w:contextualSpacing/>
    </w:pPr>
  </w:style>
  <w:style w:type="paragraph" w:styleId="Lijstopsomteken4">
    <w:name w:val="List Bullet 4"/>
    <w:basedOn w:val="Standaard"/>
    <w:semiHidden/>
    <w:rsid w:val="00384429"/>
    <w:pPr>
      <w:numPr>
        <w:numId w:val="12"/>
      </w:numPr>
      <w:contextualSpacing/>
    </w:pPr>
  </w:style>
  <w:style w:type="paragraph" w:styleId="Lijstopsomteken5">
    <w:name w:val="List Bullet 5"/>
    <w:basedOn w:val="Standaard"/>
    <w:semiHidden/>
    <w:rsid w:val="00384429"/>
    <w:pPr>
      <w:numPr>
        <w:numId w:val="13"/>
      </w:numPr>
      <w:contextualSpacing/>
    </w:pPr>
  </w:style>
  <w:style w:type="paragraph" w:styleId="Lijstnummering">
    <w:name w:val="List Number"/>
    <w:basedOn w:val="Standaard"/>
    <w:semiHidden/>
    <w:rsid w:val="00384429"/>
    <w:pPr>
      <w:numPr>
        <w:numId w:val="14"/>
      </w:numPr>
      <w:contextualSpacing/>
    </w:pPr>
  </w:style>
  <w:style w:type="paragraph" w:styleId="Lijstnummering2">
    <w:name w:val="List Number 2"/>
    <w:basedOn w:val="Standaard"/>
    <w:semiHidden/>
    <w:rsid w:val="00384429"/>
    <w:pPr>
      <w:numPr>
        <w:numId w:val="15"/>
      </w:numPr>
      <w:contextualSpacing/>
    </w:pPr>
  </w:style>
  <w:style w:type="paragraph" w:styleId="Lijstnummering3">
    <w:name w:val="List Number 3"/>
    <w:basedOn w:val="Standaard"/>
    <w:semiHidden/>
    <w:rsid w:val="00384429"/>
    <w:pPr>
      <w:numPr>
        <w:numId w:val="16"/>
      </w:numPr>
      <w:contextualSpacing/>
    </w:pPr>
  </w:style>
  <w:style w:type="paragraph" w:styleId="Lijstnummering4">
    <w:name w:val="List Number 4"/>
    <w:basedOn w:val="Standaard"/>
    <w:semiHidden/>
    <w:rsid w:val="00384429"/>
    <w:pPr>
      <w:numPr>
        <w:numId w:val="17"/>
      </w:numPr>
      <w:contextualSpacing/>
    </w:pPr>
  </w:style>
  <w:style w:type="paragraph" w:styleId="Lijstnummering5">
    <w:name w:val="List Number 5"/>
    <w:basedOn w:val="Standaard"/>
    <w:semiHidden/>
    <w:rsid w:val="00384429"/>
    <w:pPr>
      <w:numPr>
        <w:numId w:val="18"/>
      </w:numPr>
      <w:contextualSpacing/>
    </w:pPr>
  </w:style>
  <w:style w:type="paragraph" w:styleId="Lijstvoortzetting">
    <w:name w:val="List Continue"/>
    <w:basedOn w:val="Standaard"/>
    <w:semiHidden/>
    <w:rsid w:val="00384429"/>
    <w:pPr>
      <w:spacing w:after="120"/>
      <w:ind w:left="283"/>
      <w:contextualSpacing/>
    </w:pPr>
  </w:style>
  <w:style w:type="paragraph" w:styleId="Lijstvoortzetting2">
    <w:name w:val="List Continue 2"/>
    <w:basedOn w:val="Standaard"/>
    <w:semiHidden/>
    <w:rsid w:val="00384429"/>
    <w:pPr>
      <w:spacing w:after="120"/>
      <w:ind w:left="566"/>
      <w:contextualSpacing/>
    </w:pPr>
  </w:style>
  <w:style w:type="paragraph" w:styleId="Lijstvoortzetting3">
    <w:name w:val="List Continue 3"/>
    <w:basedOn w:val="Standaard"/>
    <w:semiHidden/>
    <w:rsid w:val="00384429"/>
    <w:pPr>
      <w:spacing w:after="120"/>
      <w:ind w:left="849"/>
      <w:contextualSpacing/>
    </w:pPr>
  </w:style>
  <w:style w:type="paragraph" w:styleId="Lijstvoortzetting4">
    <w:name w:val="List Continue 4"/>
    <w:basedOn w:val="Standaard"/>
    <w:semiHidden/>
    <w:rsid w:val="00384429"/>
    <w:pPr>
      <w:spacing w:after="120"/>
      <w:ind w:left="1132"/>
      <w:contextualSpacing/>
    </w:pPr>
  </w:style>
  <w:style w:type="paragraph" w:styleId="Lijstvoortzetting5">
    <w:name w:val="List Continue 5"/>
    <w:basedOn w:val="Standaard"/>
    <w:semiHidden/>
    <w:rsid w:val="00384429"/>
    <w:pPr>
      <w:spacing w:after="120"/>
      <w:ind w:left="1415"/>
      <w:contextualSpacing/>
    </w:pPr>
  </w:style>
  <w:style w:type="paragraph" w:styleId="Macrotekst">
    <w:name w:val="macro"/>
    <w:link w:val="MacrotekstChar"/>
    <w:semiHidden/>
    <w:rsid w:val="00384429"/>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nsolas" w:hAnsi="Consolas" w:cs="Arial"/>
    </w:rPr>
  </w:style>
  <w:style w:type="character" w:customStyle="1" w:styleId="MacrotekstChar">
    <w:name w:val="Macrotekst Char"/>
    <w:basedOn w:val="Standaardalinea-lettertype"/>
    <w:link w:val="Macrotekst"/>
    <w:semiHidden/>
    <w:rsid w:val="00384429"/>
    <w:rPr>
      <w:rFonts w:ascii="Consolas" w:hAnsi="Consolas" w:cs="Arial"/>
    </w:rPr>
  </w:style>
  <w:style w:type="character" w:styleId="Nadruk">
    <w:name w:val="Emphasis"/>
    <w:basedOn w:val="Standaardalinea-lettertype"/>
    <w:uiPriority w:val="20"/>
    <w:rsid w:val="00384429"/>
    <w:rPr>
      <w:b/>
      <w:bCs/>
      <w:i w:val="0"/>
      <w:iCs w:val="0"/>
    </w:rPr>
  </w:style>
  <w:style w:type="paragraph" w:styleId="Normaalweb">
    <w:name w:val="Normal (Web)"/>
    <w:basedOn w:val="Standaard"/>
    <w:semiHidden/>
    <w:rsid w:val="00384429"/>
    <w:rPr>
      <w:rFonts w:ascii="Times New Roman" w:hAnsi="Times New Roman" w:cs="Times New Roman"/>
      <w:sz w:val="24"/>
    </w:rPr>
  </w:style>
  <w:style w:type="paragraph" w:styleId="Notitiekop">
    <w:name w:val="Note Heading"/>
    <w:basedOn w:val="Standaard"/>
    <w:next w:val="Standaard"/>
    <w:link w:val="NotitiekopChar"/>
    <w:semiHidden/>
    <w:rsid w:val="00384429"/>
    <w:pPr>
      <w:spacing w:line="240" w:lineRule="auto"/>
    </w:pPr>
  </w:style>
  <w:style w:type="character" w:customStyle="1" w:styleId="NotitiekopChar">
    <w:name w:val="Notitiekop Char"/>
    <w:basedOn w:val="Standaardalinea-lettertype"/>
    <w:link w:val="Notitiekop"/>
    <w:semiHidden/>
    <w:rsid w:val="00384429"/>
    <w:rPr>
      <w:rFonts w:ascii="Corbel" w:hAnsi="Corbel" w:cs="Arial"/>
      <w:color w:val="381851"/>
      <w:sz w:val="22"/>
      <w:szCs w:val="24"/>
    </w:rPr>
  </w:style>
  <w:style w:type="paragraph" w:styleId="Tekstopmerking">
    <w:name w:val="annotation text"/>
    <w:basedOn w:val="Standaard"/>
    <w:link w:val="TekstopmerkingChar"/>
    <w:semiHidden/>
    <w:rsid w:val="00384429"/>
    <w:pPr>
      <w:spacing w:line="240" w:lineRule="auto"/>
    </w:pPr>
    <w:rPr>
      <w:sz w:val="20"/>
      <w:szCs w:val="20"/>
    </w:rPr>
  </w:style>
  <w:style w:type="character" w:customStyle="1" w:styleId="TekstopmerkingChar">
    <w:name w:val="Tekst opmerking Char"/>
    <w:basedOn w:val="Standaardalinea-lettertype"/>
    <w:link w:val="Tekstopmerking"/>
    <w:semiHidden/>
    <w:rsid w:val="00384429"/>
    <w:rPr>
      <w:rFonts w:ascii="Corbel" w:hAnsi="Corbel" w:cs="Arial"/>
      <w:color w:val="381851"/>
    </w:rPr>
  </w:style>
  <w:style w:type="paragraph" w:styleId="Onderwerpvanopmerking">
    <w:name w:val="annotation subject"/>
    <w:basedOn w:val="Tekstopmerking"/>
    <w:next w:val="Tekstopmerking"/>
    <w:link w:val="OnderwerpvanopmerkingChar"/>
    <w:semiHidden/>
    <w:rsid w:val="00384429"/>
    <w:rPr>
      <w:b/>
      <w:bCs/>
    </w:rPr>
  </w:style>
  <w:style w:type="character" w:customStyle="1" w:styleId="OnderwerpvanopmerkingChar">
    <w:name w:val="Onderwerp van opmerking Char"/>
    <w:basedOn w:val="TekstopmerkingChar"/>
    <w:link w:val="Onderwerpvanopmerking"/>
    <w:semiHidden/>
    <w:rsid w:val="00384429"/>
    <w:rPr>
      <w:rFonts w:ascii="Corbel" w:hAnsi="Corbel" w:cs="Arial"/>
      <w:b/>
      <w:bCs/>
      <w:color w:val="381851"/>
    </w:rPr>
  </w:style>
  <w:style w:type="character" w:styleId="Paginanummer">
    <w:name w:val="page number"/>
    <w:basedOn w:val="Standaardalinea-lettertype"/>
    <w:semiHidden/>
    <w:rsid w:val="00384429"/>
  </w:style>
  <w:style w:type="paragraph" w:styleId="Plattetekst">
    <w:name w:val="Body Text"/>
    <w:basedOn w:val="Standaard"/>
    <w:link w:val="PlattetekstChar"/>
    <w:semiHidden/>
    <w:rsid w:val="00384429"/>
    <w:pPr>
      <w:spacing w:after="120"/>
    </w:pPr>
  </w:style>
  <w:style w:type="character" w:customStyle="1" w:styleId="PlattetekstChar">
    <w:name w:val="Platte tekst Char"/>
    <w:basedOn w:val="Standaardalinea-lettertype"/>
    <w:link w:val="Plattetekst"/>
    <w:semiHidden/>
    <w:rsid w:val="00384429"/>
    <w:rPr>
      <w:rFonts w:ascii="Corbel" w:hAnsi="Corbel" w:cs="Arial"/>
      <w:color w:val="381851"/>
      <w:sz w:val="22"/>
      <w:szCs w:val="24"/>
    </w:rPr>
  </w:style>
  <w:style w:type="paragraph" w:styleId="Plattetekst2">
    <w:name w:val="Body Text 2"/>
    <w:basedOn w:val="Standaard"/>
    <w:link w:val="Plattetekst2Char"/>
    <w:semiHidden/>
    <w:rsid w:val="00384429"/>
    <w:pPr>
      <w:spacing w:after="120" w:line="480" w:lineRule="auto"/>
    </w:pPr>
  </w:style>
  <w:style w:type="character" w:customStyle="1" w:styleId="Plattetekst2Char">
    <w:name w:val="Platte tekst 2 Char"/>
    <w:basedOn w:val="Standaardalinea-lettertype"/>
    <w:link w:val="Plattetekst2"/>
    <w:semiHidden/>
    <w:rsid w:val="00384429"/>
    <w:rPr>
      <w:rFonts w:ascii="Corbel" w:hAnsi="Corbel" w:cs="Arial"/>
      <w:color w:val="381851"/>
      <w:sz w:val="22"/>
      <w:szCs w:val="24"/>
    </w:rPr>
  </w:style>
  <w:style w:type="paragraph" w:styleId="Plattetekst3">
    <w:name w:val="Body Text 3"/>
    <w:basedOn w:val="Standaard"/>
    <w:link w:val="Plattetekst3Char"/>
    <w:semiHidden/>
    <w:rsid w:val="00384429"/>
    <w:pPr>
      <w:spacing w:after="120"/>
    </w:pPr>
    <w:rPr>
      <w:sz w:val="16"/>
      <w:szCs w:val="16"/>
    </w:rPr>
  </w:style>
  <w:style w:type="character" w:customStyle="1" w:styleId="Plattetekst3Char">
    <w:name w:val="Platte tekst 3 Char"/>
    <w:basedOn w:val="Standaardalinea-lettertype"/>
    <w:link w:val="Plattetekst3"/>
    <w:semiHidden/>
    <w:rsid w:val="00384429"/>
    <w:rPr>
      <w:rFonts w:ascii="Corbel" w:hAnsi="Corbel" w:cs="Arial"/>
      <w:color w:val="381851"/>
      <w:sz w:val="16"/>
      <w:szCs w:val="16"/>
    </w:rPr>
  </w:style>
  <w:style w:type="paragraph" w:styleId="Platteteksteersteinspringing">
    <w:name w:val="Body Text First Indent"/>
    <w:basedOn w:val="Plattetekst"/>
    <w:link w:val="PlatteteksteersteinspringingChar"/>
    <w:semiHidden/>
    <w:rsid w:val="00384429"/>
    <w:pPr>
      <w:spacing w:after="0"/>
      <w:ind w:firstLine="360"/>
    </w:pPr>
  </w:style>
  <w:style w:type="character" w:customStyle="1" w:styleId="PlatteteksteersteinspringingChar">
    <w:name w:val="Platte tekst eerste inspringing Char"/>
    <w:basedOn w:val="PlattetekstChar"/>
    <w:link w:val="Platteteksteersteinspringing"/>
    <w:semiHidden/>
    <w:rsid w:val="00384429"/>
    <w:rPr>
      <w:rFonts w:ascii="Corbel" w:hAnsi="Corbel" w:cs="Arial"/>
      <w:color w:val="381851"/>
      <w:sz w:val="22"/>
      <w:szCs w:val="24"/>
    </w:rPr>
  </w:style>
  <w:style w:type="paragraph" w:styleId="Plattetekstinspringen">
    <w:name w:val="Body Text Indent"/>
    <w:basedOn w:val="Standaard"/>
    <w:link w:val="PlattetekstinspringenChar"/>
    <w:semiHidden/>
    <w:rsid w:val="00384429"/>
    <w:pPr>
      <w:spacing w:after="120"/>
      <w:ind w:left="283"/>
    </w:pPr>
  </w:style>
  <w:style w:type="character" w:customStyle="1" w:styleId="PlattetekstinspringenChar">
    <w:name w:val="Platte tekst inspringen Char"/>
    <w:basedOn w:val="Standaardalinea-lettertype"/>
    <w:link w:val="Plattetekstinspringen"/>
    <w:semiHidden/>
    <w:rsid w:val="00384429"/>
    <w:rPr>
      <w:rFonts w:ascii="Corbel" w:hAnsi="Corbel" w:cs="Arial"/>
      <w:color w:val="381851"/>
      <w:sz w:val="22"/>
      <w:szCs w:val="24"/>
    </w:rPr>
  </w:style>
  <w:style w:type="paragraph" w:styleId="Platteteksteersteinspringing2">
    <w:name w:val="Body Text First Indent 2"/>
    <w:basedOn w:val="Plattetekstinspringen"/>
    <w:link w:val="Platteteksteersteinspringing2Char"/>
    <w:semiHidden/>
    <w:rsid w:val="00384429"/>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384429"/>
    <w:rPr>
      <w:rFonts w:ascii="Corbel" w:hAnsi="Corbel" w:cs="Arial"/>
      <w:color w:val="381851"/>
      <w:sz w:val="22"/>
      <w:szCs w:val="24"/>
    </w:rPr>
  </w:style>
  <w:style w:type="paragraph" w:styleId="Plattetekstinspringen2">
    <w:name w:val="Body Text Indent 2"/>
    <w:basedOn w:val="Standaard"/>
    <w:link w:val="Plattetekstinspringen2Char"/>
    <w:semiHidden/>
    <w:rsid w:val="00384429"/>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384429"/>
    <w:rPr>
      <w:rFonts w:ascii="Corbel" w:hAnsi="Corbel" w:cs="Arial"/>
      <w:color w:val="381851"/>
      <w:sz w:val="22"/>
      <w:szCs w:val="24"/>
    </w:rPr>
  </w:style>
  <w:style w:type="paragraph" w:styleId="Plattetekstinspringen3">
    <w:name w:val="Body Text Indent 3"/>
    <w:basedOn w:val="Standaard"/>
    <w:link w:val="Plattetekstinspringen3Char"/>
    <w:semiHidden/>
    <w:rsid w:val="00384429"/>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384429"/>
    <w:rPr>
      <w:rFonts w:ascii="Corbel" w:hAnsi="Corbel" w:cs="Arial"/>
      <w:color w:val="381851"/>
      <w:sz w:val="16"/>
      <w:szCs w:val="16"/>
    </w:rPr>
  </w:style>
  <w:style w:type="character" w:styleId="Regelnummer">
    <w:name w:val="line number"/>
    <w:basedOn w:val="Standaardalinea-lettertype"/>
    <w:semiHidden/>
    <w:rsid w:val="00384429"/>
  </w:style>
  <w:style w:type="paragraph" w:styleId="Standaardinspringing">
    <w:name w:val="Normal Indent"/>
    <w:basedOn w:val="Standaard"/>
    <w:semiHidden/>
    <w:rsid w:val="00384429"/>
    <w:pPr>
      <w:ind w:left="708"/>
    </w:pPr>
  </w:style>
  <w:style w:type="character" w:styleId="Subtielebenadrukking">
    <w:name w:val="Subtle Emphasis"/>
    <w:basedOn w:val="Standaardalinea-lettertype"/>
    <w:uiPriority w:val="19"/>
    <w:rsid w:val="00384429"/>
    <w:rPr>
      <w:i/>
      <w:iCs/>
      <w:color w:val="808080" w:themeColor="text1" w:themeTint="7F"/>
    </w:rPr>
  </w:style>
  <w:style w:type="character" w:styleId="Subtieleverwijzing">
    <w:name w:val="Subtle Reference"/>
    <w:basedOn w:val="Standaardalinea-lettertype"/>
    <w:uiPriority w:val="31"/>
    <w:rsid w:val="00384429"/>
    <w:rPr>
      <w:smallCaps/>
      <w:color w:val="C0504D" w:themeColor="accent2"/>
      <w:u w:val="single"/>
    </w:rPr>
  </w:style>
  <w:style w:type="paragraph" w:styleId="Ondertitel">
    <w:name w:val="Subtitle"/>
    <w:basedOn w:val="Standaard"/>
    <w:next w:val="Standaard"/>
    <w:link w:val="OndertitelChar"/>
    <w:rsid w:val="00384429"/>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384429"/>
    <w:rPr>
      <w:rFonts w:asciiTheme="majorHAnsi" w:eastAsiaTheme="majorEastAsia" w:hAnsiTheme="majorHAnsi" w:cstheme="majorBidi"/>
      <w:i/>
      <w:iCs/>
      <w:color w:val="4F81BD" w:themeColor="accent1"/>
      <w:spacing w:val="15"/>
      <w:sz w:val="24"/>
      <w:szCs w:val="24"/>
    </w:rPr>
  </w:style>
  <w:style w:type="table" w:styleId="Tabelkolommen1">
    <w:name w:val="Table Columns 1"/>
    <w:basedOn w:val="Standaardtabel"/>
    <w:rsid w:val="00384429"/>
    <w:pPr>
      <w:spacing w:line="284"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84429"/>
    <w:pPr>
      <w:spacing w:line="284"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84429"/>
    <w:pPr>
      <w:spacing w:line="284"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384429"/>
    <w:pPr>
      <w:spacing w:line="284"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384429"/>
    <w:pPr>
      <w:spacing w:line="284"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384429"/>
    <w:pPr>
      <w:spacing w:line="284"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384429"/>
    <w:pPr>
      <w:spacing w:line="284"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384429"/>
    <w:pPr>
      <w:spacing w:line="284"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384429"/>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384429"/>
    <w:pPr>
      <w:spacing w:line="284"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384429"/>
    <w:pPr>
      <w:spacing w:line="284"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384429"/>
    <w:pPr>
      <w:spacing w:line="284"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384429"/>
    <w:pPr>
      <w:spacing w:line="284"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aliases w:val="Basistabel kleur PP"/>
    <w:basedOn w:val="Standaardtabel"/>
    <w:rsid w:val="00384429"/>
    <w:pPr>
      <w:spacing w:line="284"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QuadraatSans-Regular" w:hAnsi="QuadraatSans-Regular"/>
        <w:b/>
        <w:color w:val="FFFFFF" w:themeColor="background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5F497A" w:themeFill="accent4" w:themeFillShade="BF"/>
      </w:tcPr>
    </w:tblStylePr>
    <w:tblStylePr w:type="lastRow">
      <w:rPr>
        <w:b w:val="0"/>
        <w:i w:val="0"/>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384429"/>
    <w:pPr>
      <w:spacing w:line="284"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384429"/>
    <w:pPr>
      <w:spacing w:line="284"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384429"/>
    <w:pPr>
      <w:spacing w:line="284"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384429"/>
    <w:pPr>
      <w:spacing w:line="284"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384429"/>
    <w:pPr>
      <w:spacing w:line="284"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384429"/>
    <w:pPr>
      <w:spacing w:line="284"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384429"/>
    <w:pPr>
      <w:spacing w:line="284"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38442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384429"/>
    <w:rPr>
      <w:color w:val="808080"/>
    </w:rPr>
  </w:style>
  <w:style w:type="paragraph" w:styleId="Tekstzonderopmaak">
    <w:name w:val="Plain Text"/>
    <w:basedOn w:val="Standaard"/>
    <w:link w:val="TekstzonderopmaakChar"/>
    <w:semiHidden/>
    <w:rsid w:val="00384429"/>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384429"/>
    <w:rPr>
      <w:rFonts w:ascii="Consolas" w:hAnsi="Consolas" w:cs="Arial"/>
      <w:color w:val="381851"/>
      <w:sz w:val="21"/>
      <w:szCs w:val="21"/>
    </w:rPr>
  </w:style>
  <w:style w:type="paragraph" w:styleId="Titel">
    <w:name w:val="Title"/>
    <w:basedOn w:val="Standaard"/>
    <w:next w:val="Standaard"/>
    <w:link w:val="TitelChar"/>
    <w:rsid w:val="00384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384429"/>
    <w:rPr>
      <w:rFonts w:asciiTheme="majorHAnsi" w:eastAsiaTheme="majorEastAsia" w:hAnsiTheme="majorHAnsi" w:cstheme="majorBidi"/>
      <w:color w:val="17365D" w:themeColor="text2" w:themeShade="BF"/>
      <w:spacing w:val="5"/>
      <w:kern w:val="28"/>
      <w:sz w:val="52"/>
      <w:szCs w:val="52"/>
    </w:rPr>
  </w:style>
  <w:style w:type="character" w:styleId="Titelvanboek">
    <w:name w:val="Book Title"/>
    <w:basedOn w:val="Standaardalinea-lettertype"/>
    <w:uiPriority w:val="33"/>
    <w:rsid w:val="00384429"/>
    <w:rPr>
      <w:b/>
      <w:bCs/>
      <w:smallCaps/>
      <w:spacing w:val="5"/>
    </w:rPr>
  </w:style>
  <w:style w:type="table" w:styleId="Verfijndetabel1">
    <w:name w:val="Table Subtle 1"/>
    <w:basedOn w:val="Standaardtabel"/>
    <w:rsid w:val="00384429"/>
    <w:pPr>
      <w:spacing w:line="284"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384429"/>
    <w:pPr>
      <w:spacing w:line="284"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rsid w:val="00384429"/>
    <w:rPr>
      <w:sz w:val="16"/>
      <w:szCs w:val="16"/>
    </w:rPr>
  </w:style>
  <w:style w:type="table" w:styleId="Webtabel1">
    <w:name w:val="Table Web 1"/>
    <w:basedOn w:val="Standaardtabel"/>
    <w:rsid w:val="00384429"/>
    <w:pPr>
      <w:spacing w:line="284"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384429"/>
    <w:pPr>
      <w:spacing w:line="284"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384429"/>
    <w:pPr>
      <w:spacing w:line="284"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384429"/>
    <w:rPr>
      <w:b/>
      <w:bCs/>
    </w:rPr>
  </w:style>
  <w:style w:type="paragraph" w:customStyle="1" w:styleId="Opsommingbolletje1eniveauPP">
    <w:name w:val="Opsomming bolletje 1e niveau PP"/>
    <w:basedOn w:val="Standaard"/>
    <w:qFormat/>
    <w:rsid w:val="00384429"/>
    <w:pPr>
      <w:numPr>
        <w:numId w:val="1"/>
      </w:numPr>
      <w:tabs>
        <w:tab w:val="left" w:pos="454"/>
      </w:tabs>
      <w:spacing w:line="270" w:lineRule="atLeast"/>
      <w:ind w:left="454" w:hanging="454"/>
    </w:pPr>
    <w:rPr>
      <w:rFonts w:cs="Times New Roman"/>
      <w:szCs w:val="22"/>
    </w:rPr>
  </w:style>
  <w:style w:type="paragraph" w:customStyle="1" w:styleId="Opsomminghaakje2eniveauPP">
    <w:name w:val="Opsomming haakje 2e niveau PP"/>
    <w:basedOn w:val="ZsysbasisPP"/>
    <w:qFormat/>
    <w:rsid w:val="00384429"/>
    <w:pPr>
      <w:numPr>
        <w:numId w:val="2"/>
      </w:numPr>
      <w:tabs>
        <w:tab w:val="clear" w:pos="227"/>
        <w:tab w:val="clear" w:pos="454"/>
        <w:tab w:val="clear" w:pos="680"/>
      </w:tabs>
      <w:ind w:left="908" w:hanging="454"/>
    </w:pPr>
  </w:style>
  <w:style w:type="paragraph" w:customStyle="1" w:styleId="Opsommingbolletje4eniveauPP">
    <w:name w:val="Opsomming bolletje 4e niveau PP"/>
    <w:basedOn w:val="ZsysbasisPP"/>
    <w:qFormat/>
    <w:rsid w:val="00384429"/>
    <w:pPr>
      <w:numPr>
        <w:numId w:val="5"/>
      </w:numPr>
      <w:tabs>
        <w:tab w:val="clear" w:pos="227"/>
        <w:tab w:val="clear" w:pos="454"/>
        <w:tab w:val="clear" w:pos="680"/>
      </w:tabs>
      <w:ind w:left="1815" w:hanging="454"/>
    </w:pPr>
  </w:style>
  <w:style w:type="paragraph" w:customStyle="1" w:styleId="AfzendergegevensLetterPP">
    <w:name w:val="Afzendergegevens Letter PP"/>
    <w:basedOn w:val="ZsysbasisPP"/>
    <w:rsid w:val="00384429"/>
    <w:pPr>
      <w:jc w:val="center"/>
    </w:pPr>
    <w:rPr>
      <w:color w:val="6E0055"/>
      <w:lang w:val="nl"/>
    </w:rPr>
  </w:style>
  <w:style w:type="paragraph" w:customStyle="1" w:styleId="Opsommingbolletjeklein1eniveauPP">
    <w:name w:val="Opsomming bolletje klein 1e niveau PP"/>
    <w:basedOn w:val="ZsysbasisPP"/>
    <w:rsid w:val="00384429"/>
    <w:pPr>
      <w:numPr>
        <w:numId w:val="6"/>
      </w:numPr>
      <w:tabs>
        <w:tab w:val="clear" w:pos="227"/>
        <w:tab w:val="clear" w:pos="454"/>
        <w:tab w:val="clear" w:pos="680"/>
      </w:tabs>
      <w:spacing w:line="240" w:lineRule="auto"/>
    </w:pPr>
    <w:rPr>
      <w:sz w:val="20"/>
    </w:rPr>
  </w:style>
  <w:style w:type="paragraph" w:customStyle="1" w:styleId="Opsomminghaakjeklein2eniveauPP">
    <w:name w:val="Opsomming haakje klein 2e niveau PP"/>
    <w:basedOn w:val="ZsysbasisPP"/>
    <w:rsid w:val="00384429"/>
    <w:pPr>
      <w:numPr>
        <w:numId w:val="7"/>
      </w:numPr>
      <w:spacing w:line="240" w:lineRule="auto"/>
      <w:ind w:left="454" w:hanging="227"/>
    </w:pPr>
    <w:rPr>
      <w:sz w:val="20"/>
    </w:rPr>
  </w:style>
  <w:style w:type="paragraph" w:customStyle="1" w:styleId="Tussenkop4PP">
    <w:name w:val="Tussenkop 4 PP"/>
    <w:basedOn w:val="ZsysbasisPP"/>
    <w:next w:val="BasistekstPP"/>
    <w:qFormat/>
    <w:rsid w:val="00384429"/>
    <w:pPr>
      <w:keepNext/>
      <w:tabs>
        <w:tab w:val="left" w:pos="425"/>
      </w:tabs>
      <w:spacing w:after="40"/>
    </w:pPr>
    <w:rPr>
      <w:i/>
      <w:color w:val="C44511"/>
      <w:sz w:val="24"/>
    </w:rPr>
  </w:style>
  <w:style w:type="character" w:customStyle="1" w:styleId="KoptekstChar">
    <w:name w:val="Koptekst Char"/>
    <w:basedOn w:val="Standaardalinea-lettertype"/>
    <w:link w:val="Koptekst"/>
    <w:uiPriority w:val="99"/>
    <w:rsid w:val="00384429"/>
    <w:rPr>
      <w:rFonts w:ascii="Corbel" w:hAnsi="Corbel" w:cs="Arial"/>
      <w:color w:val="381851"/>
      <w:sz w:val="22"/>
      <w:szCs w:val="24"/>
    </w:rPr>
  </w:style>
  <w:style w:type="paragraph" w:customStyle="1" w:styleId="Tussenkop3PP">
    <w:name w:val="Tussenkop 3 PP"/>
    <w:basedOn w:val="ZsysbasisPP"/>
    <w:next w:val="BasistekstPP"/>
    <w:qFormat/>
    <w:rsid w:val="00384429"/>
    <w:pPr>
      <w:keepNext/>
      <w:spacing w:after="40"/>
    </w:pPr>
    <w:rPr>
      <w:b/>
      <w:i/>
      <w:color w:val="C44511"/>
    </w:rPr>
  </w:style>
  <w:style w:type="table" w:customStyle="1" w:styleId="Tabelplanningoffertes">
    <w:name w:val="Tabel planning offertes"/>
    <w:basedOn w:val="Standaardtabel"/>
    <w:rsid w:val="00384429"/>
    <w:rPr>
      <w:rFonts w:ascii="Corbel" w:hAnsi="Corbel"/>
      <w:color w:val="38185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Corbel" w:hAnsi="Corbel"/>
        <w:b/>
        <w:i w:val="0"/>
        <w:color w:val="FFFFFF" w:themeColor="background1"/>
        <w:sz w:val="22"/>
      </w:rPr>
      <w:tblPr/>
      <w:tcPr>
        <w:shd w:val="clear" w:color="auto" w:fill="381851"/>
      </w:tcPr>
    </w:tblStylePr>
    <w:tblStylePr w:type="lastRow">
      <w:rPr>
        <w:rFonts w:ascii="QuadraatSans-Regular" w:hAnsi="QuadraatSans-Regular"/>
        <w:b w:val="0"/>
        <w:i w:val="0"/>
        <w:color w:val="FFFFFF" w:themeColor="background1"/>
        <w:sz w:val="22"/>
      </w:rPr>
    </w:tblStylePr>
    <w:tblStylePr w:type="firstCol">
      <w:pPr>
        <w:wordWrap/>
        <w:jc w:val="left"/>
      </w:pPr>
    </w:tblStylePr>
  </w:style>
  <w:style w:type="paragraph" w:customStyle="1" w:styleId="Tabeltitelgroot">
    <w:name w:val="Tabeltitel groot"/>
    <w:basedOn w:val="BasistekstPP"/>
    <w:rsid w:val="00384429"/>
    <w:pPr>
      <w:keepNext/>
      <w:keepLines/>
      <w:spacing w:before="240" w:after="240"/>
      <w:ind w:left="113" w:right="113"/>
    </w:pPr>
    <w:rPr>
      <w:b/>
      <w:bCs/>
      <w:color w:val="FFFFFF" w:themeColor="background1"/>
      <w:sz w:val="28"/>
      <w:szCs w:val="40"/>
    </w:rPr>
  </w:style>
  <w:style w:type="character" w:customStyle="1" w:styleId="BallontekstChar">
    <w:name w:val="Ballontekst Char"/>
    <w:basedOn w:val="Standaardalinea-lettertype"/>
    <w:link w:val="Ballontekst"/>
    <w:semiHidden/>
    <w:rsid w:val="00384429"/>
    <w:rPr>
      <w:rFonts w:ascii="Tahoma" w:hAnsi="Tahoma" w:cs="Tahoma"/>
      <w:color w:val="381851"/>
      <w:sz w:val="16"/>
      <w:szCs w:val="16"/>
    </w:rPr>
  </w:style>
  <w:style w:type="character" w:customStyle="1" w:styleId="ZsysbasisPPChar">
    <w:name w:val="Zsysbasis PP Char"/>
    <w:basedOn w:val="Standaardalinea-lettertype"/>
    <w:link w:val="ZsysbasisPP"/>
    <w:rsid w:val="00384429"/>
    <w:rPr>
      <w:rFonts w:ascii="Corbel" w:hAnsi="Corbel"/>
      <w:color w:val="381851"/>
      <w:sz w:val="22"/>
      <w:szCs w:val="22"/>
    </w:rPr>
  </w:style>
  <w:style w:type="character" w:customStyle="1" w:styleId="BasistekstPPChar">
    <w:name w:val="Basistekst PP Char"/>
    <w:basedOn w:val="ZsysbasisPPChar"/>
    <w:link w:val="BasistekstPP"/>
    <w:rsid w:val="00384429"/>
    <w:rPr>
      <w:rFonts w:ascii="Corbel" w:hAnsi="Corbel"/>
      <w:color w:val="381851"/>
      <w:sz w:val="22"/>
      <w:szCs w:val="22"/>
    </w:rPr>
  </w:style>
  <w:style w:type="character" w:customStyle="1" w:styleId="VoetnoottekstChar">
    <w:name w:val="Voetnoottekst Char"/>
    <w:basedOn w:val="Standaardalinea-lettertype"/>
    <w:link w:val="Voetnoottekst"/>
    <w:rsid w:val="00384429"/>
    <w:rPr>
      <w:rFonts w:ascii="Corbel" w:hAnsi="Corbel"/>
      <w:color w:val="381851"/>
      <w:sz w:val="18"/>
    </w:rPr>
  </w:style>
  <w:style w:type="table" w:customStyle="1" w:styleId="Tabelbegrotingoffertes1">
    <w:name w:val="Tabel begroting offertes1"/>
    <w:basedOn w:val="Standaardtabel"/>
    <w:rsid w:val="00384429"/>
    <w:rPr>
      <w:rFonts w:ascii="Corbel" w:hAnsi="Corbe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bel" w:hAnsi="Corbel"/>
        <w:b w:val="0"/>
        <w:i w:val="0"/>
        <w:color w:val="FFFFFF" w:themeColor="background1"/>
        <w:sz w:val="22"/>
      </w:rPr>
      <w:tblPr/>
      <w:tcPr>
        <w:shd w:val="clear" w:color="auto" w:fill="381851"/>
      </w:tcPr>
    </w:tblStylePr>
    <w:tblStylePr w:type="lastRow">
      <w:rPr>
        <w:b/>
        <w:color w:val="FFFFFF" w:themeColor="background1"/>
      </w:rPr>
      <w:tblPr/>
      <w:tcPr>
        <w:shd w:val="clear" w:color="auto" w:fill="C44511"/>
      </w:tcPr>
    </w:tblStylePr>
  </w:style>
  <w:style w:type="paragraph" w:customStyle="1" w:styleId="Default">
    <w:name w:val="Default"/>
    <w:rsid w:val="00384429"/>
    <w:pPr>
      <w:autoSpaceDE w:val="0"/>
      <w:autoSpaceDN w:val="0"/>
      <w:adjustRightInd w:val="0"/>
    </w:pPr>
    <w:rPr>
      <w:rFonts w:ascii="Trebuchet MS" w:hAnsi="Trebuchet MS" w:cs="Trebuchet MS"/>
      <w:color w:val="000000"/>
      <w:sz w:val="24"/>
      <w:szCs w:val="24"/>
    </w:rPr>
  </w:style>
  <w:style w:type="paragraph" w:customStyle="1" w:styleId="Pa0">
    <w:name w:val="Pa0"/>
    <w:basedOn w:val="Default"/>
    <w:next w:val="Default"/>
    <w:uiPriority w:val="99"/>
    <w:rsid w:val="00384429"/>
    <w:pPr>
      <w:spacing w:line="241" w:lineRule="atLeast"/>
    </w:pPr>
    <w:rPr>
      <w:rFonts w:cs="Times New Roman"/>
      <w:color w:val="auto"/>
    </w:rPr>
  </w:style>
  <w:style w:type="character" w:customStyle="1" w:styleId="A0">
    <w:name w:val="A0"/>
    <w:uiPriority w:val="99"/>
    <w:rsid w:val="00384429"/>
    <w:rPr>
      <w:rFonts w:cs="Trebuchet MS"/>
      <w:b/>
      <w:bCs/>
      <w:color w:val="000000"/>
      <w:sz w:val="26"/>
      <w:szCs w:val="26"/>
    </w:rPr>
  </w:style>
  <w:style w:type="paragraph" w:customStyle="1" w:styleId="Hoofdtitel">
    <w:name w:val="Hoofdtitel"/>
    <w:basedOn w:val="ZsysbasisPP"/>
    <w:rsid w:val="00384429"/>
    <w:pPr>
      <w:framePr w:hSpace="141" w:wrap="around" w:vAnchor="page" w:hAnchor="margin" w:y="2326"/>
    </w:pPr>
    <w:rPr>
      <w:b/>
      <w:sz w:val="76"/>
      <w:szCs w:val="44"/>
    </w:rPr>
  </w:style>
  <w:style w:type="paragraph" w:customStyle="1" w:styleId="Onderwerpregel">
    <w:name w:val="Onderwerpregel"/>
    <w:basedOn w:val="Hoofdtitel"/>
    <w:rsid w:val="00384429"/>
    <w:pPr>
      <w:framePr w:wrap="around" w:x="74"/>
    </w:pPr>
    <w:rPr>
      <w:sz w:val="40"/>
    </w:rPr>
  </w:style>
  <w:style w:type="paragraph" w:customStyle="1" w:styleId="AanhefPPvoorblad">
    <w:name w:val="Aanhef PP voorblad"/>
    <w:basedOn w:val="Berichtkop"/>
    <w:next w:val="Berichtkop"/>
    <w:rsid w:val="00384429"/>
    <w:pPr>
      <w:framePr w:wrap="around" w:vAnchor="page" w:hAnchor="page" w:x="1986" w:y="8846"/>
    </w:pPr>
    <w:rPr>
      <w:b/>
      <w:i w:val="0"/>
      <w:sz w:val="24"/>
    </w:rPr>
  </w:style>
  <w:style w:type="paragraph" w:customStyle="1" w:styleId="Tabeltitelnormaal">
    <w:name w:val="Tabeltitel normaal"/>
    <w:basedOn w:val="BasistekstPP"/>
    <w:autoRedefine/>
    <w:rsid w:val="00384429"/>
    <w:rPr>
      <w:color w:val="FFFFFF" w:themeColor="background1"/>
    </w:rPr>
  </w:style>
  <w:style w:type="paragraph" w:customStyle="1" w:styleId="KadertitelOGW">
    <w:name w:val="Kadertitel OGW"/>
    <w:basedOn w:val="Standaard"/>
    <w:next w:val="Standaard"/>
    <w:qFormat/>
    <w:rsid w:val="00384429"/>
    <w:pPr>
      <w:spacing w:line="270" w:lineRule="atLeast"/>
      <w:ind w:left="227"/>
    </w:pPr>
    <w:rPr>
      <w:rFonts w:cs="Times New Roman"/>
      <w:b/>
      <w:sz w:val="21"/>
      <w:szCs w:val="22"/>
    </w:rPr>
  </w:style>
  <w:style w:type="paragraph" w:customStyle="1" w:styleId="KadertekstOGW">
    <w:name w:val="Kadertekst OGW"/>
    <w:basedOn w:val="Standaard"/>
    <w:qFormat/>
    <w:rsid w:val="00384429"/>
    <w:pPr>
      <w:spacing w:line="270" w:lineRule="atLeast"/>
      <w:ind w:left="227"/>
    </w:pPr>
    <w:rPr>
      <w:rFonts w:cs="Times New Roman"/>
      <w:sz w:val="21"/>
      <w:szCs w:val="22"/>
    </w:rPr>
  </w:style>
  <w:style w:type="paragraph" w:customStyle="1" w:styleId="Aanhef0">
    <w:name w:val="Aanhef &gt;"/>
    <w:basedOn w:val="Berichtkop"/>
    <w:rsid w:val="00384429"/>
    <w:pPr>
      <w:framePr w:hSpace="141" w:wrap="around" w:vAnchor="page" w:hAnchor="margin" w:x="74" w:y="2326"/>
    </w:pPr>
    <w:rPr>
      <w:color w:val="C445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A3EC17E0DAB42ABAF59310E3394A1" ma:contentTypeVersion="0" ma:contentTypeDescription="Een nieuw document maken." ma:contentTypeScope="" ma:versionID="b9716f4f4c8dbbaea40b74c571027d8f">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72FD-BE6E-4886-9D36-7BEDB593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37B2FAA-F265-4259-B2BA-FD081797A005}">
  <ds:schemaRefs>
    <ds:schemaRef ds:uri="http://schemas.microsoft.com/office/2006/metadata/properties"/>
  </ds:schemaRefs>
</ds:datastoreItem>
</file>

<file path=customXml/itemProps3.xml><?xml version="1.0" encoding="utf-8"?>
<ds:datastoreItem xmlns:ds="http://schemas.openxmlformats.org/officeDocument/2006/customXml" ds:itemID="{5F7B29DE-9060-44C5-A691-ED8B253268EA}">
  <ds:schemaRefs>
    <ds:schemaRef ds:uri="http://schemas.microsoft.com/sharepoint/v3/contenttype/forms"/>
  </ds:schemaRefs>
</ds:datastoreItem>
</file>

<file path=customXml/itemProps4.xml><?xml version="1.0" encoding="utf-8"?>
<ds:datastoreItem xmlns:ds="http://schemas.openxmlformats.org/officeDocument/2006/customXml" ds:itemID="{25857DA3-6721-44E8-8CD8-29E6983BE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77C8A686.dotm</Template>
  <TotalTime>0</TotalTime>
  <Pages>14</Pages>
  <Words>2193</Words>
  <Characters>12065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Igno Propper</dc:creator>
  <cp:keywords/>
  <dc:description/>
  <cp:lastModifiedBy>Bart Litjens</cp:lastModifiedBy>
  <cp:revision>2</cp:revision>
  <cp:lastPrinted>2008-02-01T11:59:00Z</cp:lastPrinted>
  <dcterms:created xsi:type="dcterms:W3CDTF">2016-12-09T00:21:00Z</dcterms:created>
  <dcterms:modified xsi:type="dcterms:W3CDTF">2016-12-09T00:21:00Z</dcterms:modified>
</cp:coreProperties>
</file>